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7C988" w14:textId="77777777" w:rsidR="00302143" w:rsidRPr="004A23D0" w:rsidRDefault="00302143">
      <w:pPr>
        <w:rPr>
          <w:rFonts w:ascii="Times New Roman" w:hAnsi="Times New Roman" w:cs="Times New Roman"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Maaltijdendienst </w:t>
      </w:r>
      <w:r w:rsidR="009B3331" w:rsidRPr="004A23D0">
        <w:rPr>
          <w:rFonts w:ascii="Times New Roman" w:hAnsi="Times New Roman" w:cs="Times New Roman"/>
          <w:sz w:val="24"/>
          <w:szCs w:val="24"/>
        </w:rPr>
        <w:t xml:space="preserve">Hoeve Gervan – standing </w:t>
      </w:r>
      <w:proofErr w:type="spellStart"/>
      <w:r w:rsidR="009B3331" w:rsidRPr="004A23D0">
        <w:rPr>
          <w:rFonts w:ascii="Times New Roman" w:hAnsi="Times New Roman" w:cs="Times New Roman"/>
          <w:sz w:val="24"/>
          <w:szCs w:val="24"/>
        </w:rPr>
        <w:t>foods</w:t>
      </w:r>
      <w:proofErr w:type="spellEnd"/>
      <w:r w:rsidR="009B3331" w:rsidRPr="004A23D0">
        <w:rPr>
          <w:rFonts w:ascii="Times New Roman" w:hAnsi="Times New Roman" w:cs="Times New Roman"/>
          <w:sz w:val="24"/>
          <w:szCs w:val="24"/>
        </w:rPr>
        <w:t xml:space="preserve">: </w:t>
      </w:r>
      <w:r w:rsidR="00ED3028" w:rsidRPr="004A23D0">
        <w:rPr>
          <w:rFonts w:ascii="Times New Roman" w:hAnsi="Times New Roman" w:cs="Times New Roman"/>
          <w:sz w:val="24"/>
          <w:szCs w:val="24"/>
        </w:rPr>
        <w:t>089 77 55 89</w:t>
      </w:r>
      <w:r w:rsidR="00DC4C4E">
        <w:rPr>
          <w:rFonts w:ascii="Times New Roman" w:hAnsi="Times New Roman" w:cs="Times New Roman"/>
          <w:sz w:val="24"/>
          <w:szCs w:val="24"/>
        </w:rPr>
        <w:t xml:space="preserve"> – info@hoevegervan.be</w:t>
      </w:r>
    </w:p>
    <w:p w14:paraId="07CB35C2" w14:textId="77777777" w:rsidR="00ED10F8" w:rsidRPr="004A23D0" w:rsidRDefault="00ED10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t xml:space="preserve">Naam </w:t>
      </w: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br/>
        <w:t xml:space="preserve">Straat en gemeente </w:t>
      </w:r>
    </w:p>
    <w:p w14:paraId="19DA14AB" w14:textId="19976B6B" w:rsidR="00ED10F8" w:rsidRPr="004A23D0" w:rsidRDefault="00B87F1D" w:rsidP="001E777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8" w:color="auto"/>
        </w:pBdr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Menu van </w:t>
      </w:r>
      <w:r w:rsidR="0032768C">
        <w:rPr>
          <w:rFonts w:ascii="Times New Roman" w:hAnsi="Times New Roman" w:cs="Times New Roman"/>
          <w:sz w:val="24"/>
          <w:szCs w:val="24"/>
        </w:rPr>
        <w:t>1</w:t>
      </w:r>
      <w:r w:rsidR="008E68A6" w:rsidRPr="004A23D0">
        <w:rPr>
          <w:rFonts w:ascii="Times New Roman" w:hAnsi="Times New Roman" w:cs="Times New Roman"/>
          <w:sz w:val="24"/>
          <w:szCs w:val="24"/>
        </w:rPr>
        <w:t>/</w:t>
      </w:r>
      <w:r w:rsidR="0032768C">
        <w:rPr>
          <w:rFonts w:ascii="Times New Roman" w:hAnsi="Times New Roman" w:cs="Times New Roman"/>
          <w:sz w:val="24"/>
          <w:szCs w:val="24"/>
        </w:rPr>
        <w:t>07</w:t>
      </w:r>
      <w:r w:rsidR="00276F34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3471A6">
        <w:rPr>
          <w:rFonts w:ascii="Times New Roman" w:hAnsi="Times New Roman" w:cs="Times New Roman"/>
          <w:sz w:val="24"/>
          <w:szCs w:val="24"/>
        </w:rPr>
        <w:t>5</w:t>
      </w:r>
      <w:r w:rsidR="004A23D0" w:rsidRPr="004A23D0">
        <w:rPr>
          <w:rFonts w:ascii="Times New Roman" w:hAnsi="Times New Roman" w:cs="Times New Roman"/>
          <w:sz w:val="24"/>
          <w:szCs w:val="24"/>
        </w:rPr>
        <w:t xml:space="preserve"> tot en met </w:t>
      </w:r>
      <w:r w:rsidR="0032768C">
        <w:rPr>
          <w:rFonts w:ascii="Times New Roman" w:hAnsi="Times New Roman" w:cs="Times New Roman"/>
          <w:sz w:val="24"/>
          <w:szCs w:val="24"/>
        </w:rPr>
        <w:t>7</w:t>
      </w:r>
      <w:r w:rsidR="004A23D0" w:rsidRPr="004A23D0">
        <w:rPr>
          <w:rFonts w:ascii="Times New Roman" w:hAnsi="Times New Roman" w:cs="Times New Roman"/>
          <w:sz w:val="24"/>
          <w:szCs w:val="24"/>
        </w:rPr>
        <w:t>/</w:t>
      </w:r>
      <w:r w:rsidR="0032768C">
        <w:rPr>
          <w:rFonts w:ascii="Times New Roman" w:hAnsi="Times New Roman" w:cs="Times New Roman"/>
          <w:sz w:val="24"/>
          <w:szCs w:val="24"/>
        </w:rPr>
        <w:t>07</w:t>
      </w:r>
      <w:r w:rsidR="000C3D97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3471A6">
        <w:rPr>
          <w:rFonts w:ascii="Times New Roman" w:hAnsi="Times New Roman" w:cs="Times New Roman"/>
          <w:sz w:val="24"/>
          <w:szCs w:val="24"/>
        </w:rPr>
        <w:t>5</w:t>
      </w:r>
      <w:r w:rsidR="00ED10F8" w:rsidRPr="004A23D0">
        <w:rPr>
          <w:rFonts w:ascii="Times New Roman" w:hAnsi="Times New Roman" w:cs="Times New Roman"/>
          <w:sz w:val="24"/>
          <w:szCs w:val="24"/>
        </w:rPr>
        <w:br/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 xml:space="preserve">Uw keuze duidelijk aankruisen </w:t>
      </w:r>
      <w:r w:rsidRPr="004A23D0">
        <w:rPr>
          <w:rFonts w:ascii="Times New Roman" w:hAnsi="Times New Roman" w:cs="Times New Roman"/>
          <w:b/>
          <w:sz w:val="24"/>
          <w:szCs w:val="24"/>
        </w:rPr>
        <w:t>a.u.b.</w:t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>!</w:t>
      </w:r>
    </w:p>
    <w:tbl>
      <w:tblPr>
        <w:tblStyle w:val="Tabelraster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05"/>
        <w:gridCol w:w="2126"/>
        <w:gridCol w:w="2410"/>
        <w:gridCol w:w="284"/>
        <w:gridCol w:w="141"/>
        <w:gridCol w:w="2098"/>
        <w:gridCol w:w="2268"/>
      </w:tblGrid>
      <w:tr w:rsidR="00E05DE6" w:rsidRPr="00E05DE6" w14:paraId="584168C6" w14:textId="77777777" w:rsidTr="000679CD">
        <w:trPr>
          <w:trHeight w:val="211"/>
        </w:trPr>
        <w:tc>
          <w:tcPr>
            <w:tcW w:w="1305" w:type="dxa"/>
          </w:tcPr>
          <w:p w14:paraId="5E5798A5" w14:textId="77777777" w:rsidR="00E05DE6" w:rsidRPr="00E05DE6" w:rsidRDefault="00E05DE6" w:rsidP="00D5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48094996"/>
          </w:p>
        </w:tc>
        <w:tc>
          <w:tcPr>
            <w:tcW w:w="2126" w:type="dxa"/>
          </w:tcPr>
          <w:p w14:paraId="6187D871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Vast op het menu</w:t>
            </w:r>
          </w:p>
        </w:tc>
        <w:tc>
          <w:tcPr>
            <w:tcW w:w="4933" w:type="dxa"/>
            <w:gridSpan w:val="4"/>
          </w:tcPr>
          <w:p w14:paraId="33875379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Keuzemogelijkheden</w:t>
            </w:r>
          </w:p>
        </w:tc>
        <w:tc>
          <w:tcPr>
            <w:tcW w:w="2268" w:type="dxa"/>
          </w:tcPr>
          <w:p w14:paraId="699A1C6D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Avondmaal</w:t>
            </w:r>
          </w:p>
        </w:tc>
      </w:tr>
      <w:tr w:rsidR="00361C72" w:rsidRPr="00E05DE6" w14:paraId="772CA859" w14:textId="77777777" w:rsidTr="00E54EE4">
        <w:trPr>
          <w:trHeight w:val="211"/>
        </w:trPr>
        <w:tc>
          <w:tcPr>
            <w:tcW w:w="10632" w:type="dxa"/>
            <w:gridSpan w:val="7"/>
          </w:tcPr>
          <w:p w14:paraId="605D5256" w14:textId="4CCFE569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8095077"/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Dinsdag</w:t>
            </w:r>
            <w:r w:rsidR="003276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 juli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32768C">
              <w:rPr>
                <w:rFonts w:ascii="Times New Roman" w:hAnsi="Times New Roman" w:cs="Times New Roman"/>
                <w:sz w:val="20"/>
                <w:szCs w:val="20"/>
              </w:rPr>
              <w:t xml:space="preserve"> maandag 30 juni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0"/>
      <w:bookmarkEnd w:id="1"/>
      <w:tr w:rsidR="00E05DE6" w:rsidRPr="00E05DE6" w14:paraId="7A131E77" w14:textId="77777777" w:rsidTr="0032768C">
        <w:trPr>
          <w:trHeight w:val="1351"/>
        </w:trPr>
        <w:tc>
          <w:tcPr>
            <w:tcW w:w="1305" w:type="dxa"/>
          </w:tcPr>
          <w:p w14:paraId="074348E2" w14:textId="77777777" w:rsidR="00524F13" w:rsidRPr="00E05DE6" w:rsidRDefault="0032768C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0236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8793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</w:t>
            </w:r>
          </w:p>
        </w:tc>
        <w:tc>
          <w:tcPr>
            <w:tcW w:w="2126" w:type="dxa"/>
          </w:tcPr>
          <w:p w14:paraId="3B4FC4F8" w14:textId="38101736" w:rsidR="00524F13" w:rsidRPr="00E05DE6" w:rsidRDefault="0032768C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asperge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E4420C7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A6576" w14:textId="21D14857" w:rsidR="00524F13" w:rsidRPr="00E05DE6" w:rsidRDefault="00314D8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2768C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14:paraId="22031A63" w14:textId="7264607E" w:rsidR="001B0C14" w:rsidRPr="00E05DE6" w:rsidRDefault="0032768C" w:rsidP="001B0C14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9056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konijnenstoofvlees</w:t>
            </w:r>
          </w:p>
          <w:p w14:paraId="6C181C7B" w14:textId="6CF3D351" w:rsidR="001B0C14" w:rsidRPr="00E05DE6" w:rsidRDefault="0032768C" w:rsidP="001B0C14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596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spruiten</w:t>
            </w:r>
          </w:p>
          <w:p w14:paraId="740996B0" w14:textId="77777777" w:rsidR="00524F13" w:rsidRPr="00E05DE6" w:rsidRDefault="0032768C" w:rsidP="001B0C14">
            <w:pPr>
              <w:tabs>
                <w:tab w:val="left" w:pos="2120"/>
                <w:tab w:val="left" w:pos="21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7639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</w:t>
            </w:r>
          </w:p>
        </w:tc>
        <w:tc>
          <w:tcPr>
            <w:tcW w:w="2523" w:type="dxa"/>
            <w:gridSpan w:val="3"/>
            <w:tcBorders>
              <w:left w:val="nil"/>
            </w:tcBorders>
            <w:vAlign w:val="center"/>
          </w:tcPr>
          <w:p w14:paraId="2EE6CF75" w14:textId="7970AA45" w:rsidR="001B0C14" w:rsidRPr="00E05DE6" w:rsidRDefault="00842C7C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3161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27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kabeljauw</w:t>
            </w:r>
            <w:proofErr w:type="spellEnd"/>
          </w:p>
          <w:p w14:paraId="67B1762C" w14:textId="5476B897" w:rsidR="001B0C14" w:rsidRPr="00E05DE6" w:rsidRDefault="00842C7C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6703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27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selder</w:t>
            </w:r>
            <w:proofErr w:type="spellEnd"/>
            <w:r w:rsidR="00327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room</w:t>
            </w:r>
          </w:p>
          <w:p w14:paraId="1E0F5871" w14:textId="77777777" w:rsidR="004A23D0" w:rsidRPr="00E05DE6" w:rsidRDefault="00842C7C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7093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4DC0B474" w14:textId="77777777" w:rsidR="00524F13" w:rsidRPr="00E05DE6" w:rsidRDefault="0032768C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1405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D07AA0B" w14:textId="70287916" w:rsidR="00524F13" w:rsidRPr="00E05DE6" w:rsidRDefault="0032768C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Kippenbout met appelcompote en puree</w:t>
            </w:r>
          </w:p>
        </w:tc>
      </w:tr>
      <w:tr w:rsidR="00361C72" w:rsidRPr="00E05DE6" w14:paraId="6164FFA7" w14:textId="77777777" w:rsidTr="004506DC">
        <w:trPr>
          <w:trHeight w:val="211"/>
        </w:trPr>
        <w:tc>
          <w:tcPr>
            <w:tcW w:w="10632" w:type="dxa"/>
            <w:gridSpan w:val="7"/>
          </w:tcPr>
          <w:p w14:paraId="4A84BD75" w14:textId="7C2883E4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48095095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Woensda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r w:rsidR="003276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 juli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32768C">
              <w:rPr>
                <w:rFonts w:ascii="Times New Roman" w:hAnsi="Times New Roman" w:cs="Times New Roman"/>
                <w:sz w:val="20"/>
                <w:szCs w:val="20"/>
              </w:rPr>
              <w:t xml:space="preserve"> maandag 30 juni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2"/>
      <w:tr w:rsidR="00E05DE6" w:rsidRPr="00E05DE6" w14:paraId="51C60C4D" w14:textId="77777777" w:rsidTr="005F29B1">
        <w:trPr>
          <w:trHeight w:val="1375"/>
        </w:trPr>
        <w:tc>
          <w:tcPr>
            <w:tcW w:w="1305" w:type="dxa"/>
          </w:tcPr>
          <w:p w14:paraId="7AB094D0" w14:textId="77777777" w:rsidR="00524F13" w:rsidRPr="00E05DE6" w:rsidRDefault="0032768C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49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3526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6349E606" w14:textId="5041BB61" w:rsidR="00524F13" w:rsidRPr="00E05DE6" w:rsidRDefault="0032768C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brunoise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  <w:proofErr w:type="spellEnd"/>
          </w:p>
          <w:p w14:paraId="250A54C4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29BDA" w14:textId="77777777" w:rsidR="0021434F" w:rsidRPr="00E05DE6" w:rsidRDefault="0021434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1B9F6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7DBF2" w14:textId="68A27A95" w:rsidR="00524F13" w:rsidRPr="00E05DE6" w:rsidRDefault="0032768C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694" w:type="dxa"/>
            <w:gridSpan w:val="2"/>
            <w:tcBorders>
              <w:right w:val="nil"/>
            </w:tcBorders>
            <w:vAlign w:val="center"/>
          </w:tcPr>
          <w:p w14:paraId="12CDBAFE" w14:textId="43B1CE00" w:rsidR="003D5B1F" w:rsidRPr="00E05DE6" w:rsidRDefault="0032768C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9871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boomstammetje</w:t>
            </w:r>
          </w:p>
          <w:p w14:paraId="798B6136" w14:textId="6DF05762" w:rsidR="004A23D0" w:rsidRPr="00E05DE6" w:rsidRDefault="0032768C" w:rsidP="008C0F73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4521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E68A6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boterboontjes</w:t>
            </w:r>
          </w:p>
          <w:p w14:paraId="731D44A2" w14:textId="77777777" w:rsidR="0021434F" w:rsidRPr="00E05DE6" w:rsidRDefault="0032768C" w:rsidP="004A23D0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1710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2239" w:type="dxa"/>
            <w:gridSpan w:val="2"/>
            <w:tcBorders>
              <w:left w:val="nil"/>
            </w:tcBorders>
            <w:vAlign w:val="center"/>
          </w:tcPr>
          <w:p w14:paraId="44DEE9F8" w14:textId="3A8F51D9" w:rsidR="003D5B1F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66336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27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varkenslapje</w:t>
            </w:r>
            <w:proofErr w:type="spellEnd"/>
          </w:p>
          <w:p w14:paraId="36C2B752" w14:textId="4FA631C3" w:rsidR="0021434F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70722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27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peren</w:t>
            </w:r>
            <w:proofErr w:type="spellEnd"/>
          </w:p>
          <w:p w14:paraId="66FF91AA" w14:textId="77777777" w:rsidR="004A23D0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29413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75840E88" w14:textId="77777777" w:rsidR="00EF23A5" w:rsidRPr="00E05DE6" w:rsidRDefault="0032768C" w:rsidP="003F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964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62E6732" w14:textId="77777777" w:rsidR="003D5B1F" w:rsidRPr="00E05DE6" w:rsidRDefault="003D5B1F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9E9AB" w14:textId="2D26B21B" w:rsidR="00524F13" w:rsidRPr="00E05DE6" w:rsidRDefault="0032768C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Macaroni met kaas en hesp</w:t>
            </w:r>
          </w:p>
        </w:tc>
      </w:tr>
      <w:tr w:rsidR="00361C72" w:rsidRPr="00E05DE6" w14:paraId="744B7B3F" w14:textId="77777777" w:rsidTr="004506DC">
        <w:trPr>
          <w:trHeight w:val="211"/>
        </w:trPr>
        <w:tc>
          <w:tcPr>
            <w:tcW w:w="10632" w:type="dxa"/>
            <w:gridSpan w:val="7"/>
          </w:tcPr>
          <w:p w14:paraId="35D2D53E" w14:textId="1E8A37B2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Donder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3276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 juli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32768C">
              <w:rPr>
                <w:rFonts w:ascii="Times New Roman" w:hAnsi="Times New Roman" w:cs="Times New Roman"/>
                <w:sz w:val="20"/>
                <w:szCs w:val="20"/>
              </w:rPr>
              <w:t xml:space="preserve"> woensdag 2 juli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05DE6" w:rsidRPr="00E05DE6" w14:paraId="41A0F20F" w14:textId="77777777" w:rsidTr="000679CD">
        <w:trPr>
          <w:trHeight w:val="1229"/>
        </w:trPr>
        <w:tc>
          <w:tcPr>
            <w:tcW w:w="1305" w:type="dxa"/>
          </w:tcPr>
          <w:p w14:paraId="0EC403EB" w14:textId="77777777" w:rsidR="00524F13" w:rsidRPr="00E05DE6" w:rsidRDefault="0032768C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0882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0224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10D714BB" w14:textId="7FAA8BCC" w:rsidR="00524F13" w:rsidRPr="00E05DE6" w:rsidRDefault="0032768C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prei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264312EA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BBFF0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F20D8" w14:textId="5D47EB1F" w:rsidR="00524F13" w:rsidRPr="00E05DE6" w:rsidRDefault="0032768C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835" w:type="dxa"/>
            <w:gridSpan w:val="3"/>
            <w:tcBorders>
              <w:right w:val="nil"/>
            </w:tcBorders>
            <w:vAlign w:val="center"/>
          </w:tcPr>
          <w:p w14:paraId="78EBE352" w14:textId="2DF2112E" w:rsidR="00524F13" w:rsidRPr="00E05DE6" w:rsidRDefault="0032768C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426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videe</w:t>
            </w:r>
            <w:proofErr w:type="spellEnd"/>
          </w:p>
          <w:p w14:paraId="261383E8" w14:textId="77330C90" w:rsidR="00524F13" w:rsidRPr="00E05DE6" w:rsidRDefault="0032768C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435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wortelpuree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55B81AD2" w14:textId="7BCDD40E" w:rsidR="00524F13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6802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27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kabeljauw</w:t>
            </w:r>
            <w:proofErr w:type="spellEnd"/>
          </w:p>
          <w:p w14:paraId="2D43F598" w14:textId="59CD5E7F" w:rsidR="004A23D0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3DEFDB7D" w14:textId="4C730FC8" w:rsidR="0003732C" w:rsidRPr="00E05DE6" w:rsidRDefault="0032768C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920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5C42A8B" w14:textId="06B23D37" w:rsidR="00B70D04" w:rsidRPr="00E05DE6" w:rsidRDefault="0032768C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Varkenswangetjes met tijm en honing</w:t>
            </w:r>
          </w:p>
        </w:tc>
      </w:tr>
      <w:tr w:rsidR="00361C72" w:rsidRPr="00E05DE6" w14:paraId="151E41E3" w14:textId="77777777" w:rsidTr="004506DC">
        <w:trPr>
          <w:trHeight w:val="211"/>
        </w:trPr>
        <w:tc>
          <w:tcPr>
            <w:tcW w:w="10632" w:type="dxa"/>
            <w:gridSpan w:val="7"/>
          </w:tcPr>
          <w:p w14:paraId="567301F0" w14:textId="63982CD3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4809515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Vrij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3276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 juli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32768C">
              <w:rPr>
                <w:rFonts w:ascii="Times New Roman" w:hAnsi="Times New Roman" w:cs="Times New Roman"/>
                <w:sz w:val="20"/>
                <w:szCs w:val="20"/>
              </w:rPr>
              <w:t xml:space="preserve"> woensdag 2 juli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3"/>
      <w:tr w:rsidR="00E05DE6" w:rsidRPr="00E05DE6" w14:paraId="0FEE7BF2" w14:textId="77777777" w:rsidTr="000679CD">
        <w:trPr>
          <w:trHeight w:val="751"/>
        </w:trPr>
        <w:tc>
          <w:tcPr>
            <w:tcW w:w="1305" w:type="dxa"/>
          </w:tcPr>
          <w:p w14:paraId="44D251F2" w14:textId="77777777" w:rsidR="00524F13" w:rsidRPr="00E05DE6" w:rsidRDefault="0032768C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0579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5137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539E7865" w14:textId="19A74932" w:rsidR="00524F13" w:rsidRPr="00E05DE6" w:rsidRDefault="0032768C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waterkers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017D9F79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BA432" w14:textId="77777777" w:rsidR="008C0F73" w:rsidRPr="00E05DE6" w:rsidRDefault="008C0F7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6F7B2" w14:textId="5482F1C9" w:rsidR="00524F13" w:rsidRPr="00E05DE6" w:rsidRDefault="00524F13" w:rsidP="0031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2768C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694" w:type="dxa"/>
            <w:gridSpan w:val="2"/>
            <w:tcBorders>
              <w:right w:val="nil"/>
            </w:tcBorders>
            <w:vAlign w:val="center"/>
          </w:tcPr>
          <w:p w14:paraId="6F7A6451" w14:textId="77777777" w:rsidR="0032768C" w:rsidRDefault="0032768C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6822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E3658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gebraad in </w:t>
            </w:r>
          </w:p>
          <w:p w14:paraId="27492B53" w14:textId="51B2A81A" w:rsidR="007C45A3" w:rsidRPr="00E05DE6" w:rsidRDefault="0032768C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champignonsaus</w:t>
            </w:r>
          </w:p>
          <w:p w14:paraId="3D0FE9D1" w14:textId="7B2AE28F" w:rsidR="008C0F73" w:rsidRPr="00E05DE6" w:rsidRDefault="0032768C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1744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wortelen en erwten</w:t>
            </w:r>
          </w:p>
          <w:p w14:paraId="2689C886" w14:textId="77777777" w:rsidR="008C0F73" w:rsidRPr="00E05DE6" w:rsidRDefault="0032768C" w:rsidP="008C0F73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872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</w:t>
            </w:r>
          </w:p>
        </w:tc>
        <w:tc>
          <w:tcPr>
            <w:tcW w:w="2239" w:type="dxa"/>
            <w:gridSpan w:val="2"/>
            <w:tcBorders>
              <w:left w:val="nil"/>
            </w:tcBorders>
            <w:vAlign w:val="center"/>
          </w:tcPr>
          <w:p w14:paraId="0EDE8F1B" w14:textId="68BAF825" w:rsidR="007C45A3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2655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E3658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27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vegetarisch</w:t>
            </w:r>
            <w:proofErr w:type="spellEnd"/>
          </w:p>
          <w:p w14:paraId="4FBE0E3A" w14:textId="77777777" w:rsidR="0032768C" w:rsidRPr="00E05DE6" w:rsidRDefault="0032768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B24AACC" w14:textId="305BC76B" w:rsidR="008C0F73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5138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27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perzik</w:t>
            </w:r>
            <w:proofErr w:type="spellEnd"/>
          </w:p>
          <w:p w14:paraId="18B8F920" w14:textId="77777777" w:rsidR="008C0F73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85102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0B3A1021" w14:textId="77777777" w:rsidR="00524F13" w:rsidRPr="00E05DE6" w:rsidRDefault="0032768C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544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D896AC0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11A66" w14:textId="62223BD3" w:rsidR="00D73E99" w:rsidRPr="00E05DE6" w:rsidRDefault="0032768C" w:rsidP="00DF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Vleesbrood met krieken</w:t>
            </w:r>
          </w:p>
        </w:tc>
      </w:tr>
      <w:tr w:rsidR="00361C72" w:rsidRPr="00E05DE6" w14:paraId="1A57C816" w14:textId="77777777" w:rsidTr="004506DC">
        <w:trPr>
          <w:trHeight w:val="211"/>
        </w:trPr>
        <w:tc>
          <w:tcPr>
            <w:tcW w:w="10632" w:type="dxa"/>
            <w:gridSpan w:val="7"/>
          </w:tcPr>
          <w:p w14:paraId="4B15B1EE" w14:textId="546BC41E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48095166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Zater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3276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 juli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32768C">
              <w:rPr>
                <w:rFonts w:ascii="Times New Roman" w:hAnsi="Times New Roman" w:cs="Times New Roman"/>
                <w:sz w:val="20"/>
                <w:szCs w:val="20"/>
              </w:rPr>
              <w:t xml:space="preserve"> vrijdag 4 juli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Start w:id="5" w:name="_Hlk148095218"/>
      <w:bookmarkEnd w:id="4"/>
      <w:tr w:rsidR="00E05DE6" w:rsidRPr="00E05DE6" w14:paraId="0859128B" w14:textId="77777777" w:rsidTr="000679CD">
        <w:trPr>
          <w:trHeight w:val="751"/>
        </w:trPr>
        <w:tc>
          <w:tcPr>
            <w:tcW w:w="1305" w:type="dxa"/>
          </w:tcPr>
          <w:p w14:paraId="34A3B88D" w14:textId="77777777" w:rsidR="00524F13" w:rsidRPr="00E05DE6" w:rsidRDefault="0032768C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795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380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07EBDAC8" w14:textId="062CEE3A" w:rsidR="00524F13" w:rsidRPr="00E05DE6" w:rsidRDefault="0032768C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bloemkool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7E34F129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4AF2D" w14:textId="77777777" w:rsidR="007C45A3" w:rsidRPr="00E05DE6" w:rsidRDefault="007C45A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11FCC" w14:textId="77777777" w:rsidR="00D73E99" w:rsidRPr="00E05DE6" w:rsidRDefault="00D73E9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DB5C5" w14:textId="752376E4" w:rsidR="00524F13" w:rsidRPr="00E05DE6" w:rsidRDefault="0032768C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835" w:type="dxa"/>
            <w:gridSpan w:val="3"/>
            <w:tcBorders>
              <w:right w:val="nil"/>
            </w:tcBorders>
            <w:vAlign w:val="center"/>
          </w:tcPr>
          <w:p w14:paraId="07B3062F" w14:textId="21E3E3E5" w:rsidR="00524F13" w:rsidRPr="00E05DE6" w:rsidRDefault="0032768C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8001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kalkoen</w:t>
            </w:r>
          </w:p>
          <w:p w14:paraId="7A00F4B7" w14:textId="68B87996" w:rsidR="00D73E99" w:rsidRPr="00E05DE6" w:rsidRDefault="0032768C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12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73E99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broccoli in melksaus</w:t>
            </w:r>
          </w:p>
          <w:p w14:paraId="11B900CD" w14:textId="77777777" w:rsidR="00312CD7" w:rsidRPr="00E05DE6" w:rsidRDefault="0032768C" w:rsidP="007E6E9E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3124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12CD7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aardappelen 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6892BC87" w14:textId="77777777" w:rsidR="0032768C" w:rsidRDefault="0032768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828D65B" w14:textId="77777777" w:rsidR="0032768C" w:rsidRDefault="0032768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B2445EC" w14:textId="60578226" w:rsidR="00312CD7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01444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12CD7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699B5828" w14:textId="77777777" w:rsidR="00524F13" w:rsidRPr="00E05DE6" w:rsidRDefault="0032768C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9726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791E641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AF86D" w14:textId="5BF3EF85" w:rsidR="00524F13" w:rsidRPr="00E05DE6" w:rsidRDefault="0032768C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Koude schotel met hesp</w:t>
            </w:r>
          </w:p>
        </w:tc>
      </w:tr>
      <w:tr w:rsidR="00361C72" w:rsidRPr="00E05DE6" w14:paraId="2C0B6400" w14:textId="77777777" w:rsidTr="004506DC">
        <w:trPr>
          <w:trHeight w:val="211"/>
        </w:trPr>
        <w:tc>
          <w:tcPr>
            <w:tcW w:w="10632" w:type="dxa"/>
            <w:gridSpan w:val="7"/>
          </w:tcPr>
          <w:p w14:paraId="5C2900AA" w14:textId="66DAAC17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48095179"/>
            <w:bookmarkEnd w:id="5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Zon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3276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 juli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32768C">
              <w:rPr>
                <w:rFonts w:ascii="Times New Roman" w:hAnsi="Times New Roman" w:cs="Times New Roman"/>
                <w:sz w:val="20"/>
                <w:szCs w:val="20"/>
              </w:rPr>
              <w:t xml:space="preserve"> vrijdag 4 juli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6"/>
      <w:tr w:rsidR="00361C72" w:rsidRPr="00E05DE6" w14:paraId="5132460D" w14:textId="77777777" w:rsidTr="000679CD">
        <w:trPr>
          <w:trHeight w:val="751"/>
        </w:trPr>
        <w:tc>
          <w:tcPr>
            <w:tcW w:w="1305" w:type="dxa"/>
          </w:tcPr>
          <w:p w14:paraId="4C080DEB" w14:textId="77777777" w:rsidR="00361C72" w:rsidRPr="00E05DE6" w:rsidRDefault="0032768C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975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1392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6C0AD9DE" w14:textId="13CEB864" w:rsidR="00361C72" w:rsidRPr="00E05DE6" w:rsidRDefault="0032768C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bloemkool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77551042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DA280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FB8FB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83CAA" w14:textId="7BC06471" w:rsidR="00361C72" w:rsidRPr="00E05DE6" w:rsidRDefault="0032768C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835" w:type="dxa"/>
            <w:gridSpan w:val="3"/>
            <w:tcBorders>
              <w:right w:val="nil"/>
            </w:tcBorders>
            <w:vAlign w:val="center"/>
          </w:tcPr>
          <w:p w14:paraId="039C2A8A" w14:textId="74BFDDD1" w:rsidR="00361C72" w:rsidRPr="00E05DE6" w:rsidRDefault="0032768C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2418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blinde vink</w:t>
            </w:r>
          </w:p>
          <w:p w14:paraId="1918AF73" w14:textId="323A055F" w:rsidR="00361C72" w:rsidRPr="00E05DE6" w:rsidRDefault="0032768C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9301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bonen</w:t>
            </w:r>
          </w:p>
          <w:p w14:paraId="630F94E9" w14:textId="330D8FBE" w:rsidR="00361C72" w:rsidRPr="00E05DE6" w:rsidRDefault="0032768C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4073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gratin</w:t>
            </w:r>
            <w:proofErr w:type="spellEnd"/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62087E50" w14:textId="77777777" w:rsidR="0032768C" w:rsidRDefault="0032768C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4CF22E3" w14:textId="77777777" w:rsidR="0032768C" w:rsidRDefault="0032768C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00A915D" w14:textId="7AE2AB36" w:rsidR="00361C72" w:rsidRPr="00E05DE6" w:rsidRDefault="00842C7C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3488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307747A5" w14:textId="77777777" w:rsidR="00361C72" w:rsidRPr="00E05DE6" w:rsidRDefault="0032768C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9297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B045AE2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F84B1" w14:textId="42F023A6" w:rsidR="00361C72" w:rsidRPr="00E05DE6" w:rsidRDefault="0032768C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Koude schotel met vissalade</w:t>
            </w:r>
          </w:p>
        </w:tc>
      </w:tr>
      <w:tr w:rsidR="00361C72" w:rsidRPr="00E05DE6" w14:paraId="3D9D6DB2" w14:textId="77777777" w:rsidTr="004506DC">
        <w:trPr>
          <w:trHeight w:val="211"/>
        </w:trPr>
        <w:tc>
          <w:tcPr>
            <w:tcW w:w="10632" w:type="dxa"/>
            <w:gridSpan w:val="7"/>
          </w:tcPr>
          <w:p w14:paraId="10B65311" w14:textId="11612AAA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Maan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3276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7 juli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32768C">
              <w:rPr>
                <w:rFonts w:ascii="Times New Roman" w:hAnsi="Times New Roman" w:cs="Times New Roman"/>
                <w:sz w:val="20"/>
                <w:szCs w:val="20"/>
              </w:rPr>
              <w:t xml:space="preserve"> vrijdag 4 juli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61C72" w:rsidRPr="00E05DE6" w14:paraId="7E9B6FB7" w14:textId="77777777" w:rsidTr="000679CD">
        <w:trPr>
          <w:trHeight w:val="751"/>
        </w:trPr>
        <w:tc>
          <w:tcPr>
            <w:tcW w:w="1305" w:type="dxa"/>
          </w:tcPr>
          <w:p w14:paraId="5B861A2F" w14:textId="77777777" w:rsidR="00361C72" w:rsidRPr="00E05DE6" w:rsidRDefault="0032768C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20858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674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42A752B8" w14:textId="32E118B6" w:rsidR="00361C72" w:rsidRPr="00E05DE6" w:rsidRDefault="0032768C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broccoli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281D27EC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532D1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B4D13" w14:textId="2C389BC2" w:rsidR="00361C72" w:rsidRPr="00E05DE6" w:rsidRDefault="0032768C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694" w:type="dxa"/>
            <w:gridSpan w:val="2"/>
            <w:tcBorders>
              <w:right w:val="nil"/>
            </w:tcBorders>
            <w:vAlign w:val="center"/>
          </w:tcPr>
          <w:p w14:paraId="1CC8AC58" w14:textId="2B4578C2" w:rsidR="00361C72" w:rsidRPr="00E05DE6" w:rsidRDefault="0032768C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7645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visrolletjes</w:t>
            </w:r>
          </w:p>
          <w:p w14:paraId="598868A9" w14:textId="058377AE" w:rsidR="00361C72" w:rsidRPr="00E05DE6" w:rsidRDefault="0032768C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644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Provençaalse groenten</w:t>
            </w:r>
          </w:p>
          <w:p w14:paraId="6123FA2D" w14:textId="0DD58E07" w:rsidR="00361C72" w:rsidRPr="00E05DE6" w:rsidRDefault="0032768C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0120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pasta</w:t>
            </w:r>
          </w:p>
        </w:tc>
        <w:tc>
          <w:tcPr>
            <w:tcW w:w="2239" w:type="dxa"/>
            <w:gridSpan w:val="2"/>
            <w:tcBorders>
              <w:left w:val="nil"/>
            </w:tcBorders>
            <w:vAlign w:val="center"/>
          </w:tcPr>
          <w:p w14:paraId="3C4187EF" w14:textId="74FE8DE5" w:rsidR="00361C72" w:rsidRPr="00E05DE6" w:rsidRDefault="00842C7C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679187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27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varkenslapje</w:t>
            </w:r>
            <w:proofErr w:type="spellEnd"/>
          </w:p>
          <w:p w14:paraId="3908B1C5" w14:textId="35A2A11F" w:rsidR="00361C72" w:rsidRPr="00E05DE6" w:rsidRDefault="00842C7C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553010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27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savooikool</w:t>
            </w:r>
            <w:proofErr w:type="spellEnd"/>
          </w:p>
          <w:p w14:paraId="1D989328" w14:textId="77777777" w:rsidR="00361C72" w:rsidRPr="00E05DE6" w:rsidRDefault="00842C7C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25843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01522F0A" w14:textId="77777777" w:rsidR="00361C72" w:rsidRPr="00E05DE6" w:rsidRDefault="0032768C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0719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2742317" w14:textId="77777777" w:rsidR="0032768C" w:rsidRPr="00E05DE6" w:rsidRDefault="0032768C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C454D" w14:textId="4E1A302D" w:rsidR="00361C72" w:rsidRPr="00E05DE6" w:rsidRDefault="0032768C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Spaghetti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Bolognaise</w:t>
            </w:r>
            <w:proofErr w:type="spellEnd"/>
          </w:p>
        </w:tc>
      </w:tr>
    </w:tbl>
    <w:p w14:paraId="2C19AA08" w14:textId="77777777" w:rsidR="00740629" w:rsidRPr="00361C72" w:rsidRDefault="00530536" w:rsidP="00361C72">
      <w:pPr>
        <w:spacing w:after="0"/>
        <w:rPr>
          <w:rFonts w:ascii="MS Gothic" w:eastAsia="MS Gothic" w:hAnsi="MS Gothic" w:cs="Times New Roman"/>
          <w:b/>
          <w:color w:val="FF0000"/>
        </w:rPr>
      </w:pPr>
      <w:r w:rsidRPr="001621CB">
        <w:rPr>
          <w:rFonts w:ascii="Times New Roman" w:hAnsi="Times New Roman" w:cs="Times New Roman"/>
          <w:b/>
          <w:color w:val="FF0000"/>
          <w:u w:val="single"/>
        </w:rPr>
        <w:t>Extra:</w:t>
      </w:r>
      <w:r w:rsidRPr="001621CB">
        <w:rPr>
          <w:rFonts w:ascii="Times New Roman" w:hAnsi="Times New Roman" w:cs="Times New Roman"/>
          <w:b/>
          <w:color w:val="FF0000"/>
        </w:rPr>
        <w:t xml:space="preserve"> </w:t>
      </w:r>
      <w:sdt>
        <w:sdtPr>
          <w:rPr>
            <w:rFonts w:ascii="Times New Roman" w:hAnsi="Times New Roman" w:cs="Times New Roman"/>
            <w:b/>
            <w:color w:val="FF0000"/>
          </w:rPr>
          <w:id w:val="213575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zoutarm, </w:t>
      </w:r>
      <w:sdt>
        <w:sdtPr>
          <w:rPr>
            <w:rFonts w:ascii="Times New Roman" w:hAnsi="Times New Roman" w:cs="Times New Roman"/>
            <w:b/>
            <w:color w:val="FF0000"/>
          </w:rPr>
          <w:id w:val="5189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diabetisch, </w:t>
      </w:r>
      <w:sdt>
        <w:sdtPr>
          <w:rPr>
            <w:rFonts w:ascii="Times New Roman" w:hAnsi="Times New Roman" w:cs="Times New Roman"/>
            <w:b/>
            <w:color w:val="FF0000"/>
          </w:rPr>
          <w:id w:val="30767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vetarm, </w:t>
      </w:r>
      <w:sdt>
        <w:sdtPr>
          <w:rPr>
            <w:rFonts w:ascii="Times New Roman" w:hAnsi="Times New Roman" w:cs="Times New Roman"/>
            <w:b/>
            <w:color w:val="FF0000"/>
          </w:rPr>
          <w:id w:val="-49386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lv.</w:t>
      </w:r>
      <w:r w:rsidR="000F3D2E" w:rsidRPr="001621CB">
        <w:rPr>
          <w:rFonts w:ascii="Times New Roman" w:hAnsi="Times New Roman" w:cs="Times New Roman"/>
          <w:b/>
          <w:color w:val="FF0000"/>
        </w:rPr>
        <w:t xml:space="preserve">, </w:t>
      </w:r>
      <w:sdt>
        <w:sdtPr>
          <w:rPr>
            <w:rFonts w:ascii="Times New Roman" w:hAnsi="Times New Roman" w:cs="Times New Roman"/>
            <w:b/>
            <w:color w:val="FF0000"/>
          </w:rPr>
          <w:id w:val="-1469130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malen, </w:t>
      </w:r>
      <w:sdt>
        <w:sdtPr>
          <w:rPr>
            <w:rFonts w:ascii="Times New Roman" w:hAnsi="Times New Roman" w:cs="Times New Roman"/>
            <w:b/>
            <w:color w:val="FF0000"/>
          </w:rPr>
          <w:id w:val="-196271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629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versnijden, </w:t>
      </w:r>
      <w:sdt>
        <w:sdtPr>
          <w:rPr>
            <w:rFonts w:ascii="Times New Roman" w:hAnsi="Times New Roman" w:cs="Times New Roman"/>
            <w:b/>
            <w:color w:val="FF0000"/>
          </w:rPr>
          <w:id w:val="1156194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7DA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vegetarisch</w:t>
      </w:r>
    </w:p>
    <w:sectPr w:rsidR="00740629" w:rsidRPr="00361C72" w:rsidSect="00FD273F">
      <w:headerReference w:type="default" r:id="rId7"/>
      <w:footerReference w:type="default" r:id="rId8"/>
      <w:pgSz w:w="11906" w:h="16838" w:code="9"/>
      <w:pgMar w:top="907" w:right="1418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829EB" w14:textId="77777777" w:rsidR="0032768C" w:rsidRDefault="0032768C" w:rsidP="00557F33">
      <w:pPr>
        <w:spacing w:after="0" w:line="240" w:lineRule="auto"/>
      </w:pPr>
      <w:r>
        <w:separator/>
      </w:r>
    </w:p>
  </w:endnote>
  <w:endnote w:type="continuationSeparator" w:id="0">
    <w:p w14:paraId="5EDB7BEF" w14:textId="77777777" w:rsidR="0032768C" w:rsidRDefault="0032768C" w:rsidP="0055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D1C2B" w14:textId="77777777" w:rsidR="00BE079C" w:rsidRPr="00BE079C" w:rsidRDefault="001D7A60" w:rsidP="00BE079C">
    <w:pPr>
      <w:pStyle w:val="Voettekst"/>
      <w:rPr>
        <w:i/>
        <w:iCs/>
      </w:rPr>
    </w:pPr>
    <w:r>
      <w:rPr>
        <w:i/>
        <w:iCs/>
      </w:rPr>
      <w:t xml:space="preserve">Ten laatste op woensdag door te geven. </w:t>
    </w:r>
    <w:r w:rsidR="00BE079C" w:rsidRPr="00BE079C">
      <w:rPr>
        <w:i/>
        <w:iCs/>
      </w:rPr>
      <w:t xml:space="preserve">Er is ook elke dag vis of vegetarisch en appelcompote </w:t>
    </w:r>
    <w:r w:rsidR="00740629">
      <w:rPr>
        <w:i/>
        <w:iCs/>
      </w:rPr>
      <w:t>te verkrijgen</w:t>
    </w:r>
    <w:r w:rsidR="00BE079C" w:rsidRPr="00BE079C">
      <w:rPr>
        <w:i/>
        <w:iCs/>
      </w:rPr>
      <w:t>.</w:t>
    </w:r>
    <w:r w:rsidR="005F29B1">
      <w:rPr>
        <w:i/>
        <w:iCs/>
      </w:rPr>
      <w:t xml:space="preserve"> Enkel avondmaal bij levering van middagmaal mogelijk.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9759D" w14:textId="77777777" w:rsidR="0032768C" w:rsidRDefault="0032768C" w:rsidP="00557F33">
      <w:pPr>
        <w:spacing w:after="0" w:line="240" w:lineRule="auto"/>
      </w:pPr>
      <w:r>
        <w:separator/>
      </w:r>
    </w:p>
  </w:footnote>
  <w:footnote w:type="continuationSeparator" w:id="0">
    <w:p w14:paraId="3DE47414" w14:textId="77777777" w:rsidR="0032768C" w:rsidRDefault="0032768C" w:rsidP="00557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B4F32" w14:textId="77777777" w:rsidR="00361C72" w:rsidRDefault="000679CD" w:rsidP="00361C72">
    <w:pPr>
      <w:pStyle w:val="Koptekst"/>
      <w:jc w:val="right"/>
    </w:pPr>
    <w:r>
      <w:t>KOUD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68C"/>
    <w:rsid w:val="00006651"/>
    <w:rsid w:val="00015799"/>
    <w:rsid w:val="00016BCD"/>
    <w:rsid w:val="0003732C"/>
    <w:rsid w:val="0005318B"/>
    <w:rsid w:val="000679CD"/>
    <w:rsid w:val="000727E5"/>
    <w:rsid w:val="000B0A27"/>
    <w:rsid w:val="000C3D97"/>
    <w:rsid w:val="000C5AD4"/>
    <w:rsid w:val="000D3434"/>
    <w:rsid w:val="000E6EFF"/>
    <w:rsid w:val="000F38D4"/>
    <w:rsid w:val="000F3D2E"/>
    <w:rsid w:val="00136054"/>
    <w:rsid w:val="001621CB"/>
    <w:rsid w:val="00163EF1"/>
    <w:rsid w:val="00183033"/>
    <w:rsid w:val="001A5DAF"/>
    <w:rsid w:val="001B0C14"/>
    <w:rsid w:val="001D7A60"/>
    <w:rsid w:val="001E777B"/>
    <w:rsid w:val="0021434F"/>
    <w:rsid w:val="002526D7"/>
    <w:rsid w:val="00276F34"/>
    <w:rsid w:val="002A3D2A"/>
    <w:rsid w:val="002C17CC"/>
    <w:rsid w:val="002D35C1"/>
    <w:rsid w:val="002E2DE7"/>
    <w:rsid w:val="00302143"/>
    <w:rsid w:val="00312CD7"/>
    <w:rsid w:val="00314D89"/>
    <w:rsid w:val="0032768C"/>
    <w:rsid w:val="003471A6"/>
    <w:rsid w:val="00361C72"/>
    <w:rsid w:val="003847FA"/>
    <w:rsid w:val="003A0976"/>
    <w:rsid w:val="003D5B1F"/>
    <w:rsid w:val="003E1C7B"/>
    <w:rsid w:val="003E2651"/>
    <w:rsid w:val="003F2FFF"/>
    <w:rsid w:val="00402E38"/>
    <w:rsid w:val="004412BF"/>
    <w:rsid w:val="00462DB5"/>
    <w:rsid w:val="004A23D0"/>
    <w:rsid w:val="004D01BF"/>
    <w:rsid w:val="004F409A"/>
    <w:rsid w:val="00516533"/>
    <w:rsid w:val="00524F13"/>
    <w:rsid w:val="00530536"/>
    <w:rsid w:val="00557F33"/>
    <w:rsid w:val="005602A1"/>
    <w:rsid w:val="00560636"/>
    <w:rsid w:val="00574B1E"/>
    <w:rsid w:val="00576657"/>
    <w:rsid w:val="005E3658"/>
    <w:rsid w:val="005F29B1"/>
    <w:rsid w:val="00601881"/>
    <w:rsid w:val="00622330"/>
    <w:rsid w:val="0066465E"/>
    <w:rsid w:val="006A72CB"/>
    <w:rsid w:val="006D3AD3"/>
    <w:rsid w:val="0070208D"/>
    <w:rsid w:val="00734DAB"/>
    <w:rsid w:val="00740629"/>
    <w:rsid w:val="00785B5D"/>
    <w:rsid w:val="007C45A3"/>
    <w:rsid w:val="007D08DE"/>
    <w:rsid w:val="007E1500"/>
    <w:rsid w:val="007E6E9E"/>
    <w:rsid w:val="00811242"/>
    <w:rsid w:val="00816BE5"/>
    <w:rsid w:val="008226C9"/>
    <w:rsid w:val="00842C7C"/>
    <w:rsid w:val="00860F43"/>
    <w:rsid w:val="008C0F73"/>
    <w:rsid w:val="008D7344"/>
    <w:rsid w:val="008E68A6"/>
    <w:rsid w:val="008F43C4"/>
    <w:rsid w:val="00911C74"/>
    <w:rsid w:val="009157DA"/>
    <w:rsid w:val="00991CC4"/>
    <w:rsid w:val="009B3331"/>
    <w:rsid w:val="00A14344"/>
    <w:rsid w:val="00A36C1C"/>
    <w:rsid w:val="00A76D21"/>
    <w:rsid w:val="00B12444"/>
    <w:rsid w:val="00B13A66"/>
    <w:rsid w:val="00B507AB"/>
    <w:rsid w:val="00B70D04"/>
    <w:rsid w:val="00B87F1D"/>
    <w:rsid w:val="00B9066A"/>
    <w:rsid w:val="00BE079C"/>
    <w:rsid w:val="00C2406E"/>
    <w:rsid w:val="00C25529"/>
    <w:rsid w:val="00C32CB0"/>
    <w:rsid w:val="00C42E8C"/>
    <w:rsid w:val="00C54382"/>
    <w:rsid w:val="00C83F1B"/>
    <w:rsid w:val="00C85960"/>
    <w:rsid w:val="00C868FB"/>
    <w:rsid w:val="00C9196C"/>
    <w:rsid w:val="00CB0CB3"/>
    <w:rsid w:val="00CB3309"/>
    <w:rsid w:val="00CF5FCD"/>
    <w:rsid w:val="00D35AD5"/>
    <w:rsid w:val="00D55005"/>
    <w:rsid w:val="00D571DA"/>
    <w:rsid w:val="00D73E99"/>
    <w:rsid w:val="00DC4C4E"/>
    <w:rsid w:val="00DD7D46"/>
    <w:rsid w:val="00DE4C06"/>
    <w:rsid w:val="00DF7E7A"/>
    <w:rsid w:val="00E05DE6"/>
    <w:rsid w:val="00E66B77"/>
    <w:rsid w:val="00E829FF"/>
    <w:rsid w:val="00E90C5E"/>
    <w:rsid w:val="00ED10F8"/>
    <w:rsid w:val="00ED3028"/>
    <w:rsid w:val="00EE0C6A"/>
    <w:rsid w:val="00EF23A5"/>
    <w:rsid w:val="00F40245"/>
    <w:rsid w:val="00FD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18E37"/>
  <w15:docId w15:val="{82B17877-4702-47F7-92AA-0B4CD346E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61C7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D1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7F33"/>
  </w:style>
  <w:style w:type="paragraph" w:styleId="Voettekst">
    <w:name w:val="footer"/>
    <w:basedOn w:val="Standaard"/>
    <w:link w:val="Voet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7F33"/>
  </w:style>
  <w:style w:type="paragraph" w:styleId="Ballontekst">
    <w:name w:val="Balloon Text"/>
    <w:basedOn w:val="Standaard"/>
    <w:link w:val="BallontekstChar"/>
    <w:uiPriority w:val="99"/>
    <w:semiHidden/>
    <w:unhideWhenUsed/>
    <w:rsid w:val="0057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4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rNas\Public\Secretariaat\MENU'S\VOORBEELD%20KOUD%202025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BE6B-079F-43F8-A152-09CB7FC4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VOORBEELD KOUD 2025.dotx</Template>
  <TotalTime>7</TotalTime>
  <Pages>1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Truyen</dc:creator>
  <cp:lastModifiedBy>Hoeve Gervan</cp:lastModifiedBy>
  <cp:revision>1</cp:revision>
  <cp:lastPrinted>2015-09-16T08:03:00Z</cp:lastPrinted>
  <dcterms:created xsi:type="dcterms:W3CDTF">2025-05-13T07:29:00Z</dcterms:created>
  <dcterms:modified xsi:type="dcterms:W3CDTF">2025-05-13T07:36:00Z</dcterms:modified>
</cp:coreProperties>
</file>