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21B1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3A273B2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A3D38D2" w14:textId="4278FD22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0C2F61">
        <w:rPr>
          <w:rFonts w:ascii="Times New Roman" w:hAnsi="Times New Roman" w:cs="Times New Roman"/>
          <w:sz w:val="24"/>
          <w:szCs w:val="24"/>
        </w:rPr>
        <w:t>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0C2F61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0C2F61">
        <w:rPr>
          <w:rFonts w:ascii="Times New Roman" w:hAnsi="Times New Roman" w:cs="Times New Roman"/>
          <w:sz w:val="24"/>
          <w:szCs w:val="24"/>
        </w:rPr>
        <w:t>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0C2F61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312"/>
        <w:gridCol w:w="425"/>
        <w:gridCol w:w="2098"/>
        <w:gridCol w:w="2268"/>
      </w:tblGrid>
      <w:tr w:rsidR="00E05DE6" w:rsidRPr="00E05DE6" w14:paraId="3BBBB925" w14:textId="77777777" w:rsidTr="00CB0CB3">
        <w:trPr>
          <w:trHeight w:val="211"/>
        </w:trPr>
        <w:tc>
          <w:tcPr>
            <w:tcW w:w="1410" w:type="dxa"/>
          </w:tcPr>
          <w:p w14:paraId="79B9C33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6837A5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5CF90F3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9CA2A0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2F1CC095" w14:textId="77777777" w:rsidTr="00E66834">
        <w:trPr>
          <w:trHeight w:val="211"/>
        </w:trPr>
        <w:tc>
          <w:tcPr>
            <w:tcW w:w="10632" w:type="dxa"/>
            <w:gridSpan w:val="8"/>
          </w:tcPr>
          <w:p w14:paraId="2BBA8F6B" w14:textId="5A0E4325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1 september</w:t>
            </w:r>
          </w:p>
        </w:tc>
      </w:tr>
      <w:tr w:rsidR="00E05DE6" w:rsidRPr="00E05DE6" w14:paraId="5F1D50C5" w14:textId="77777777" w:rsidTr="001B0C14">
        <w:trPr>
          <w:trHeight w:val="1466"/>
        </w:trPr>
        <w:tc>
          <w:tcPr>
            <w:tcW w:w="1410" w:type="dxa"/>
          </w:tcPr>
          <w:p w14:paraId="7D14DD41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2479119B" w14:textId="50FE2438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A53F0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A41A" w14:textId="61C9C419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F6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4D542CC5" w14:textId="4F9F990D" w:rsidR="001B0C14" w:rsidRPr="00E05DE6" w:rsidRDefault="000C2F61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31466BAB" w14:textId="0766728A" w:rsidR="001B0C14" w:rsidRPr="00E05DE6" w:rsidRDefault="000C2F61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759D3A63" w14:textId="77777777" w:rsidR="00524F13" w:rsidRPr="00E05DE6" w:rsidRDefault="000C2F61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2BD5DBCE" w14:textId="6FD36CF4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65E40C8" w14:textId="33E592D2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bladspinazie</w:t>
            </w:r>
          </w:p>
          <w:p w14:paraId="28E8156B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A8A7EC3" w14:textId="77777777" w:rsidR="00524F13" w:rsidRPr="00E05DE6" w:rsidRDefault="000C2F6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2DF753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EBDA" w14:textId="77777777" w:rsidR="000C2F61" w:rsidRPr="00E05DE6" w:rsidRDefault="000C2F6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07FE" w14:textId="10DCBBF9" w:rsidR="00524F13" w:rsidRPr="00E05DE6" w:rsidRDefault="000C2F6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Boeuf Bourguignon</w:t>
            </w:r>
          </w:p>
        </w:tc>
      </w:tr>
      <w:tr w:rsidR="000E24A9" w:rsidRPr="00E05DE6" w14:paraId="49A84CAC" w14:textId="77777777" w:rsidTr="007C0C94">
        <w:trPr>
          <w:trHeight w:val="252"/>
        </w:trPr>
        <w:tc>
          <w:tcPr>
            <w:tcW w:w="10632" w:type="dxa"/>
            <w:gridSpan w:val="8"/>
          </w:tcPr>
          <w:p w14:paraId="02B089EF" w14:textId="24E7E3A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2 september</w:t>
            </w:r>
          </w:p>
        </w:tc>
      </w:tr>
      <w:tr w:rsidR="00E05DE6" w:rsidRPr="00E05DE6" w14:paraId="64A6ACD5" w14:textId="77777777" w:rsidTr="000C2F61">
        <w:trPr>
          <w:trHeight w:val="1518"/>
        </w:trPr>
        <w:tc>
          <w:tcPr>
            <w:tcW w:w="1410" w:type="dxa"/>
          </w:tcPr>
          <w:p w14:paraId="58923AD3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CE7A769" w14:textId="44B62C8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Toscaanse 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E0E638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4E55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CE00" w14:textId="424DC00B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5340958A" w14:textId="0C843504" w:rsidR="003D5B1F" w:rsidRPr="00E05DE6" w:rsidRDefault="000C2F6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6FB5AA2B" w14:textId="0ABC76DF" w:rsidR="004A23D0" w:rsidRPr="00E05DE6" w:rsidRDefault="000C2F61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274E2810" w14:textId="70E84B25" w:rsidR="0021434F" w:rsidRPr="00E05DE6" w:rsidRDefault="000C2F61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C3CEFAF" w14:textId="77777777" w:rsidR="000C2F61" w:rsidRDefault="000C2F6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C1D374" w14:textId="04474DCC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</w:p>
          <w:p w14:paraId="24D9BAD2" w14:textId="629E47DA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FE0CE2C" w14:textId="77777777" w:rsidR="00EF23A5" w:rsidRPr="00E05DE6" w:rsidRDefault="000C2F61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525D8D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D5D2" w14:textId="74C99E23" w:rsidR="00524F13" w:rsidRPr="00E05DE6" w:rsidRDefault="000C2F6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0E24A9" w:rsidRPr="00E05DE6" w14:paraId="0A7ACFF9" w14:textId="77777777" w:rsidTr="00C97EAC">
        <w:trPr>
          <w:trHeight w:val="243"/>
        </w:trPr>
        <w:tc>
          <w:tcPr>
            <w:tcW w:w="10632" w:type="dxa"/>
            <w:gridSpan w:val="8"/>
          </w:tcPr>
          <w:p w14:paraId="69415585" w14:textId="29185F8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3 september</w:t>
            </w:r>
          </w:p>
        </w:tc>
      </w:tr>
      <w:tr w:rsidR="00E05DE6" w:rsidRPr="00E05DE6" w14:paraId="450956B3" w14:textId="77777777" w:rsidTr="00CB0CB3">
        <w:trPr>
          <w:trHeight w:val="1229"/>
        </w:trPr>
        <w:tc>
          <w:tcPr>
            <w:tcW w:w="1410" w:type="dxa"/>
          </w:tcPr>
          <w:p w14:paraId="24893237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E5828A5" w14:textId="4624409D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71C126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B497E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5092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DD2A" w14:textId="3FEF193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DEB4BDA" w14:textId="06C2FBF0" w:rsidR="00524F13" w:rsidRPr="00E05DE6" w:rsidRDefault="000C2F6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 curry</w:t>
            </w:r>
          </w:p>
          <w:p w14:paraId="76C9E1DA" w14:textId="296B9B9E" w:rsidR="004A23D0" w:rsidRPr="00E05DE6" w:rsidRDefault="000C2F6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39EA6B8C" w14:textId="3D3A48F0" w:rsidR="00524F13" w:rsidRPr="00E05DE6" w:rsidRDefault="000C2F6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712C9D5E" w14:textId="6F615C28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</w:p>
          <w:p w14:paraId="579E123D" w14:textId="1D6CE456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</w:p>
          <w:p w14:paraId="662E87FF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22439AD" w14:textId="77777777" w:rsidR="00CB3309" w:rsidRPr="00E05DE6" w:rsidRDefault="000C2F6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2C554DF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035C" w14:textId="77777777" w:rsidR="000C2F61" w:rsidRPr="00E05DE6" w:rsidRDefault="000C2F6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E39A" w14:textId="052A73BA" w:rsidR="00B70D04" w:rsidRPr="00E05DE6" w:rsidRDefault="000C2F6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Bolognaise</w:t>
            </w:r>
          </w:p>
        </w:tc>
      </w:tr>
      <w:tr w:rsidR="000E24A9" w:rsidRPr="00E05DE6" w14:paraId="1CDE503F" w14:textId="77777777" w:rsidTr="00D45FB7">
        <w:trPr>
          <w:trHeight w:val="246"/>
        </w:trPr>
        <w:tc>
          <w:tcPr>
            <w:tcW w:w="10632" w:type="dxa"/>
            <w:gridSpan w:val="8"/>
          </w:tcPr>
          <w:p w14:paraId="124FDD02" w14:textId="7C1D539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4 september</w:t>
            </w:r>
          </w:p>
        </w:tc>
      </w:tr>
      <w:tr w:rsidR="00E05DE6" w:rsidRPr="00E05DE6" w14:paraId="474C2350" w14:textId="77777777" w:rsidTr="000C2F61">
        <w:trPr>
          <w:trHeight w:val="751"/>
        </w:trPr>
        <w:tc>
          <w:tcPr>
            <w:tcW w:w="1410" w:type="dxa"/>
          </w:tcPr>
          <w:p w14:paraId="17B95569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C0E4C6D" w14:textId="56A02FDC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B96BCA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12D6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7B59" w14:textId="5AEDA0E6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F6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3"/>
            <w:tcBorders>
              <w:right w:val="nil"/>
            </w:tcBorders>
            <w:vAlign w:val="center"/>
          </w:tcPr>
          <w:p w14:paraId="42A4FCD8" w14:textId="1F8BE115" w:rsidR="007C45A3" w:rsidRPr="00E05DE6" w:rsidRDefault="000C2F6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</w:p>
          <w:p w14:paraId="4E84B971" w14:textId="6B70219C" w:rsidR="008C0F73" w:rsidRPr="00E05DE6" w:rsidRDefault="000C2F6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groene boontjes</w:t>
            </w:r>
          </w:p>
          <w:p w14:paraId="54CB0F1F" w14:textId="39A5EED6" w:rsidR="008C0F73" w:rsidRPr="00E05DE6" w:rsidRDefault="000C2F61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14:paraId="0D1007C2" w14:textId="1755E44E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6AB46A44" w14:textId="77777777" w:rsidR="000C2F61" w:rsidRDefault="000C2F6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FA5FB0" w14:textId="55243FE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935D0B6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948DA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96E9" w14:textId="23F823B7" w:rsidR="00D73E99" w:rsidRPr="00E05DE6" w:rsidRDefault="000C2F6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Quiche op Mediterrane wijze</w:t>
            </w:r>
          </w:p>
        </w:tc>
      </w:tr>
      <w:tr w:rsidR="000E24A9" w:rsidRPr="00E05DE6" w14:paraId="71E239B7" w14:textId="77777777" w:rsidTr="00813191">
        <w:trPr>
          <w:trHeight w:val="237"/>
        </w:trPr>
        <w:tc>
          <w:tcPr>
            <w:tcW w:w="10632" w:type="dxa"/>
            <w:gridSpan w:val="8"/>
          </w:tcPr>
          <w:p w14:paraId="4EF39685" w14:textId="317F70C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5 september</w:t>
            </w:r>
          </w:p>
        </w:tc>
      </w:tr>
      <w:tr w:rsidR="00E05DE6" w:rsidRPr="00E05DE6" w14:paraId="50EBB23C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ECD13AD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C78806D" w14:textId="5BBA0FE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5E3D8B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063F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A54F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C9C72" w14:textId="059D909C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5B9A8599" w14:textId="75251179" w:rsidR="00524F13" w:rsidRPr="00E05DE6" w:rsidRDefault="000C2F6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vispannetje</w:t>
            </w:r>
          </w:p>
          <w:p w14:paraId="03D8E583" w14:textId="0A60F6BC" w:rsidR="00312CD7" w:rsidRPr="00E05DE6" w:rsidRDefault="000C2F61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broccolipuree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32E98145" w14:textId="5310A412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goulash</w:t>
            </w:r>
          </w:p>
          <w:p w14:paraId="013DE439" w14:textId="4073350F" w:rsidR="000C2F61" w:rsidRPr="00E05DE6" w:rsidRDefault="000C2F6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E6914F5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055C1F6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0935" w14:textId="77777777" w:rsidR="000C2F61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EE032" w14:textId="3BB49D9A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Chili con carne</w:t>
            </w:r>
          </w:p>
        </w:tc>
      </w:tr>
      <w:tr w:rsidR="000E24A9" w:rsidRPr="00E05DE6" w14:paraId="0851E915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2179FD" w14:textId="7CD27D9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6 september</w:t>
            </w:r>
          </w:p>
        </w:tc>
      </w:tr>
      <w:tr w:rsidR="00E44FD5" w:rsidRPr="00E05DE6" w14:paraId="68675AD0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49677C02" w14:textId="77777777" w:rsidR="00E44FD5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20D271B" w14:textId="41113670" w:rsidR="00E44FD5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aardappel-prei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A00472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9169" w14:textId="6984BF39" w:rsidR="00E44FD5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2EEA" w14:textId="77777777" w:rsidR="000C2F61" w:rsidRDefault="000C2F6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Luikse balletjes met </w:t>
            </w:r>
          </w:p>
          <w:p w14:paraId="78F236B1" w14:textId="427276A3" w:rsidR="00E44FD5" w:rsidRPr="00F2575F" w:rsidRDefault="000C2F6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rozijnen, wortelen en gekookte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F29246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72161D91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013C915" w14:textId="1AA4F9B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0C2F61">
              <w:rPr>
                <w:rFonts w:ascii="Times New Roman" w:hAnsi="Times New Roman" w:cs="Times New Roman"/>
                <w:b/>
                <w:sz w:val="24"/>
                <w:szCs w:val="24"/>
              </w:rPr>
              <w:t>7 september</w:t>
            </w:r>
          </w:p>
        </w:tc>
      </w:tr>
      <w:tr w:rsidR="00E05DE6" w:rsidRPr="00E05DE6" w14:paraId="705E0387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57935F1" w14:textId="77777777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617388B" w14:textId="6E72424F" w:rsidR="00524F13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aardappel-prei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07E9E29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75E7" w14:textId="77777777" w:rsidR="000C2F61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7B2C" w14:textId="2446C64D" w:rsidR="000C2F61" w:rsidRPr="00E05DE6" w:rsidRDefault="000C2F6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69B415F5" w14:textId="004E048B" w:rsidR="00524F13" w:rsidRPr="00E05DE6" w:rsidRDefault="000C2F6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3CBB4314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BD214FE" w14:textId="77777777" w:rsidR="000C2F61" w:rsidRDefault="000C2F61" w:rsidP="000C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in jagersaus met </w:t>
            </w:r>
          </w:p>
          <w:p w14:paraId="77091F65" w14:textId="2750AF9C" w:rsidR="00524F13" w:rsidRPr="00E05DE6" w:rsidRDefault="000C2F61" w:rsidP="000C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witte kool en 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4064A5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A46C8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0F242C">
        <w:rPr>
          <w:rFonts w:ascii="Times New Roman" w:hAnsi="Times New Roman" w:cs="Times New Roman"/>
          <w:b/>
          <w:u w:val="single"/>
        </w:rPr>
        <w:t>di</w:t>
      </w:r>
      <w:r w:rsidR="001621CB" w:rsidRPr="001621CB">
        <w:rPr>
          <w:rFonts w:ascii="Times New Roman" w:hAnsi="Times New Roman" w:cs="Times New Roman"/>
          <w:b/>
          <w:u w:val="single"/>
        </w:rPr>
        <w:t>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423A407F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84A6" w14:textId="77777777" w:rsidR="000C2F61" w:rsidRDefault="000C2F61" w:rsidP="00557F33">
      <w:pPr>
        <w:spacing w:after="0" w:line="240" w:lineRule="auto"/>
      </w:pPr>
      <w:r>
        <w:separator/>
      </w:r>
    </w:p>
  </w:endnote>
  <w:endnote w:type="continuationSeparator" w:id="0">
    <w:p w14:paraId="083F7C4D" w14:textId="77777777" w:rsidR="000C2F61" w:rsidRDefault="000C2F6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4BED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F396" w14:textId="77777777" w:rsidR="000C2F61" w:rsidRDefault="000C2F61" w:rsidP="00557F33">
      <w:pPr>
        <w:spacing w:after="0" w:line="240" w:lineRule="auto"/>
      </w:pPr>
      <w:r>
        <w:separator/>
      </w:r>
    </w:p>
  </w:footnote>
  <w:footnote w:type="continuationSeparator" w:id="0">
    <w:p w14:paraId="59360F61" w14:textId="77777777" w:rsidR="000C2F61" w:rsidRDefault="000C2F61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61"/>
    <w:rsid w:val="00006651"/>
    <w:rsid w:val="00015799"/>
    <w:rsid w:val="00016BCD"/>
    <w:rsid w:val="0003732C"/>
    <w:rsid w:val="00040DEE"/>
    <w:rsid w:val="0005318B"/>
    <w:rsid w:val="000727E5"/>
    <w:rsid w:val="000C2F61"/>
    <w:rsid w:val="000C3D97"/>
    <w:rsid w:val="000C5AD4"/>
    <w:rsid w:val="000D3434"/>
    <w:rsid w:val="000E24A9"/>
    <w:rsid w:val="000E6EFF"/>
    <w:rsid w:val="000F242C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844D1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EBE6"/>
  <w15:docId w15:val="{A919E817-06D9-4B3B-B778-67A9D17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6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2025-08-05T09:15:00Z</dcterms:created>
  <dcterms:modified xsi:type="dcterms:W3CDTF">2025-08-05T09:21:00Z</dcterms:modified>
</cp:coreProperties>
</file>