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2F66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2661A79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2125332" w14:textId="45C4FA03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E15B8A">
        <w:rPr>
          <w:rFonts w:ascii="Times New Roman" w:hAnsi="Times New Roman" w:cs="Times New Roman"/>
          <w:sz w:val="24"/>
          <w:szCs w:val="24"/>
        </w:rPr>
        <w:t>10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037766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037766">
        <w:rPr>
          <w:rFonts w:ascii="Times New Roman" w:hAnsi="Times New Roman" w:cs="Times New Roman"/>
          <w:sz w:val="24"/>
          <w:szCs w:val="24"/>
        </w:rPr>
        <w:t>15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037766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567"/>
        <w:gridCol w:w="2098"/>
        <w:gridCol w:w="2268"/>
      </w:tblGrid>
      <w:tr w:rsidR="00E05DE6" w:rsidRPr="00E05DE6" w14:paraId="17E6A315" w14:textId="77777777" w:rsidTr="00CB0CB3">
        <w:trPr>
          <w:trHeight w:val="211"/>
        </w:trPr>
        <w:tc>
          <w:tcPr>
            <w:tcW w:w="1410" w:type="dxa"/>
          </w:tcPr>
          <w:p w14:paraId="540E8AB1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CEB86D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02A1889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0A025E4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40A73C2" w14:textId="77777777" w:rsidTr="00E66834">
        <w:trPr>
          <w:trHeight w:val="211"/>
        </w:trPr>
        <w:tc>
          <w:tcPr>
            <w:tcW w:w="10632" w:type="dxa"/>
            <w:gridSpan w:val="7"/>
          </w:tcPr>
          <w:p w14:paraId="060B2155" w14:textId="527EAE6D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766" w:rsidRPr="00E05DE6" w14:paraId="0E72A15F" w14:textId="77777777" w:rsidTr="00150BB8">
        <w:trPr>
          <w:trHeight w:val="1466"/>
        </w:trPr>
        <w:tc>
          <w:tcPr>
            <w:tcW w:w="1410" w:type="dxa"/>
          </w:tcPr>
          <w:p w14:paraId="5007D2AC" w14:textId="60F660B7" w:rsidR="00037766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D9255FC" w14:textId="1FD53C80" w:rsidR="00037766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4"/>
            <w:vAlign w:val="center"/>
          </w:tcPr>
          <w:p w14:paraId="3040DFE2" w14:textId="23CC3F60" w:rsidR="00037766" w:rsidRPr="00037766" w:rsidRDefault="00037766" w:rsidP="0003776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6608C" w14:textId="77777777" w:rsidR="00037766" w:rsidRPr="00E05DE6" w:rsidRDefault="00037766" w:rsidP="00037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0AE2DCA1" w14:textId="77777777" w:rsidTr="007C0C94">
        <w:trPr>
          <w:trHeight w:val="252"/>
        </w:trPr>
        <w:tc>
          <w:tcPr>
            <w:tcW w:w="10632" w:type="dxa"/>
            <w:gridSpan w:val="7"/>
          </w:tcPr>
          <w:p w14:paraId="5EA56A10" w14:textId="0B53810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037766">
              <w:rPr>
                <w:rFonts w:ascii="Times New Roman" w:hAnsi="Times New Roman" w:cs="Times New Roman"/>
                <w:b/>
                <w:sz w:val="24"/>
                <w:szCs w:val="24"/>
              </w:rPr>
              <w:t>10 juni</w:t>
            </w:r>
          </w:p>
        </w:tc>
      </w:tr>
      <w:tr w:rsidR="00E05DE6" w:rsidRPr="00E05DE6" w14:paraId="74BFC51A" w14:textId="77777777" w:rsidTr="00037766">
        <w:trPr>
          <w:trHeight w:val="1518"/>
        </w:trPr>
        <w:tc>
          <w:tcPr>
            <w:tcW w:w="1410" w:type="dxa"/>
          </w:tcPr>
          <w:p w14:paraId="3C36C6C8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C74CCA3" w14:textId="72D9E533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7DB44D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75E0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F6E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D929" w14:textId="69BA34BC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58D7C56C" w14:textId="5E62F27B" w:rsidR="003D5B1F" w:rsidRPr="00E05DE6" w:rsidRDefault="00E15B8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68BD9DAB" w14:textId="30DAD852" w:rsidR="004A23D0" w:rsidRPr="00E05DE6" w:rsidRDefault="00E15B8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4D56965E" w14:textId="77777777" w:rsidR="0021434F" w:rsidRPr="00E05DE6" w:rsidRDefault="00E15B8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0DD3678C" w14:textId="7D3FB28C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02381FB5" w14:textId="706A8E5B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3E251EEC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120181B" w14:textId="77777777" w:rsidR="00EF23A5" w:rsidRPr="00E05DE6" w:rsidRDefault="00E15B8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749A285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C42C" w14:textId="77777777" w:rsidR="00037766" w:rsidRPr="00E05DE6" w:rsidRDefault="00037766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9293" w14:textId="061E4760" w:rsidR="00524F13" w:rsidRPr="00E05DE6" w:rsidRDefault="00333DE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Paella</w:t>
            </w:r>
          </w:p>
        </w:tc>
      </w:tr>
      <w:tr w:rsidR="000E24A9" w:rsidRPr="00E05DE6" w14:paraId="28727C48" w14:textId="77777777" w:rsidTr="00C97EAC">
        <w:trPr>
          <w:trHeight w:val="243"/>
        </w:trPr>
        <w:tc>
          <w:tcPr>
            <w:tcW w:w="10632" w:type="dxa"/>
            <w:gridSpan w:val="7"/>
          </w:tcPr>
          <w:p w14:paraId="7BF95D05" w14:textId="6C04124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037766">
              <w:rPr>
                <w:rFonts w:ascii="Times New Roman" w:hAnsi="Times New Roman" w:cs="Times New Roman"/>
                <w:b/>
                <w:sz w:val="24"/>
                <w:szCs w:val="24"/>
              </w:rPr>
              <w:t>11 juni</w:t>
            </w:r>
          </w:p>
        </w:tc>
      </w:tr>
      <w:tr w:rsidR="00E05DE6" w:rsidRPr="00E05DE6" w14:paraId="1BEE7762" w14:textId="77777777" w:rsidTr="00037766">
        <w:trPr>
          <w:trHeight w:val="1229"/>
        </w:trPr>
        <w:tc>
          <w:tcPr>
            <w:tcW w:w="1410" w:type="dxa"/>
          </w:tcPr>
          <w:p w14:paraId="4B16AC8C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FE66142" w14:textId="18945AD1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42DF81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7A40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E3E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2275" w14:textId="69704E25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75CCC0E9" w14:textId="474F87D6" w:rsidR="00524F13" w:rsidRPr="00E05DE6" w:rsidRDefault="00E15B8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4B11A5C0" w14:textId="0545553F" w:rsidR="004A23D0" w:rsidRPr="00E05DE6" w:rsidRDefault="00E15B8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7F10A15F" w14:textId="6C7E2CCD" w:rsidR="00524F13" w:rsidRPr="00E05DE6" w:rsidRDefault="00E15B8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108B953" w14:textId="77777777" w:rsidR="0003776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boom-</w:t>
            </w:r>
          </w:p>
          <w:p w14:paraId="12AA069C" w14:textId="3322CB8B" w:rsidR="00037766" w:rsidRDefault="0003776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stammetje</w:t>
            </w:r>
          </w:p>
          <w:p w14:paraId="65B6F3B5" w14:textId="039868DD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6B0616A" w14:textId="77777777" w:rsidR="00CB3309" w:rsidRPr="00E05DE6" w:rsidRDefault="00E15B8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95E03F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B1DE" w14:textId="77777777" w:rsidR="00037766" w:rsidRPr="00E05DE6" w:rsidRDefault="00037766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A854" w14:textId="2390AE26" w:rsidR="00B70D04" w:rsidRPr="00E05DE6" w:rsidRDefault="00037766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</w:tc>
      </w:tr>
      <w:tr w:rsidR="000E24A9" w:rsidRPr="00E05DE6" w14:paraId="4C3DDABE" w14:textId="77777777" w:rsidTr="00D45FB7">
        <w:trPr>
          <w:trHeight w:val="246"/>
        </w:trPr>
        <w:tc>
          <w:tcPr>
            <w:tcW w:w="10632" w:type="dxa"/>
            <w:gridSpan w:val="7"/>
          </w:tcPr>
          <w:p w14:paraId="2666AE6A" w14:textId="1681D6B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037766">
              <w:rPr>
                <w:rFonts w:ascii="Times New Roman" w:hAnsi="Times New Roman" w:cs="Times New Roman"/>
                <w:b/>
                <w:sz w:val="24"/>
                <w:szCs w:val="24"/>
              </w:rPr>
              <w:t>12 juni</w:t>
            </w:r>
          </w:p>
        </w:tc>
      </w:tr>
      <w:tr w:rsidR="00E05DE6" w:rsidRPr="00E05DE6" w14:paraId="3270CD5F" w14:textId="77777777" w:rsidTr="00CB0CB3">
        <w:trPr>
          <w:trHeight w:val="751"/>
        </w:trPr>
        <w:tc>
          <w:tcPr>
            <w:tcW w:w="1410" w:type="dxa"/>
          </w:tcPr>
          <w:p w14:paraId="7BFD9ABD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B263E32" w14:textId="0F3D9221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52CCF9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B6DD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2DA8" w14:textId="18EB8F7C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B1532C3" w14:textId="0D0FC9C0" w:rsidR="007C45A3" w:rsidRPr="00E05DE6" w:rsidRDefault="00E15B8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gehaktbrood</w:t>
            </w:r>
          </w:p>
          <w:p w14:paraId="57494D89" w14:textId="23A5DFC9" w:rsidR="008C0F73" w:rsidRPr="00E05DE6" w:rsidRDefault="00E15B8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323073C9" w14:textId="77777777" w:rsidR="008C0F73" w:rsidRPr="00E05DE6" w:rsidRDefault="00E15B8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07D6B8E5" w14:textId="2F5A2DA1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537FD89F" w14:textId="6239089B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</w:p>
          <w:p w14:paraId="6AA624C6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2DDB80B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EA37F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D561" w14:textId="789DEC1D" w:rsidR="00D73E99" w:rsidRPr="00E05DE6" w:rsidRDefault="00037766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Gebraad met champignonsaus</w:t>
            </w:r>
          </w:p>
        </w:tc>
      </w:tr>
      <w:tr w:rsidR="000E24A9" w:rsidRPr="00E05DE6" w14:paraId="4A288F05" w14:textId="77777777" w:rsidTr="00813191">
        <w:trPr>
          <w:trHeight w:val="237"/>
        </w:trPr>
        <w:tc>
          <w:tcPr>
            <w:tcW w:w="10632" w:type="dxa"/>
            <w:gridSpan w:val="7"/>
          </w:tcPr>
          <w:p w14:paraId="2C8374E7" w14:textId="6C2F695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037766">
              <w:rPr>
                <w:rFonts w:ascii="Times New Roman" w:hAnsi="Times New Roman" w:cs="Times New Roman"/>
                <w:b/>
                <w:sz w:val="24"/>
                <w:szCs w:val="24"/>
              </w:rPr>
              <w:t>13 juni</w:t>
            </w:r>
          </w:p>
        </w:tc>
      </w:tr>
      <w:tr w:rsidR="00E05DE6" w:rsidRPr="00E05DE6" w14:paraId="64F71C31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1038923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FB0C0C8" w14:textId="32E57D6E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AE093E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815A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3182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43EF" w14:textId="6DB3C246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11ECFD65" w14:textId="63814026" w:rsidR="00524F13" w:rsidRPr="00E05DE6" w:rsidRDefault="00E15B8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4BC1CFCD" w14:textId="6BA39EAE" w:rsidR="00D73E99" w:rsidRPr="00E05DE6" w:rsidRDefault="00E15B8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</w:p>
          <w:p w14:paraId="654DC995" w14:textId="7365BD8B" w:rsidR="00312CD7" w:rsidRPr="00E05DE6" w:rsidRDefault="00E15B8A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743B385C" w14:textId="2A59F078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boomstammetje</w:t>
            </w:r>
          </w:p>
          <w:p w14:paraId="37510265" w14:textId="77777777" w:rsidR="00037766" w:rsidRDefault="0003776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C671DF" w14:textId="2125844B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B0B48C8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F4198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B657" w14:textId="188F742B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Braadworst met prei in room</w:t>
            </w:r>
          </w:p>
        </w:tc>
      </w:tr>
      <w:tr w:rsidR="000E24A9" w:rsidRPr="00E05DE6" w14:paraId="0E15845A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175EA" w14:textId="7883B6F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037766">
              <w:rPr>
                <w:rFonts w:ascii="Times New Roman" w:hAnsi="Times New Roman" w:cs="Times New Roman"/>
                <w:b/>
                <w:sz w:val="24"/>
                <w:szCs w:val="24"/>
              </w:rPr>
              <w:t>14 juni</w:t>
            </w:r>
          </w:p>
        </w:tc>
      </w:tr>
      <w:tr w:rsidR="00E44FD5" w:rsidRPr="00E05DE6" w14:paraId="4502FB86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6A832B5D" w14:textId="77777777" w:rsidR="00E44FD5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4523713E" w14:textId="17B8B1DF" w:rsidR="00E44FD5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BE163EC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4E0C" w14:textId="28E242F9" w:rsidR="00E44FD5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E803" w14:textId="77777777" w:rsidR="00037766" w:rsidRDefault="00E15B8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 xml:space="preserve">varkensmedaillon met </w:t>
            </w:r>
          </w:p>
          <w:p w14:paraId="2F95D8D5" w14:textId="590E56F5" w:rsidR="00E44FD5" w:rsidRPr="00F2575F" w:rsidRDefault="00037766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bloemkool in roomsaus 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AC3F3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0192A32C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E7820E5" w14:textId="5C47D23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037766">
              <w:rPr>
                <w:rFonts w:ascii="Times New Roman" w:hAnsi="Times New Roman" w:cs="Times New Roman"/>
                <w:b/>
                <w:sz w:val="24"/>
                <w:szCs w:val="24"/>
              </w:rPr>
              <w:t>15 juni</w:t>
            </w:r>
          </w:p>
        </w:tc>
      </w:tr>
      <w:tr w:rsidR="00E05DE6" w:rsidRPr="00E05DE6" w14:paraId="637BA29A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18A8860" w14:textId="77777777" w:rsidR="00524F13" w:rsidRPr="00E05DE6" w:rsidRDefault="00E15B8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A9ED052" w14:textId="4FAE564D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9AAD27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0615" w14:textId="77777777" w:rsidR="00333DEB" w:rsidRPr="00E05DE6" w:rsidRDefault="00333DE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43E0" w14:textId="75390AB0" w:rsidR="00524F13" w:rsidRPr="00E05DE6" w:rsidRDefault="000377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76EADE3C" w14:textId="0F0CB60B" w:rsidR="00524F13" w:rsidRPr="00E05DE6" w:rsidRDefault="00E15B8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>vleessalade</w:t>
            </w:r>
          </w:p>
          <w:p w14:paraId="2B5C9949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0AB6181" w14:textId="77777777" w:rsidR="00333DEB" w:rsidRDefault="00E15B8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7766">
              <w:rPr>
                <w:rFonts w:ascii="Times New Roman" w:hAnsi="Times New Roman" w:cs="Times New Roman"/>
                <w:sz w:val="24"/>
                <w:szCs w:val="24"/>
              </w:rPr>
              <w:t xml:space="preserve">kalfsblanquette </w:t>
            </w:r>
            <w:r w:rsidR="00333DEB">
              <w:rPr>
                <w:rFonts w:ascii="Times New Roman" w:hAnsi="Times New Roman" w:cs="Times New Roman"/>
                <w:sz w:val="24"/>
                <w:szCs w:val="24"/>
              </w:rPr>
              <w:t xml:space="preserve">met </w:t>
            </w:r>
          </w:p>
          <w:p w14:paraId="1A71582B" w14:textId="57B75667" w:rsidR="00524F13" w:rsidRPr="00E05DE6" w:rsidRDefault="00333DEB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juliennegroenten en kruidenpuree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9502A8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9E4EF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11706963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65AFC" w14:textId="77777777" w:rsidR="00037766" w:rsidRDefault="00037766" w:rsidP="00557F33">
      <w:pPr>
        <w:spacing w:after="0" w:line="240" w:lineRule="auto"/>
      </w:pPr>
      <w:r>
        <w:separator/>
      </w:r>
    </w:p>
  </w:endnote>
  <w:endnote w:type="continuationSeparator" w:id="0">
    <w:p w14:paraId="68B4EEC1" w14:textId="77777777" w:rsidR="00037766" w:rsidRDefault="00037766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571F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0968" w14:textId="77777777" w:rsidR="00037766" w:rsidRDefault="00037766" w:rsidP="00557F33">
      <w:pPr>
        <w:spacing w:after="0" w:line="240" w:lineRule="auto"/>
      </w:pPr>
      <w:r>
        <w:separator/>
      </w:r>
    </w:p>
  </w:footnote>
  <w:footnote w:type="continuationSeparator" w:id="0">
    <w:p w14:paraId="5FF330B1" w14:textId="77777777" w:rsidR="00037766" w:rsidRDefault="00037766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0B4A" w14:textId="67C4CAD0" w:rsidR="00037766" w:rsidRPr="00037766" w:rsidRDefault="00037766">
    <w:pPr>
      <w:pStyle w:val="Koptekst"/>
      <w:rPr>
        <w:color w:val="FF0000"/>
      </w:rPr>
    </w:pPr>
    <w:r w:rsidRPr="00037766">
      <w:rPr>
        <w:color w:val="FF0000"/>
      </w:rPr>
      <w:t>Maandag 9 juni is er geen maaltijdbedeling. Deze maaltijd wordt op vrijdag 6 juni 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66"/>
    <w:rsid w:val="00006651"/>
    <w:rsid w:val="00015799"/>
    <w:rsid w:val="00016BCD"/>
    <w:rsid w:val="0003732C"/>
    <w:rsid w:val="00037766"/>
    <w:rsid w:val="0005318B"/>
    <w:rsid w:val="000727E5"/>
    <w:rsid w:val="000C3D97"/>
    <w:rsid w:val="000C5AD4"/>
    <w:rsid w:val="000D2541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33DEB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15B8A"/>
    <w:rsid w:val="00E44FD5"/>
    <w:rsid w:val="00E57AA3"/>
    <w:rsid w:val="00E6289D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CA71"/>
  <w15:docId w15:val="{771808BF-FAD0-4B35-9DF7-D2351D1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12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2025-05-09T11:37:00Z</dcterms:created>
  <dcterms:modified xsi:type="dcterms:W3CDTF">2025-05-09T11:50:00Z</dcterms:modified>
</cp:coreProperties>
</file>