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FBE7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foods: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03F5A27D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01675986" w14:textId="7E503D91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D16FD0">
        <w:rPr>
          <w:rFonts w:ascii="Times New Roman" w:hAnsi="Times New Roman" w:cs="Times New Roman"/>
          <w:sz w:val="24"/>
          <w:szCs w:val="24"/>
        </w:rPr>
        <w:t>11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D16FD0">
        <w:rPr>
          <w:rFonts w:ascii="Times New Roman" w:hAnsi="Times New Roman" w:cs="Times New Roman"/>
          <w:sz w:val="24"/>
          <w:szCs w:val="24"/>
        </w:rPr>
        <w:t>06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D16FD0">
        <w:rPr>
          <w:rFonts w:ascii="Times New Roman" w:hAnsi="Times New Roman" w:cs="Times New Roman"/>
          <w:sz w:val="24"/>
          <w:szCs w:val="24"/>
        </w:rPr>
        <w:t>16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D16FD0">
        <w:rPr>
          <w:rFonts w:ascii="Times New Roman" w:hAnsi="Times New Roman" w:cs="Times New Roman"/>
          <w:sz w:val="24"/>
          <w:szCs w:val="24"/>
        </w:rPr>
        <w:t>06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268"/>
        <w:gridCol w:w="426"/>
        <w:gridCol w:w="141"/>
        <w:gridCol w:w="2098"/>
        <w:gridCol w:w="2268"/>
      </w:tblGrid>
      <w:tr w:rsidR="00E05DE6" w:rsidRPr="00E05DE6" w14:paraId="3E1B4571" w14:textId="77777777" w:rsidTr="000679CD">
        <w:trPr>
          <w:trHeight w:val="211"/>
        </w:trPr>
        <w:tc>
          <w:tcPr>
            <w:tcW w:w="1305" w:type="dxa"/>
          </w:tcPr>
          <w:p w14:paraId="74E2216C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222931D6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4"/>
          </w:tcPr>
          <w:p w14:paraId="216998A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6B1274E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3E647005" w14:textId="77777777" w:rsidTr="00E54EE4">
        <w:trPr>
          <w:trHeight w:val="211"/>
        </w:trPr>
        <w:tc>
          <w:tcPr>
            <w:tcW w:w="10632" w:type="dxa"/>
            <w:gridSpan w:val="7"/>
          </w:tcPr>
          <w:p w14:paraId="3743C835" w14:textId="34F77130" w:rsidR="00361C72" w:rsidRPr="00E05DE6" w:rsidRDefault="00D16FD0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</w:t>
            </w:r>
            <w:r w:rsidR="00361C72"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nsdag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juni</w:t>
            </w:r>
            <w:r w:rsidR="0036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72"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dinsdag 10 juni</w:t>
            </w:r>
            <w:r w:rsidR="00361C72"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2481467C" w14:textId="77777777" w:rsidTr="005F29B1">
        <w:trPr>
          <w:trHeight w:val="1351"/>
        </w:trPr>
        <w:tc>
          <w:tcPr>
            <w:tcW w:w="1305" w:type="dxa"/>
          </w:tcPr>
          <w:p w14:paraId="2E2A56B2" w14:textId="77777777" w:rsidR="00524F13" w:rsidRPr="00E05DE6" w:rsidRDefault="00D16FD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294CAD34" w14:textId="788C01B6" w:rsidR="00524F13" w:rsidRPr="00E05DE6" w:rsidRDefault="00D16FD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spinaziesoep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D9D62C1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26F2A" w14:textId="4CC1EA29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6FD0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1ECF6B36" w14:textId="12ABDB43" w:rsidR="001B0C14" w:rsidRPr="00E05DE6" w:rsidRDefault="00D16FD0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Zwitserse schijf</w:t>
            </w:r>
          </w:p>
          <w:p w14:paraId="1650BF00" w14:textId="36D665A6" w:rsidR="001B0C14" w:rsidRPr="00E05DE6" w:rsidRDefault="00D16FD0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32BC284F" w14:textId="5A06606D" w:rsidR="00524F13" w:rsidRPr="00E05DE6" w:rsidRDefault="00D16FD0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77633936" w14:textId="6FF55D23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3496B6A4" w14:textId="12E37B82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</w:p>
          <w:p w14:paraId="14E98C52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EB8D7FD" w14:textId="77777777" w:rsidR="00524F13" w:rsidRPr="00E05DE6" w:rsidRDefault="00D16FD0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442F992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AA05D" w14:textId="77777777" w:rsidR="00D16FD0" w:rsidRPr="00E05DE6" w:rsidRDefault="00D16FD0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4F1F" w14:textId="258DB210" w:rsidR="00524F13" w:rsidRPr="00E05DE6" w:rsidRDefault="00D16FD0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Paella</w:t>
            </w:r>
          </w:p>
        </w:tc>
      </w:tr>
      <w:tr w:rsidR="00361C72" w:rsidRPr="00E05DE6" w14:paraId="6F78978C" w14:textId="77777777" w:rsidTr="004506DC">
        <w:trPr>
          <w:trHeight w:val="211"/>
        </w:trPr>
        <w:tc>
          <w:tcPr>
            <w:tcW w:w="10632" w:type="dxa"/>
            <w:gridSpan w:val="7"/>
          </w:tcPr>
          <w:p w14:paraId="0E79BDF2" w14:textId="14F2A818" w:rsidR="00361C72" w:rsidRPr="00E05DE6" w:rsidRDefault="00D16FD0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Donderda</w:t>
            </w:r>
            <w:r w:rsidR="00361C72"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 juni</w:t>
            </w:r>
            <w:r w:rsidR="0036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72"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dinsdag 10 juni</w:t>
            </w:r>
            <w:r w:rsidR="00361C72"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07C626A2" w14:textId="77777777" w:rsidTr="005F29B1">
        <w:trPr>
          <w:trHeight w:val="1375"/>
        </w:trPr>
        <w:tc>
          <w:tcPr>
            <w:tcW w:w="1305" w:type="dxa"/>
          </w:tcPr>
          <w:p w14:paraId="005ABD44" w14:textId="77777777" w:rsidR="00524F13" w:rsidRPr="00E05DE6" w:rsidRDefault="00D16FD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41B804B" w14:textId="02B26DCC" w:rsidR="00524F13" w:rsidRPr="00E05DE6" w:rsidRDefault="00D16FD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E1585A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4452F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EF1CB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ECACC" w14:textId="6DD1A424" w:rsidR="00524F13" w:rsidRPr="00E05DE6" w:rsidRDefault="00D16FD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4E56A39D" w14:textId="6FE1B72E" w:rsidR="003D5B1F" w:rsidRPr="00E05DE6" w:rsidRDefault="00D16FD0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brochette</w:t>
            </w:r>
          </w:p>
          <w:p w14:paraId="6CCF9E04" w14:textId="27894A76" w:rsidR="004A23D0" w:rsidRPr="00E05DE6" w:rsidRDefault="00D16FD0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73EDF370" w14:textId="77DF4CF5" w:rsidR="0021434F" w:rsidRPr="00E05DE6" w:rsidRDefault="00D16FD0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2BAF0F42" w14:textId="77777777" w:rsidR="00D16FD0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boom-</w:t>
            </w:r>
          </w:p>
          <w:p w14:paraId="0AA116C9" w14:textId="060AFA43" w:rsidR="003D5B1F" w:rsidRPr="00E05DE6" w:rsidRDefault="00D16F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stammetje</w:t>
            </w:r>
          </w:p>
          <w:p w14:paraId="077248B4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65BE799" w14:textId="77777777" w:rsidR="00EF23A5" w:rsidRPr="00E05DE6" w:rsidRDefault="00D16FD0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ED0B9FD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2B027" w14:textId="77777777" w:rsidR="00D16FD0" w:rsidRPr="00E05DE6" w:rsidRDefault="00D16FD0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BFDD8" w14:textId="6C3B4527" w:rsidR="00524F13" w:rsidRPr="00E05DE6" w:rsidRDefault="00D16FD0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Stoofvlees met bier</w:t>
            </w:r>
          </w:p>
        </w:tc>
      </w:tr>
      <w:tr w:rsidR="00361C72" w:rsidRPr="00E05DE6" w14:paraId="3F5CC386" w14:textId="77777777" w:rsidTr="004506DC">
        <w:trPr>
          <w:trHeight w:val="211"/>
        </w:trPr>
        <w:tc>
          <w:tcPr>
            <w:tcW w:w="10632" w:type="dxa"/>
            <w:gridSpan w:val="7"/>
          </w:tcPr>
          <w:p w14:paraId="075412AA" w14:textId="7A181AC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D16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16FD0">
              <w:rPr>
                <w:rFonts w:ascii="Times New Roman" w:hAnsi="Times New Roman" w:cs="Times New Roman"/>
                <w:sz w:val="20"/>
                <w:szCs w:val="20"/>
              </w:rPr>
              <w:t xml:space="preserve"> dinsdag 10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1BF5D332" w14:textId="77777777" w:rsidTr="000679CD">
        <w:trPr>
          <w:trHeight w:val="751"/>
        </w:trPr>
        <w:tc>
          <w:tcPr>
            <w:tcW w:w="1305" w:type="dxa"/>
          </w:tcPr>
          <w:p w14:paraId="64C5B542" w14:textId="77777777" w:rsidR="00524F13" w:rsidRPr="00E05DE6" w:rsidRDefault="00D16FD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FC78D0E" w14:textId="7EA1AC4D" w:rsidR="00524F13" w:rsidRPr="00E05DE6" w:rsidRDefault="00D16FD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57B110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90333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C8448" w14:textId="0190F6B9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6FD0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0C3BA64F" w14:textId="02001407" w:rsidR="007C45A3" w:rsidRPr="00E05DE6" w:rsidRDefault="00D16FD0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gehaktbrood</w:t>
            </w:r>
          </w:p>
          <w:p w14:paraId="6767EA9B" w14:textId="6C0FF931" w:rsidR="008C0F73" w:rsidRPr="00E05DE6" w:rsidRDefault="00D16FD0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18A02835" w14:textId="77777777" w:rsidR="008C0F73" w:rsidRPr="00E05DE6" w:rsidRDefault="00D16FD0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5333424F" w14:textId="3A4DF377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7083AE5B" w14:textId="5FE47DA4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wortelen</w:t>
            </w:r>
          </w:p>
          <w:p w14:paraId="06C4DB36" w14:textId="77777777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91A6DB9" w14:textId="77777777" w:rsidR="00524F13" w:rsidRPr="00E05DE6" w:rsidRDefault="00D16FD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5F03A83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16112" w14:textId="37D15167" w:rsidR="00D73E99" w:rsidRPr="00E05DE6" w:rsidRDefault="00D16FD0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Gebraad in champignonsaus</w:t>
            </w:r>
          </w:p>
        </w:tc>
      </w:tr>
      <w:tr w:rsidR="00361C72" w:rsidRPr="00E05DE6" w14:paraId="51E376B6" w14:textId="77777777" w:rsidTr="004506DC">
        <w:trPr>
          <w:trHeight w:val="211"/>
        </w:trPr>
        <w:tc>
          <w:tcPr>
            <w:tcW w:w="10632" w:type="dxa"/>
            <w:gridSpan w:val="7"/>
          </w:tcPr>
          <w:p w14:paraId="40B3EEF8" w14:textId="1333A017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D16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16FD0">
              <w:rPr>
                <w:rFonts w:ascii="Times New Roman" w:hAnsi="Times New Roman" w:cs="Times New Roman"/>
                <w:sz w:val="20"/>
                <w:szCs w:val="20"/>
              </w:rPr>
              <w:t xml:space="preserve"> vrijdag 13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179"/>
      <w:bookmarkEnd w:id="4"/>
      <w:tr w:rsidR="00D16FD0" w:rsidRPr="00E05DE6" w14:paraId="5D7156D9" w14:textId="77777777" w:rsidTr="009118D9">
        <w:trPr>
          <w:trHeight w:val="751"/>
        </w:trPr>
        <w:tc>
          <w:tcPr>
            <w:tcW w:w="1305" w:type="dxa"/>
          </w:tcPr>
          <w:p w14:paraId="20C4DFB1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BC65B0C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39FBBB8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14BF2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B7569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3DF3D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6027F370" w14:textId="77777777" w:rsidR="00D16FD0" w:rsidRPr="00E05DE6" w:rsidRDefault="00D16FD0" w:rsidP="009118D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varkensmedaillon</w:t>
            </w:r>
          </w:p>
          <w:p w14:paraId="77B2F18A" w14:textId="77777777" w:rsidR="00D16FD0" w:rsidRPr="00E05DE6" w:rsidRDefault="00D16FD0" w:rsidP="009118D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bloemkool in roomsaus</w:t>
            </w:r>
          </w:p>
          <w:p w14:paraId="26E943E1" w14:textId="77777777" w:rsidR="00D16FD0" w:rsidRPr="00E05DE6" w:rsidRDefault="00D16FD0" w:rsidP="009118D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5DDDD53F" w14:textId="77777777" w:rsidR="00D16FD0" w:rsidRDefault="00D16FD0" w:rsidP="00911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4AA8CE" w14:textId="77777777" w:rsidR="00D16FD0" w:rsidRDefault="00D16FD0" w:rsidP="00911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3AB54A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849922D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979AE54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18828" w14:textId="1174A10E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vleessalade</w:t>
            </w:r>
          </w:p>
        </w:tc>
      </w:tr>
      <w:tr w:rsidR="00361C72" w:rsidRPr="00E05DE6" w14:paraId="409D045A" w14:textId="77777777" w:rsidTr="004506DC">
        <w:trPr>
          <w:trHeight w:val="211"/>
        </w:trPr>
        <w:tc>
          <w:tcPr>
            <w:tcW w:w="10632" w:type="dxa"/>
            <w:gridSpan w:val="7"/>
          </w:tcPr>
          <w:p w14:paraId="6444DB46" w14:textId="11413F31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D16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16FD0">
              <w:rPr>
                <w:rFonts w:ascii="Times New Roman" w:hAnsi="Times New Roman" w:cs="Times New Roman"/>
                <w:sz w:val="20"/>
                <w:szCs w:val="20"/>
              </w:rPr>
              <w:t xml:space="preserve"> vrijdag 13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D16FD0" w:rsidRPr="00E05DE6" w14:paraId="18C40AEF" w14:textId="77777777" w:rsidTr="009118D9">
        <w:trPr>
          <w:trHeight w:val="751"/>
        </w:trPr>
        <w:tc>
          <w:tcPr>
            <w:tcW w:w="1305" w:type="dxa"/>
          </w:tcPr>
          <w:p w14:paraId="55200BD8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9734758" w14:textId="688B3C8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684C7B1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DD182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B1389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94828" w14:textId="19F5E555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25D21B1F" w14:textId="573DF6F2" w:rsidR="00D16FD0" w:rsidRPr="00E05DE6" w:rsidRDefault="00D16FD0" w:rsidP="009118D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</w:p>
          <w:p w14:paraId="08674005" w14:textId="37FD2220" w:rsidR="00D16FD0" w:rsidRPr="00E05DE6" w:rsidRDefault="00D16FD0" w:rsidP="009118D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juliennegroenten</w:t>
            </w:r>
          </w:p>
          <w:p w14:paraId="7C0FA56D" w14:textId="77777777" w:rsidR="00D16FD0" w:rsidRPr="00E05DE6" w:rsidRDefault="00D16FD0" w:rsidP="009118D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1FA12C63" w14:textId="77777777" w:rsidR="00D16FD0" w:rsidRDefault="00D16FD0" w:rsidP="00911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9DE222" w14:textId="77777777" w:rsidR="00D16FD0" w:rsidRDefault="00D16FD0" w:rsidP="00911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3C3E7F" w14:textId="0530A105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536826C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73665D7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DC5A5" w14:textId="53A11EB6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eieren</w:t>
            </w:r>
          </w:p>
        </w:tc>
      </w:tr>
      <w:tr w:rsidR="00361C72" w:rsidRPr="00E05DE6" w14:paraId="78576D2E" w14:textId="77777777" w:rsidTr="004506DC">
        <w:trPr>
          <w:trHeight w:val="211"/>
        </w:trPr>
        <w:tc>
          <w:tcPr>
            <w:tcW w:w="10632" w:type="dxa"/>
            <w:gridSpan w:val="7"/>
          </w:tcPr>
          <w:p w14:paraId="3EC0750E" w14:textId="00E524D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D16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16FD0">
              <w:rPr>
                <w:rFonts w:ascii="Times New Roman" w:hAnsi="Times New Roman" w:cs="Times New Roman"/>
                <w:sz w:val="20"/>
                <w:szCs w:val="20"/>
              </w:rPr>
              <w:t xml:space="preserve"> vrijdag 13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6" w:name="_Hlk148095218"/>
      <w:tr w:rsidR="00D16FD0" w:rsidRPr="00E05DE6" w14:paraId="3B9C34FD" w14:textId="77777777" w:rsidTr="009118D9">
        <w:trPr>
          <w:trHeight w:val="751"/>
        </w:trPr>
        <w:tc>
          <w:tcPr>
            <w:tcW w:w="1305" w:type="dxa"/>
          </w:tcPr>
          <w:p w14:paraId="1CA1CA93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5E53349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4ED2EBE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703D7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B40A0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AF4B9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650B1254" w14:textId="77777777" w:rsidR="00D16FD0" w:rsidRPr="00E05DE6" w:rsidRDefault="00D16FD0" w:rsidP="009118D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roodbaars</w:t>
            </w:r>
          </w:p>
          <w:p w14:paraId="74CB1866" w14:textId="77777777" w:rsidR="00D16FD0" w:rsidRPr="00E05DE6" w:rsidRDefault="00D16FD0" w:rsidP="009118D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</w:p>
          <w:p w14:paraId="2E73FE56" w14:textId="77777777" w:rsidR="00D16FD0" w:rsidRPr="00E05DE6" w:rsidRDefault="00D16FD0" w:rsidP="009118D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</w:p>
        </w:tc>
        <w:tc>
          <w:tcPr>
            <w:tcW w:w="2665" w:type="dxa"/>
            <w:gridSpan w:val="3"/>
            <w:tcBorders>
              <w:left w:val="nil"/>
            </w:tcBorders>
            <w:vAlign w:val="center"/>
          </w:tcPr>
          <w:p w14:paraId="32F0F7B1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boomstammetje</w:t>
            </w:r>
          </w:p>
          <w:p w14:paraId="615B21F5" w14:textId="77777777" w:rsidR="00D16FD0" w:rsidRDefault="00D16FD0" w:rsidP="00911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3299FC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04A1431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4F565C2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D900D" w14:textId="77777777" w:rsidR="00D16FD0" w:rsidRPr="00E05DE6" w:rsidRDefault="00D16FD0" w:rsidP="0091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Braadworst met prei in room</w:t>
            </w:r>
          </w:p>
        </w:tc>
      </w:tr>
    </w:tbl>
    <w:bookmarkEnd w:id="6"/>
    <w:p w14:paraId="1028623A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14BF1" w14:textId="77777777" w:rsidR="00D16FD0" w:rsidRDefault="00D16FD0" w:rsidP="00557F33">
      <w:pPr>
        <w:spacing w:after="0" w:line="240" w:lineRule="auto"/>
      </w:pPr>
      <w:r>
        <w:separator/>
      </w:r>
    </w:p>
  </w:endnote>
  <w:endnote w:type="continuationSeparator" w:id="0">
    <w:p w14:paraId="130F7581" w14:textId="77777777" w:rsidR="00D16FD0" w:rsidRDefault="00D16FD0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E179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6AB3" w14:textId="77777777" w:rsidR="00D16FD0" w:rsidRDefault="00D16FD0" w:rsidP="00557F33">
      <w:pPr>
        <w:spacing w:after="0" w:line="240" w:lineRule="auto"/>
      </w:pPr>
      <w:r>
        <w:separator/>
      </w:r>
    </w:p>
  </w:footnote>
  <w:footnote w:type="continuationSeparator" w:id="0">
    <w:p w14:paraId="2BC5D288" w14:textId="77777777" w:rsidR="00D16FD0" w:rsidRDefault="00D16FD0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0B02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D0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C596C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16FD0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A13"/>
  <w15:docId w15:val="{C4C9679E-AB4E-41D3-A3CB-7D004E5C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7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2025-05-09T11:57:00Z</dcterms:created>
  <dcterms:modified xsi:type="dcterms:W3CDTF">2025-05-09T12:04:00Z</dcterms:modified>
</cp:coreProperties>
</file>