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52D5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A5D7AC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F3B6C52" w14:textId="080726A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E3AB1">
        <w:rPr>
          <w:rFonts w:ascii="Times New Roman" w:hAnsi="Times New Roman" w:cs="Times New Roman"/>
          <w:sz w:val="24"/>
          <w:szCs w:val="24"/>
        </w:rPr>
        <w:t>11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E3AB1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E3AB1">
        <w:rPr>
          <w:rFonts w:ascii="Times New Roman" w:hAnsi="Times New Roman" w:cs="Times New Roman"/>
          <w:sz w:val="24"/>
          <w:szCs w:val="24"/>
        </w:rPr>
        <w:t>17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E3AB1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326"/>
        <w:gridCol w:w="142"/>
        <w:gridCol w:w="2381"/>
        <w:gridCol w:w="2268"/>
      </w:tblGrid>
      <w:tr w:rsidR="00E05DE6" w:rsidRPr="00E05DE6" w14:paraId="7437C21E" w14:textId="77777777" w:rsidTr="00CB0CB3">
        <w:trPr>
          <w:trHeight w:val="211"/>
        </w:trPr>
        <w:tc>
          <w:tcPr>
            <w:tcW w:w="1410" w:type="dxa"/>
          </w:tcPr>
          <w:p w14:paraId="55B76BC4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8AE2048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4B19617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7BC0C7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E9B0AF9" w14:textId="77777777" w:rsidTr="00E66834">
        <w:trPr>
          <w:trHeight w:val="211"/>
        </w:trPr>
        <w:tc>
          <w:tcPr>
            <w:tcW w:w="10632" w:type="dxa"/>
            <w:gridSpan w:val="7"/>
          </w:tcPr>
          <w:p w14:paraId="1A1EE745" w14:textId="41C278B3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11 augustus</w:t>
            </w:r>
          </w:p>
        </w:tc>
      </w:tr>
      <w:tr w:rsidR="00E05DE6" w:rsidRPr="00E05DE6" w14:paraId="50F8DC18" w14:textId="77777777" w:rsidTr="001E3AB1">
        <w:trPr>
          <w:trHeight w:val="1466"/>
        </w:trPr>
        <w:tc>
          <w:tcPr>
            <w:tcW w:w="1410" w:type="dxa"/>
          </w:tcPr>
          <w:p w14:paraId="0D00C22F" w14:textId="77777777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712642BD" w14:textId="215040B0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DB394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4DDC" w14:textId="01418D90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AB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60E1D9AC" w14:textId="216709DD" w:rsidR="001B0C14" w:rsidRPr="00E05DE6" w:rsidRDefault="001E3AB1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  <w:p w14:paraId="536872ED" w14:textId="33EF12DE" w:rsidR="001B0C14" w:rsidRPr="00E05DE6" w:rsidRDefault="001E3AB1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690DC6F6" w14:textId="77777777" w:rsidR="00524F13" w:rsidRPr="00E05DE6" w:rsidRDefault="001E3AB1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8F92C5C" w14:textId="77777777" w:rsidR="001E3AB1" w:rsidRDefault="001E3AB1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3D4F6A" w14:textId="77777777" w:rsidR="001E3AB1" w:rsidRDefault="001E3AB1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9590A8" w14:textId="4314ACFD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FDB29D7" w14:textId="77777777" w:rsidR="00524F13" w:rsidRPr="00E05DE6" w:rsidRDefault="001E3AB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E0E868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FEAF" w14:textId="77777777" w:rsidR="001E3AB1" w:rsidRPr="00E05DE6" w:rsidRDefault="001E3AB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CCAE" w14:textId="48BBF7CD" w:rsidR="00524F13" w:rsidRPr="00E05DE6" w:rsidRDefault="001E3AB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51B62112" w14:textId="77777777" w:rsidTr="007C0C94">
        <w:trPr>
          <w:trHeight w:val="252"/>
        </w:trPr>
        <w:tc>
          <w:tcPr>
            <w:tcW w:w="10632" w:type="dxa"/>
            <w:gridSpan w:val="7"/>
          </w:tcPr>
          <w:p w14:paraId="762056FD" w14:textId="08BC7C1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12 augustus</w:t>
            </w:r>
          </w:p>
        </w:tc>
      </w:tr>
      <w:tr w:rsidR="00E05DE6" w:rsidRPr="00E05DE6" w14:paraId="2573F7AF" w14:textId="77777777" w:rsidTr="00CB0CB3">
        <w:trPr>
          <w:trHeight w:val="1518"/>
        </w:trPr>
        <w:tc>
          <w:tcPr>
            <w:tcW w:w="1410" w:type="dxa"/>
          </w:tcPr>
          <w:p w14:paraId="531F7E70" w14:textId="77777777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A4272CA" w14:textId="1FE93CAC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23AA2F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F4F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89E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A182" w14:textId="7E3612AE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667BC1C" w14:textId="2020710E" w:rsidR="003D5B1F" w:rsidRPr="00E05DE6" w:rsidRDefault="001E3AB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34A86DBE" w14:textId="2CF14D41" w:rsidR="004A23D0" w:rsidRPr="00E05DE6" w:rsidRDefault="001E3AB1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3C86D742" w14:textId="77777777" w:rsidR="0021434F" w:rsidRPr="00E05DE6" w:rsidRDefault="001E3AB1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1747DF8D" w14:textId="77777777" w:rsidR="001E3AB1" w:rsidRDefault="001E3AB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252676" w14:textId="7FEBE1F1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3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25415728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2D6BD55" w14:textId="40678C7B" w:rsidR="003D5B1F" w:rsidRPr="00E05DE6" w:rsidRDefault="001E3AB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2A365B" w14:textId="2929B73E" w:rsidR="00524F13" w:rsidRPr="00E05DE6" w:rsidRDefault="001E3AB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Kipfilet met appelcompote en puree</w:t>
            </w:r>
          </w:p>
        </w:tc>
      </w:tr>
      <w:tr w:rsidR="000E24A9" w:rsidRPr="00E05DE6" w14:paraId="102D10DA" w14:textId="77777777" w:rsidTr="00C97EAC">
        <w:trPr>
          <w:trHeight w:val="243"/>
        </w:trPr>
        <w:tc>
          <w:tcPr>
            <w:tcW w:w="10632" w:type="dxa"/>
            <w:gridSpan w:val="7"/>
          </w:tcPr>
          <w:p w14:paraId="6CF1B802" w14:textId="4A84231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13 augustus</w:t>
            </w:r>
          </w:p>
        </w:tc>
      </w:tr>
      <w:tr w:rsidR="00E05DE6" w:rsidRPr="00E05DE6" w14:paraId="79000CB1" w14:textId="77777777" w:rsidTr="00CB0CB3">
        <w:trPr>
          <w:trHeight w:val="1229"/>
        </w:trPr>
        <w:tc>
          <w:tcPr>
            <w:tcW w:w="1410" w:type="dxa"/>
          </w:tcPr>
          <w:p w14:paraId="2BEC32DE" w14:textId="77777777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F6846EB" w14:textId="04439EFB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E7557C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B9C9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1D13" w14:textId="0936D70C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B83F91" w14:textId="4CC007CE" w:rsidR="00524F13" w:rsidRPr="00E05DE6" w:rsidRDefault="001E3AB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3A5FD37A" w14:textId="4570EEDD" w:rsidR="00524F13" w:rsidRPr="00E05DE6" w:rsidRDefault="001E3AB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spinaziepuree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644E2021" w14:textId="54C63FF5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9C2911" w14:textId="5972D719" w:rsidR="0003732C" w:rsidRPr="00E05DE6" w:rsidRDefault="001E3AB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E06E9A" w14:textId="5558C2A8" w:rsidR="00B70D04" w:rsidRPr="00E05DE6" w:rsidRDefault="001E3AB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541182F0" w14:textId="77777777" w:rsidTr="00D45FB7">
        <w:trPr>
          <w:trHeight w:val="246"/>
        </w:trPr>
        <w:tc>
          <w:tcPr>
            <w:tcW w:w="10632" w:type="dxa"/>
            <w:gridSpan w:val="7"/>
          </w:tcPr>
          <w:p w14:paraId="11F3E128" w14:textId="09350EB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14 augustus</w:t>
            </w:r>
          </w:p>
        </w:tc>
      </w:tr>
      <w:tr w:rsidR="00E05DE6" w:rsidRPr="00E05DE6" w14:paraId="72D328A4" w14:textId="77777777" w:rsidTr="001E3AB1">
        <w:trPr>
          <w:trHeight w:val="751"/>
        </w:trPr>
        <w:tc>
          <w:tcPr>
            <w:tcW w:w="1410" w:type="dxa"/>
          </w:tcPr>
          <w:p w14:paraId="3ED90F00" w14:textId="77777777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821365D" w14:textId="5B59A2C1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D2F4C9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857C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B6F9" w14:textId="4089C0F8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AB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2"/>
            <w:tcBorders>
              <w:right w:val="nil"/>
            </w:tcBorders>
            <w:vAlign w:val="center"/>
          </w:tcPr>
          <w:p w14:paraId="33522887" w14:textId="22967BE7" w:rsidR="007C45A3" w:rsidRPr="00E05DE6" w:rsidRDefault="001E3AB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71E9941D" w14:textId="21D26B7F" w:rsidR="008C0F73" w:rsidRPr="00E05DE6" w:rsidRDefault="001E3AB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28E40AE8" w14:textId="77777777" w:rsidR="008C0F73" w:rsidRPr="00E05DE6" w:rsidRDefault="001E3AB1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0113909B" w14:textId="77777777" w:rsidR="001E3AB1" w:rsidRDefault="001E3AB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65F87A" w14:textId="77777777" w:rsidR="001E3AB1" w:rsidRDefault="001E3AB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304CED" w14:textId="669F2BF3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AACDF7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6EBD" w14:textId="77777777" w:rsidR="00D73E99" w:rsidRPr="00E05DE6" w:rsidRDefault="00D73E99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6E210E68" w14:textId="77777777" w:rsidTr="00813191">
        <w:trPr>
          <w:trHeight w:val="237"/>
        </w:trPr>
        <w:tc>
          <w:tcPr>
            <w:tcW w:w="10632" w:type="dxa"/>
            <w:gridSpan w:val="7"/>
          </w:tcPr>
          <w:p w14:paraId="29CB0F92" w14:textId="2348D97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15 augustus</w:t>
            </w:r>
          </w:p>
        </w:tc>
      </w:tr>
      <w:tr w:rsidR="001E3AB1" w:rsidRPr="00E05DE6" w14:paraId="09FEEB1B" w14:textId="77777777" w:rsidTr="00AF6E28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53298BB" w14:textId="77777777" w:rsidR="001E3AB1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119F59C" w14:textId="37C1C683" w:rsidR="001E3AB1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3E859178" w14:textId="77777777" w:rsidR="001E3AB1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8D4D" w14:textId="52366EA9" w:rsidR="001E3AB1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4BF86BE3" w14:textId="02039C36" w:rsidR="001E3AB1" w:rsidRPr="001E3AB1" w:rsidRDefault="001E3AB1" w:rsidP="001E3AB1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BFF3E1D" w14:textId="77777777" w:rsidR="001E3AB1" w:rsidRPr="00E05DE6" w:rsidRDefault="001E3AB1" w:rsidP="001E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4CC8383A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8E14FF" w14:textId="73515DE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16 augustus</w:t>
            </w:r>
          </w:p>
        </w:tc>
      </w:tr>
      <w:tr w:rsidR="00E44FD5" w:rsidRPr="00E05DE6" w14:paraId="02EA6B60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3821EEC0" w14:textId="77777777" w:rsidR="00E44FD5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8D101E3" w14:textId="427AD42F" w:rsidR="00E44FD5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542158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323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3A38" w14:textId="07F3C767" w:rsidR="00E44FD5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0496" w14:textId="77777777" w:rsidR="001E3AB1" w:rsidRDefault="001E3AB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 op z’n Italiaans met </w:t>
            </w:r>
          </w:p>
          <w:p w14:paraId="49D96DEE" w14:textId="29302804" w:rsidR="00E44FD5" w:rsidRPr="00F2575F" w:rsidRDefault="001E3AB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erwten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5B196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26CFAB90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625E503" w14:textId="4153942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1E3AB1">
              <w:rPr>
                <w:rFonts w:ascii="Times New Roman" w:hAnsi="Times New Roman" w:cs="Times New Roman"/>
                <w:b/>
                <w:sz w:val="24"/>
                <w:szCs w:val="24"/>
              </w:rPr>
              <w:t>17 augustus</w:t>
            </w:r>
          </w:p>
        </w:tc>
      </w:tr>
      <w:tr w:rsidR="00E05DE6" w:rsidRPr="00E05DE6" w14:paraId="14000BCB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7F58D74" w14:textId="77777777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2406252" w14:textId="2A199460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B08D30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14B9" w14:textId="77777777" w:rsidR="001E3AB1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B640" w14:textId="3200107D" w:rsidR="00524F13" w:rsidRPr="00E05DE6" w:rsidRDefault="001E3A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667D79E2" w14:textId="5670A314" w:rsidR="00524F13" w:rsidRPr="00E05DE6" w:rsidRDefault="001E3AB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  <w:p w14:paraId="76B9BBA0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653D987" w14:textId="77777777" w:rsidR="001E3AB1" w:rsidRDefault="001E3AB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vissticks met broccoli in </w:t>
            </w:r>
          </w:p>
          <w:p w14:paraId="4E5FD1E0" w14:textId="7D7C0978" w:rsidR="00524F13" w:rsidRPr="00E05DE6" w:rsidRDefault="001E3AB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room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D0355D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12E8E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3F3E62F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EA35" w14:textId="77777777" w:rsidR="001E3AB1" w:rsidRDefault="001E3AB1" w:rsidP="00557F33">
      <w:pPr>
        <w:spacing w:after="0" w:line="240" w:lineRule="auto"/>
      </w:pPr>
      <w:r>
        <w:separator/>
      </w:r>
    </w:p>
  </w:endnote>
  <w:endnote w:type="continuationSeparator" w:id="0">
    <w:p w14:paraId="562EC563" w14:textId="77777777" w:rsidR="001E3AB1" w:rsidRDefault="001E3AB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6BDA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A6EA" w14:textId="77777777" w:rsidR="001E3AB1" w:rsidRDefault="001E3AB1" w:rsidP="00557F33">
      <w:pPr>
        <w:spacing w:after="0" w:line="240" w:lineRule="auto"/>
      </w:pPr>
      <w:r>
        <w:separator/>
      </w:r>
    </w:p>
  </w:footnote>
  <w:footnote w:type="continuationSeparator" w:id="0">
    <w:p w14:paraId="3BF9C574" w14:textId="77777777" w:rsidR="001E3AB1" w:rsidRDefault="001E3AB1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8DCD" w14:textId="6FE258BA" w:rsidR="001E3AB1" w:rsidRPr="001E3AB1" w:rsidRDefault="001E3AB1">
    <w:pPr>
      <w:pStyle w:val="Koptekst"/>
      <w:rPr>
        <w:color w:val="EE0000"/>
      </w:rPr>
    </w:pPr>
    <w:r w:rsidRPr="001E3AB1">
      <w:rPr>
        <w:color w:val="EE0000"/>
      </w:rPr>
      <w:t>Vrijdag 15 augustus zijn we gesloten. Deze maaltijd (en deze voor het weekend) worden op donderdag meegeleverd.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1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D72DC"/>
    <w:rsid w:val="001E3AB1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A45A"/>
  <w15:docId w15:val="{AE49A802-C628-47BE-95C3-A2D3A5F3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2025-06-12T07:40:00Z</dcterms:created>
  <dcterms:modified xsi:type="dcterms:W3CDTF">2025-06-12T07:48:00Z</dcterms:modified>
</cp:coreProperties>
</file>