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B5B9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7EB95458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26E5A184" w14:textId="436F20EF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505761">
        <w:rPr>
          <w:rFonts w:ascii="Times New Roman" w:hAnsi="Times New Roman" w:cs="Times New Roman"/>
          <w:sz w:val="24"/>
          <w:szCs w:val="24"/>
        </w:rPr>
        <w:t>12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505761">
        <w:rPr>
          <w:rFonts w:ascii="Times New Roman" w:hAnsi="Times New Roman" w:cs="Times New Roman"/>
          <w:sz w:val="24"/>
          <w:szCs w:val="24"/>
        </w:rPr>
        <w:t>05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505761">
        <w:rPr>
          <w:rFonts w:ascii="Times New Roman" w:hAnsi="Times New Roman" w:cs="Times New Roman"/>
          <w:sz w:val="24"/>
          <w:szCs w:val="24"/>
        </w:rPr>
        <w:t>18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505761">
        <w:rPr>
          <w:rFonts w:ascii="Times New Roman" w:hAnsi="Times New Roman" w:cs="Times New Roman"/>
          <w:sz w:val="24"/>
          <w:szCs w:val="24"/>
        </w:rPr>
        <w:t>05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84"/>
        <w:gridCol w:w="284"/>
        <w:gridCol w:w="283"/>
        <w:gridCol w:w="2098"/>
        <w:gridCol w:w="2268"/>
      </w:tblGrid>
      <w:tr w:rsidR="00E05DE6" w:rsidRPr="00E05DE6" w14:paraId="54098CA5" w14:textId="77777777" w:rsidTr="00CB0CB3">
        <w:trPr>
          <w:trHeight w:val="211"/>
        </w:trPr>
        <w:tc>
          <w:tcPr>
            <w:tcW w:w="1410" w:type="dxa"/>
          </w:tcPr>
          <w:p w14:paraId="52720E02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7C904062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4502F1C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1D01403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069827AE" w14:textId="77777777" w:rsidTr="00E66834">
        <w:trPr>
          <w:trHeight w:val="211"/>
        </w:trPr>
        <w:tc>
          <w:tcPr>
            <w:tcW w:w="10632" w:type="dxa"/>
            <w:gridSpan w:val="8"/>
          </w:tcPr>
          <w:p w14:paraId="0D6569CA" w14:textId="583D7D8A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505761">
              <w:rPr>
                <w:rFonts w:ascii="Times New Roman" w:hAnsi="Times New Roman" w:cs="Times New Roman"/>
                <w:b/>
                <w:sz w:val="24"/>
                <w:szCs w:val="24"/>
              </w:rPr>
              <w:t>12 mei</w:t>
            </w:r>
          </w:p>
        </w:tc>
      </w:tr>
      <w:tr w:rsidR="00E05DE6" w:rsidRPr="00E05DE6" w14:paraId="153AC12A" w14:textId="77777777" w:rsidTr="00505761">
        <w:trPr>
          <w:trHeight w:val="1466"/>
        </w:trPr>
        <w:tc>
          <w:tcPr>
            <w:tcW w:w="1410" w:type="dxa"/>
          </w:tcPr>
          <w:p w14:paraId="1636E1A8" w14:textId="77777777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527B9A49" w14:textId="7B9E9BDD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aardappel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ADABB75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668A5" w14:textId="37274DDE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5761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53" w:type="dxa"/>
            <w:gridSpan w:val="3"/>
            <w:tcBorders>
              <w:right w:val="nil"/>
            </w:tcBorders>
            <w:vAlign w:val="center"/>
          </w:tcPr>
          <w:p w14:paraId="61F96691" w14:textId="2A6FBC1C" w:rsidR="001B0C14" w:rsidRPr="00E05DE6" w:rsidRDefault="00505761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Ardeens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gebraad</w:t>
            </w:r>
          </w:p>
          <w:p w14:paraId="37E0C6B5" w14:textId="1D9BC05A" w:rsidR="001B0C14" w:rsidRPr="00E05DE6" w:rsidRDefault="00505761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4533D529" w14:textId="77777777" w:rsidR="00524F13" w:rsidRPr="00E05DE6" w:rsidRDefault="00505761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381" w:type="dxa"/>
            <w:gridSpan w:val="2"/>
            <w:tcBorders>
              <w:left w:val="nil"/>
            </w:tcBorders>
            <w:vAlign w:val="center"/>
          </w:tcPr>
          <w:p w14:paraId="708563B4" w14:textId="7BE86633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484EDA1D" w14:textId="151B071D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</w:t>
            </w:r>
            <w:proofErr w:type="spellEnd"/>
          </w:p>
          <w:p w14:paraId="14126FC4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25674E4" w14:textId="77777777" w:rsidR="00524F13" w:rsidRPr="00E05DE6" w:rsidRDefault="00505761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9CF1BA1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3D04C" w14:textId="5F592292" w:rsidR="00524F13" w:rsidRPr="00E05DE6" w:rsidRDefault="00505761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0E24A9" w:rsidRPr="00E05DE6" w14:paraId="4D5EED19" w14:textId="77777777" w:rsidTr="007C0C94">
        <w:trPr>
          <w:trHeight w:val="252"/>
        </w:trPr>
        <w:tc>
          <w:tcPr>
            <w:tcW w:w="10632" w:type="dxa"/>
            <w:gridSpan w:val="8"/>
          </w:tcPr>
          <w:p w14:paraId="0A111BAA" w14:textId="1609763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505761">
              <w:rPr>
                <w:rFonts w:ascii="Times New Roman" w:hAnsi="Times New Roman" w:cs="Times New Roman"/>
                <w:b/>
                <w:sz w:val="24"/>
                <w:szCs w:val="24"/>
              </w:rPr>
              <w:t>13 mei</w:t>
            </w:r>
          </w:p>
        </w:tc>
      </w:tr>
      <w:tr w:rsidR="00E05DE6" w:rsidRPr="00E05DE6" w14:paraId="075AC280" w14:textId="77777777" w:rsidTr="00505761">
        <w:trPr>
          <w:trHeight w:val="1518"/>
        </w:trPr>
        <w:tc>
          <w:tcPr>
            <w:tcW w:w="1410" w:type="dxa"/>
          </w:tcPr>
          <w:p w14:paraId="4DBAB598" w14:textId="77777777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0ED55613" w14:textId="665F33F7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953BFD1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26F26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EBD73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6CAE8" w14:textId="75A07786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4"/>
            <w:tcBorders>
              <w:right w:val="nil"/>
            </w:tcBorders>
            <w:vAlign w:val="center"/>
          </w:tcPr>
          <w:p w14:paraId="0232EFDD" w14:textId="5F3672AD" w:rsidR="003D5B1F" w:rsidRPr="00E05DE6" w:rsidRDefault="00505761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gehaktballen</w:t>
            </w:r>
          </w:p>
          <w:p w14:paraId="7728B2FF" w14:textId="4B7E3A05" w:rsidR="004A23D0" w:rsidRPr="00E05DE6" w:rsidRDefault="00505761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6F67C5F1" w14:textId="759F27EC" w:rsidR="0021434F" w:rsidRPr="00E05DE6" w:rsidRDefault="00505761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7B218F48" w14:textId="58CA9290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visrolletjes</w:t>
            </w:r>
            <w:proofErr w:type="spellEnd"/>
          </w:p>
          <w:p w14:paraId="5182AA2D" w14:textId="1E0077C7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savooikool</w:t>
            </w:r>
            <w:proofErr w:type="spellEnd"/>
          </w:p>
          <w:p w14:paraId="1CC76547" w14:textId="51512DF2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88521F9" w14:textId="77777777" w:rsidR="00EF23A5" w:rsidRPr="00E05DE6" w:rsidRDefault="00505761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6750462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5DC8D" w14:textId="2FEDE587" w:rsidR="00524F13" w:rsidRPr="00E05DE6" w:rsidRDefault="00505761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Kippenhaasje op z’n Italiaans</w:t>
            </w:r>
          </w:p>
        </w:tc>
      </w:tr>
      <w:tr w:rsidR="000E24A9" w:rsidRPr="00E05DE6" w14:paraId="3780EDCB" w14:textId="77777777" w:rsidTr="00C97EAC">
        <w:trPr>
          <w:trHeight w:val="243"/>
        </w:trPr>
        <w:tc>
          <w:tcPr>
            <w:tcW w:w="10632" w:type="dxa"/>
            <w:gridSpan w:val="8"/>
          </w:tcPr>
          <w:p w14:paraId="3FE46198" w14:textId="78DA5581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505761">
              <w:rPr>
                <w:rFonts w:ascii="Times New Roman" w:hAnsi="Times New Roman" w:cs="Times New Roman"/>
                <w:b/>
                <w:sz w:val="24"/>
                <w:szCs w:val="24"/>
              </w:rPr>
              <w:t>14 mei</w:t>
            </w:r>
          </w:p>
        </w:tc>
      </w:tr>
      <w:tr w:rsidR="00E05DE6" w:rsidRPr="00E05DE6" w14:paraId="44D0905B" w14:textId="77777777" w:rsidTr="00505761">
        <w:trPr>
          <w:trHeight w:val="1229"/>
        </w:trPr>
        <w:tc>
          <w:tcPr>
            <w:tcW w:w="1410" w:type="dxa"/>
          </w:tcPr>
          <w:p w14:paraId="682F5BF6" w14:textId="77777777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BE7D6B0" w14:textId="5EB4DA64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brunoise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proofErr w:type="spellEnd"/>
          </w:p>
          <w:p w14:paraId="0824147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24D95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72EFD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25C13" w14:textId="77FFE902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169" w:type="dxa"/>
            <w:gridSpan w:val="2"/>
            <w:tcBorders>
              <w:right w:val="nil"/>
            </w:tcBorders>
            <w:vAlign w:val="center"/>
          </w:tcPr>
          <w:p w14:paraId="34033FA3" w14:textId="66C95671" w:rsidR="00524F13" w:rsidRPr="00E05DE6" w:rsidRDefault="00505761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</w:p>
          <w:p w14:paraId="7BAD1811" w14:textId="4874C3A2" w:rsidR="004A23D0" w:rsidRPr="00E05DE6" w:rsidRDefault="00505761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Parijse wortelen</w:t>
            </w:r>
          </w:p>
          <w:p w14:paraId="3A814BCC" w14:textId="77777777" w:rsidR="00524F13" w:rsidRPr="00E05DE6" w:rsidRDefault="00505761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665" w:type="dxa"/>
            <w:gridSpan w:val="3"/>
            <w:tcBorders>
              <w:left w:val="nil"/>
            </w:tcBorders>
            <w:vAlign w:val="center"/>
          </w:tcPr>
          <w:p w14:paraId="0D45A243" w14:textId="5906447D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Zwitserse</w:t>
            </w:r>
            <w:proofErr w:type="spellEnd"/>
            <w:r w:rsidR="0050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schijf</w:t>
            </w:r>
            <w:proofErr w:type="spellEnd"/>
          </w:p>
          <w:p w14:paraId="436E8CF3" w14:textId="6A005492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0322315B" w14:textId="480C1198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1CC12D3" w14:textId="77777777" w:rsidR="00CB3309" w:rsidRPr="00E05DE6" w:rsidRDefault="0050576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CFB0D49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AB6B8" w14:textId="77777777" w:rsidR="00505761" w:rsidRPr="00E05DE6" w:rsidRDefault="0050576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971D3" w14:textId="0966E4BF" w:rsidR="00B70D04" w:rsidRPr="00E05DE6" w:rsidRDefault="0050576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Stoofvlees met bier</w:t>
            </w:r>
          </w:p>
        </w:tc>
      </w:tr>
      <w:tr w:rsidR="000E24A9" w:rsidRPr="00E05DE6" w14:paraId="54FF5CF3" w14:textId="77777777" w:rsidTr="00D45FB7">
        <w:trPr>
          <w:trHeight w:val="246"/>
        </w:trPr>
        <w:tc>
          <w:tcPr>
            <w:tcW w:w="10632" w:type="dxa"/>
            <w:gridSpan w:val="8"/>
          </w:tcPr>
          <w:p w14:paraId="103ED1B2" w14:textId="11E9643B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505761">
              <w:rPr>
                <w:rFonts w:ascii="Times New Roman" w:hAnsi="Times New Roman" w:cs="Times New Roman"/>
                <w:b/>
                <w:sz w:val="24"/>
                <w:szCs w:val="24"/>
              </w:rPr>
              <w:t>15 mei</w:t>
            </w:r>
          </w:p>
        </w:tc>
      </w:tr>
      <w:tr w:rsidR="00E05DE6" w:rsidRPr="00E05DE6" w14:paraId="6AD2E62E" w14:textId="77777777" w:rsidTr="00505761">
        <w:trPr>
          <w:trHeight w:val="751"/>
        </w:trPr>
        <w:tc>
          <w:tcPr>
            <w:tcW w:w="1410" w:type="dxa"/>
          </w:tcPr>
          <w:p w14:paraId="639DB476" w14:textId="77777777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3420F912" w14:textId="2AA56017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FFFF81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D47F2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F4BE" w14:textId="3E09D5F8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5761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53" w:type="dxa"/>
            <w:gridSpan w:val="3"/>
            <w:tcBorders>
              <w:right w:val="nil"/>
            </w:tcBorders>
            <w:vAlign w:val="center"/>
          </w:tcPr>
          <w:p w14:paraId="1D42F118" w14:textId="52217B81" w:rsidR="007C45A3" w:rsidRPr="00E05DE6" w:rsidRDefault="00505761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boomstammetje</w:t>
            </w:r>
          </w:p>
          <w:p w14:paraId="2C27F7EB" w14:textId="4C58E21F" w:rsidR="008C0F73" w:rsidRPr="00E05DE6" w:rsidRDefault="00505761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knolselder in room</w:t>
            </w:r>
          </w:p>
          <w:p w14:paraId="145EAFD1" w14:textId="1623F84B" w:rsidR="008C0F73" w:rsidRPr="00E05DE6" w:rsidRDefault="00505761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381" w:type="dxa"/>
            <w:gridSpan w:val="2"/>
            <w:tcBorders>
              <w:left w:val="nil"/>
            </w:tcBorders>
            <w:vAlign w:val="center"/>
          </w:tcPr>
          <w:p w14:paraId="0F8B964F" w14:textId="2A2C573B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varkenslapje</w:t>
            </w:r>
            <w:proofErr w:type="spellEnd"/>
          </w:p>
          <w:p w14:paraId="7911FCB5" w14:textId="41E37FA4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boterboontjes</w:t>
            </w:r>
            <w:proofErr w:type="spellEnd"/>
          </w:p>
          <w:p w14:paraId="4218ABCE" w14:textId="743764F3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783E802" w14:textId="77777777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A687D54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D6C3B" w14:textId="77777777" w:rsidR="00505761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CC8E0" w14:textId="5425B2B3" w:rsidR="00D73E99" w:rsidRPr="00E05DE6" w:rsidRDefault="00505761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1078A5D9" w14:textId="77777777" w:rsidTr="00813191">
        <w:trPr>
          <w:trHeight w:val="237"/>
        </w:trPr>
        <w:tc>
          <w:tcPr>
            <w:tcW w:w="10632" w:type="dxa"/>
            <w:gridSpan w:val="8"/>
          </w:tcPr>
          <w:p w14:paraId="37D56461" w14:textId="59C0E952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505761">
              <w:rPr>
                <w:rFonts w:ascii="Times New Roman" w:hAnsi="Times New Roman" w:cs="Times New Roman"/>
                <w:b/>
                <w:sz w:val="24"/>
                <w:szCs w:val="24"/>
              </w:rPr>
              <w:t>16 mei</w:t>
            </w:r>
          </w:p>
        </w:tc>
      </w:tr>
      <w:tr w:rsidR="00E05DE6" w:rsidRPr="00E05DE6" w14:paraId="6255EC8F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7F7F29AE" w14:textId="77777777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C6EECB9" w14:textId="231C7A79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67C606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C3306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E6FEE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8D5F3" w14:textId="3F1479DA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48E4B8F9" w14:textId="1162C51D" w:rsidR="00524F13" w:rsidRPr="00E05DE6" w:rsidRDefault="00505761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kabeljauw</w:t>
            </w:r>
          </w:p>
          <w:p w14:paraId="0998FF4D" w14:textId="53287668" w:rsidR="00D73E99" w:rsidRPr="00E05DE6" w:rsidRDefault="00505761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spruiten</w:t>
            </w:r>
          </w:p>
          <w:p w14:paraId="4D86F474" w14:textId="77777777" w:rsidR="00312CD7" w:rsidRPr="00E05DE6" w:rsidRDefault="00505761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4D5CEAEB" w14:textId="0ACC98DB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konijnenstoofvlees</w:t>
            </w:r>
            <w:proofErr w:type="spellEnd"/>
          </w:p>
          <w:p w14:paraId="00AD1EFA" w14:textId="2C2808D2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selder</w:t>
            </w:r>
            <w:proofErr w:type="spellEnd"/>
            <w:r w:rsidR="0050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room</w:t>
            </w:r>
          </w:p>
          <w:p w14:paraId="0C8A1BFD" w14:textId="3E3DE637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960711C" w14:textId="77777777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47908DD" w14:textId="657A4847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Kipfilet met appelcompote en puree</w:t>
            </w:r>
          </w:p>
        </w:tc>
      </w:tr>
      <w:tr w:rsidR="000E24A9" w:rsidRPr="00E05DE6" w14:paraId="4B44AFB8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6127E8" w14:textId="67876AB2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505761">
              <w:rPr>
                <w:rFonts w:ascii="Times New Roman" w:hAnsi="Times New Roman" w:cs="Times New Roman"/>
                <w:b/>
                <w:sz w:val="24"/>
                <w:szCs w:val="24"/>
              </w:rPr>
              <w:t>17 mei</w:t>
            </w:r>
          </w:p>
        </w:tc>
      </w:tr>
      <w:tr w:rsidR="00E44FD5" w:rsidRPr="00E05DE6" w14:paraId="37C21B75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251607C7" w14:textId="77777777" w:rsidR="00E44FD5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59352047" w14:textId="378A7A53" w:rsidR="00E44FD5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4CAC7EB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4516C" w14:textId="5AFE5029" w:rsidR="00E44FD5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D008D" w14:textId="77777777" w:rsidR="00505761" w:rsidRDefault="00505761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braadworst met boontjes </w:t>
            </w:r>
          </w:p>
          <w:p w14:paraId="1D9467EA" w14:textId="6CA7544E" w:rsidR="00E44FD5" w:rsidRPr="00F2575F" w:rsidRDefault="00505761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en gebakken aardappelen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1634104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312B5878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2CA42BA6" w14:textId="3A4BE550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505761">
              <w:rPr>
                <w:rFonts w:ascii="Times New Roman" w:hAnsi="Times New Roman" w:cs="Times New Roman"/>
                <w:b/>
                <w:sz w:val="24"/>
                <w:szCs w:val="24"/>
              </w:rPr>
              <w:t>18 mei</w:t>
            </w:r>
          </w:p>
        </w:tc>
      </w:tr>
      <w:tr w:rsidR="00E05DE6" w:rsidRPr="00E05DE6" w14:paraId="17D3A377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66EDD346" w14:textId="77777777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CCF22E8" w14:textId="63F5A9B1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17B0F80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BC2ED" w14:textId="77777777" w:rsidR="00505761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E6696" w14:textId="0D7E6ABD" w:rsidR="00524F13" w:rsidRPr="00E05DE6" w:rsidRDefault="005057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28824E1A" w14:textId="03F374B2" w:rsidR="00524F13" w:rsidRPr="00E05DE6" w:rsidRDefault="00505761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</w:t>
            </w:r>
          </w:p>
          <w:p w14:paraId="29FB0B78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520F503C" w14:textId="77777777" w:rsidR="00505761" w:rsidRDefault="00505761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visserspannetje met </w:t>
            </w:r>
          </w:p>
          <w:p w14:paraId="1EF3D423" w14:textId="476ACA6F" w:rsidR="00524F13" w:rsidRPr="00E05DE6" w:rsidRDefault="00505761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broccolipuree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0B1DF884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2D8F5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12BA08D9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84535" w14:textId="77777777" w:rsidR="00505761" w:rsidRDefault="00505761" w:rsidP="00557F33">
      <w:pPr>
        <w:spacing w:after="0" w:line="240" w:lineRule="auto"/>
      </w:pPr>
      <w:r>
        <w:separator/>
      </w:r>
    </w:p>
  </w:endnote>
  <w:endnote w:type="continuationSeparator" w:id="0">
    <w:p w14:paraId="6AE4E478" w14:textId="77777777" w:rsidR="00505761" w:rsidRDefault="00505761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C366A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4F678" w14:textId="77777777" w:rsidR="00505761" w:rsidRDefault="00505761" w:rsidP="00557F33">
      <w:pPr>
        <w:spacing w:after="0" w:line="240" w:lineRule="auto"/>
      </w:pPr>
      <w:r>
        <w:separator/>
      </w:r>
    </w:p>
  </w:footnote>
  <w:footnote w:type="continuationSeparator" w:id="0">
    <w:p w14:paraId="0AC46F0C" w14:textId="77777777" w:rsidR="00505761" w:rsidRDefault="00505761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61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05761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D7310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3711"/>
  <w15:docId w15:val="{C8B147E5-A637-483E-AB79-73E5CB15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9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2025-04-03T08:44:00Z</dcterms:created>
  <dcterms:modified xsi:type="dcterms:W3CDTF">2025-04-03T08:53:00Z</dcterms:modified>
</cp:coreProperties>
</file>