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A043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4741F006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47A1ED2C" w14:textId="706146A0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BA5972">
        <w:rPr>
          <w:rFonts w:ascii="Times New Roman" w:hAnsi="Times New Roman" w:cs="Times New Roman"/>
          <w:sz w:val="24"/>
          <w:szCs w:val="24"/>
        </w:rPr>
        <w:t>12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BA5972">
        <w:rPr>
          <w:rFonts w:ascii="Times New Roman" w:hAnsi="Times New Roman" w:cs="Times New Roman"/>
          <w:sz w:val="24"/>
          <w:szCs w:val="24"/>
        </w:rPr>
        <w:t>08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BA5972">
        <w:rPr>
          <w:rFonts w:ascii="Times New Roman" w:hAnsi="Times New Roman" w:cs="Times New Roman"/>
          <w:sz w:val="24"/>
          <w:szCs w:val="24"/>
        </w:rPr>
        <w:t>18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BA5972">
        <w:rPr>
          <w:rFonts w:ascii="Times New Roman" w:hAnsi="Times New Roman" w:cs="Times New Roman"/>
          <w:sz w:val="24"/>
          <w:szCs w:val="24"/>
        </w:rPr>
        <w:t>08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268"/>
        <w:gridCol w:w="426"/>
        <w:gridCol w:w="141"/>
        <w:gridCol w:w="2098"/>
        <w:gridCol w:w="2268"/>
      </w:tblGrid>
      <w:tr w:rsidR="00E05DE6" w:rsidRPr="00E05DE6" w14:paraId="43C8A6EE" w14:textId="77777777" w:rsidTr="000679CD">
        <w:trPr>
          <w:trHeight w:val="211"/>
        </w:trPr>
        <w:tc>
          <w:tcPr>
            <w:tcW w:w="1305" w:type="dxa"/>
          </w:tcPr>
          <w:p w14:paraId="2A148667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7074F9F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4"/>
          </w:tcPr>
          <w:p w14:paraId="52A5EBFE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425B4DE8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650F5E24" w14:textId="77777777" w:rsidTr="00E54EE4">
        <w:trPr>
          <w:trHeight w:val="211"/>
        </w:trPr>
        <w:tc>
          <w:tcPr>
            <w:tcW w:w="10632" w:type="dxa"/>
            <w:gridSpan w:val="7"/>
          </w:tcPr>
          <w:p w14:paraId="03B8D6A6" w14:textId="419EEBC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BA5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BA5972">
              <w:rPr>
                <w:rFonts w:ascii="Times New Roman" w:hAnsi="Times New Roman" w:cs="Times New Roman"/>
                <w:sz w:val="20"/>
                <w:szCs w:val="20"/>
              </w:rPr>
              <w:t xml:space="preserve"> maandag 11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2C9302FB" w14:textId="77777777" w:rsidTr="005F29B1">
        <w:trPr>
          <w:trHeight w:val="1351"/>
        </w:trPr>
        <w:tc>
          <w:tcPr>
            <w:tcW w:w="1305" w:type="dxa"/>
          </w:tcPr>
          <w:p w14:paraId="199B81FE" w14:textId="77777777" w:rsidR="00524F13" w:rsidRPr="00E05DE6" w:rsidRDefault="00BA597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7DD6AADC" w14:textId="65C0CAD6" w:rsidR="00524F13" w:rsidRPr="00E05DE6" w:rsidRDefault="00BA597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F65C5F7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85AF0" w14:textId="5FCAE77A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5972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34758A98" w14:textId="4B973D93" w:rsidR="001B0C14" w:rsidRPr="00E05DE6" w:rsidRDefault="00BA5972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stoofvlees met bier</w:t>
            </w:r>
          </w:p>
          <w:p w14:paraId="1C52C828" w14:textId="537C128A" w:rsidR="001B0C14" w:rsidRPr="00E05DE6" w:rsidRDefault="00BA5972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boontjes</w:t>
            </w:r>
          </w:p>
          <w:p w14:paraId="2ED55F54" w14:textId="77777777" w:rsidR="00524F13" w:rsidRPr="00E05DE6" w:rsidRDefault="00BA5972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04800ABC" w14:textId="77777777" w:rsidR="00BA5972" w:rsidRDefault="00BA5972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F5C45C" w14:textId="77777777" w:rsidR="00BA5972" w:rsidRDefault="00BA5972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79CC0A" w14:textId="3F288EA9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B955387" w14:textId="77777777" w:rsidR="00524F13" w:rsidRPr="00E05DE6" w:rsidRDefault="00BA5972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AB24F37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F441B" w14:textId="77777777" w:rsidR="00BA5972" w:rsidRPr="00E05DE6" w:rsidRDefault="00BA5972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5BD7C" w14:textId="4A43D72D" w:rsidR="00524F13" w:rsidRPr="00E05DE6" w:rsidRDefault="00BA5972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361C72" w:rsidRPr="00E05DE6" w14:paraId="00947D9D" w14:textId="77777777" w:rsidTr="004506DC">
        <w:trPr>
          <w:trHeight w:val="211"/>
        </w:trPr>
        <w:tc>
          <w:tcPr>
            <w:tcW w:w="10632" w:type="dxa"/>
            <w:gridSpan w:val="7"/>
          </w:tcPr>
          <w:p w14:paraId="1EE63539" w14:textId="0A60F905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BA5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BA5972">
              <w:rPr>
                <w:rFonts w:ascii="Times New Roman" w:hAnsi="Times New Roman" w:cs="Times New Roman"/>
                <w:sz w:val="20"/>
                <w:szCs w:val="20"/>
              </w:rPr>
              <w:t xml:space="preserve"> maandag 11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308DF407" w14:textId="77777777" w:rsidTr="00BA5972">
        <w:trPr>
          <w:trHeight w:val="1375"/>
        </w:trPr>
        <w:tc>
          <w:tcPr>
            <w:tcW w:w="1305" w:type="dxa"/>
          </w:tcPr>
          <w:p w14:paraId="5BA3A276" w14:textId="77777777" w:rsidR="00524F13" w:rsidRPr="00E05DE6" w:rsidRDefault="00BA597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F9C6C13" w14:textId="1ADD2A61" w:rsidR="00524F13" w:rsidRPr="00E05DE6" w:rsidRDefault="00BA597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komkommer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EEAE6B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2E89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003C1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CCF9D" w14:textId="69546B9F" w:rsidR="00524F13" w:rsidRPr="00E05DE6" w:rsidRDefault="00BA597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25B5A556" w14:textId="70881357" w:rsidR="003D5B1F" w:rsidRPr="00E05DE6" w:rsidRDefault="00BA5972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braadworst</w:t>
            </w:r>
          </w:p>
          <w:p w14:paraId="44948BEA" w14:textId="783A2DBE" w:rsidR="004A23D0" w:rsidRPr="00E05DE6" w:rsidRDefault="00BA5972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groentemix</w:t>
            </w:r>
          </w:p>
          <w:p w14:paraId="11C86847" w14:textId="77777777" w:rsidR="0021434F" w:rsidRPr="00E05DE6" w:rsidRDefault="00BA5972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665" w:type="dxa"/>
            <w:gridSpan w:val="3"/>
            <w:tcBorders>
              <w:left w:val="nil"/>
            </w:tcBorders>
            <w:vAlign w:val="center"/>
          </w:tcPr>
          <w:p w14:paraId="4FF6146C" w14:textId="77777777" w:rsidR="00BA5972" w:rsidRDefault="00BA5972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752D8C" w14:textId="2A2B089C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5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66614094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BF75D2F" w14:textId="77777777" w:rsidR="00EF23A5" w:rsidRPr="00E05DE6" w:rsidRDefault="00BA5972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DB55515" w14:textId="5A6ECCD5" w:rsidR="00524F13" w:rsidRPr="00E05DE6" w:rsidRDefault="00BA5972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Kipfilet met appelcompote en puree</w:t>
            </w:r>
          </w:p>
        </w:tc>
      </w:tr>
      <w:tr w:rsidR="00361C72" w:rsidRPr="00E05DE6" w14:paraId="7344588E" w14:textId="77777777" w:rsidTr="004506DC">
        <w:trPr>
          <w:trHeight w:val="211"/>
        </w:trPr>
        <w:tc>
          <w:tcPr>
            <w:tcW w:w="10632" w:type="dxa"/>
            <w:gridSpan w:val="7"/>
          </w:tcPr>
          <w:p w14:paraId="50D76B83" w14:textId="47440FF8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BA5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BA5972">
              <w:rPr>
                <w:rFonts w:ascii="Times New Roman" w:hAnsi="Times New Roman" w:cs="Times New Roman"/>
                <w:sz w:val="20"/>
                <w:szCs w:val="20"/>
              </w:rPr>
              <w:t xml:space="preserve"> maandag 11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04C62717" w14:textId="77777777" w:rsidTr="000679CD">
        <w:trPr>
          <w:trHeight w:val="1229"/>
        </w:trPr>
        <w:tc>
          <w:tcPr>
            <w:tcW w:w="1305" w:type="dxa"/>
          </w:tcPr>
          <w:p w14:paraId="200622DE" w14:textId="77777777" w:rsidR="00524F13" w:rsidRPr="00E05DE6" w:rsidRDefault="00BA597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6746C0D" w14:textId="4692819D" w:rsidR="00524F13" w:rsidRPr="00E05DE6" w:rsidRDefault="00BA597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B61FA8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5C62B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3C63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9507F" w14:textId="2F0E96C6" w:rsidR="00524F13" w:rsidRPr="00E05DE6" w:rsidRDefault="00BA597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2F51EA42" w14:textId="7F81F7B1" w:rsidR="00524F13" w:rsidRPr="00E05DE6" w:rsidRDefault="00BA5972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blinde vink</w:t>
            </w:r>
          </w:p>
          <w:p w14:paraId="0A02816E" w14:textId="44857B59" w:rsidR="00524F13" w:rsidRPr="00E05DE6" w:rsidRDefault="00BA5972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spinaziepuree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074079DF" w14:textId="42B36243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F901A28" w14:textId="77777777" w:rsidR="00CB3309" w:rsidRPr="00E05DE6" w:rsidRDefault="00BA5972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6484892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4F349" w14:textId="5B4D06B8" w:rsidR="00B70D04" w:rsidRPr="00E05DE6" w:rsidRDefault="00BA5972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  <w:tr w:rsidR="00361C72" w:rsidRPr="00E05DE6" w14:paraId="7B93EE45" w14:textId="77777777" w:rsidTr="004506DC">
        <w:trPr>
          <w:trHeight w:val="211"/>
        </w:trPr>
        <w:tc>
          <w:tcPr>
            <w:tcW w:w="10632" w:type="dxa"/>
            <w:gridSpan w:val="7"/>
          </w:tcPr>
          <w:p w14:paraId="40D662AA" w14:textId="30D579F1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BA5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BA5972">
              <w:rPr>
                <w:rFonts w:ascii="Times New Roman" w:hAnsi="Times New Roman" w:cs="Times New Roman"/>
                <w:sz w:val="20"/>
                <w:szCs w:val="20"/>
              </w:rPr>
              <w:t xml:space="preserve"> donderdag 14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41794FD8" w14:textId="77777777" w:rsidTr="000679CD">
        <w:trPr>
          <w:trHeight w:val="751"/>
        </w:trPr>
        <w:tc>
          <w:tcPr>
            <w:tcW w:w="1305" w:type="dxa"/>
          </w:tcPr>
          <w:p w14:paraId="7528B716" w14:textId="77777777" w:rsidR="00524F13" w:rsidRPr="00E05DE6" w:rsidRDefault="00BA597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604C818" w14:textId="2D8B110A" w:rsidR="00524F13" w:rsidRPr="00E05DE6" w:rsidRDefault="00BA597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07D195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2B3B2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45C0D" w14:textId="06A1B083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5972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287C34E4" w14:textId="4E462070" w:rsidR="007C45A3" w:rsidRPr="00E05DE6" w:rsidRDefault="00BA5972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  <w:proofErr w:type="spellEnd"/>
          </w:p>
          <w:p w14:paraId="4005E452" w14:textId="33C0FE7E" w:rsidR="008C0F73" w:rsidRPr="00E05DE6" w:rsidRDefault="00BA5972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Parijse wortelen</w:t>
            </w:r>
          </w:p>
          <w:p w14:paraId="3D15014B" w14:textId="77777777" w:rsidR="008C0F73" w:rsidRPr="00E05DE6" w:rsidRDefault="00BA5972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4A8660B3" w14:textId="77777777" w:rsidR="00BA5972" w:rsidRDefault="00BA5972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304A6F" w14:textId="77777777" w:rsidR="00BA5972" w:rsidRDefault="00BA5972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3343E7" w14:textId="20389170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51D7334" w14:textId="77777777" w:rsidR="00BA5972" w:rsidRDefault="00BA5972" w:rsidP="00B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316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82BC7DA" w14:textId="77777777" w:rsidR="00BA5972" w:rsidRPr="00E05DE6" w:rsidRDefault="00BA5972" w:rsidP="00BA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DAE5" w14:textId="5A25DD16" w:rsidR="00D73E99" w:rsidRPr="00E05DE6" w:rsidRDefault="00BA5972" w:rsidP="00B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</w:t>
            </w:r>
          </w:p>
        </w:tc>
      </w:tr>
      <w:tr w:rsidR="00361C72" w:rsidRPr="00E05DE6" w14:paraId="185CB367" w14:textId="77777777" w:rsidTr="004506DC">
        <w:trPr>
          <w:trHeight w:val="211"/>
        </w:trPr>
        <w:tc>
          <w:tcPr>
            <w:tcW w:w="10632" w:type="dxa"/>
            <w:gridSpan w:val="7"/>
          </w:tcPr>
          <w:p w14:paraId="65F8E456" w14:textId="11B78A92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BA5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BA5972">
              <w:rPr>
                <w:rFonts w:ascii="Times New Roman" w:hAnsi="Times New Roman" w:cs="Times New Roman"/>
                <w:sz w:val="20"/>
                <w:szCs w:val="20"/>
              </w:rPr>
              <w:t xml:space="preserve"> donderdag 14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218"/>
      <w:bookmarkEnd w:id="4"/>
      <w:tr w:rsidR="00E05DE6" w:rsidRPr="00E05DE6" w14:paraId="09675E08" w14:textId="77777777" w:rsidTr="000679CD">
        <w:trPr>
          <w:trHeight w:val="751"/>
        </w:trPr>
        <w:tc>
          <w:tcPr>
            <w:tcW w:w="1305" w:type="dxa"/>
          </w:tcPr>
          <w:p w14:paraId="375B2912" w14:textId="77777777" w:rsidR="00524F13" w:rsidRPr="00E05DE6" w:rsidRDefault="00BA597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82AF5E1" w14:textId="098A358E" w:rsidR="00524F13" w:rsidRPr="00E05DE6" w:rsidRDefault="00BA597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groentesoep</w:t>
            </w:r>
          </w:p>
          <w:p w14:paraId="432782D8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36498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70A0A" w14:textId="116288A9" w:rsidR="00524F13" w:rsidRPr="00E05DE6" w:rsidRDefault="00BA597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1BD8EDEA" w14:textId="0D97F21A" w:rsidR="00524F13" w:rsidRPr="00E05DE6" w:rsidRDefault="00BA5972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visstick</w:t>
            </w:r>
          </w:p>
          <w:p w14:paraId="6C2BDA09" w14:textId="2A8B297E" w:rsidR="00D73E99" w:rsidRPr="00E05DE6" w:rsidRDefault="00BA5972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broccoli in room</w:t>
            </w:r>
          </w:p>
          <w:p w14:paraId="695875AA" w14:textId="77777777" w:rsidR="00312CD7" w:rsidRPr="00E05DE6" w:rsidRDefault="00BA5972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01A6F844" w14:textId="101ABF2E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5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</w:t>
            </w:r>
          </w:p>
          <w:p w14:paraId="3F0A2F02" w14:textId="77777777" w:rsidR="00BA5972" w:rsidRDefault="00BA5972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DA51F5" w14:textId="6D24FCFC" w:rsidR="00312CD7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C8716B8" w14:textId="77777777" w:rsidR="00524F13" w:rsidRPr="00E05DE6" w:rsidRDefault="00BA597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4B6870A" w14:textId="78B32660" w:rsidR="00524F13" w:rsidRPr="00E05DE6" w:rsidRDefault="00BA5972" w:rsidP="00B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vleessalade</w:t>
            </w:r>
          </w:p>
        </w:tc>
      </w:tr>
      <w:tr w:rsidR="00361C72" w:rsidRPr="00E05DE6" w14:paraId="54CF3248" w14:textId="77777777" w:rsidTr="004506DC">
        <w:trPr>
          <w:trHeight w:val="211"/>
        </w:trPr>
        <w:tc>
          <w:tcPr>
            <w:tcW w:w="10632" w:type="dxa"/>
            <w:gridSpan w:val="7"/>
          </w:tcPr>
          <w:p w14:paraId="5D8F12C0" w14:textId="29001658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8095179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BA5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BA5972">
              <w:rPr>
                <w:rFonts w:ascii="Times New Roman" w:hAnsi="Times New Roman" w:cs="Times New Roman"/>
                <w:sz w:val="20"/>
                <w:szCs w:val="20"/>
              </w:rPr>
              <w:t xml:space="preserve"> donderdag 14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6"/>
      <w:tr w:rsidR="00361C72" w:rsidRPr="00E05DE6" w14:paraId="1690D7CB" w14:textId="77777777" w:rsidTr="000679CD">
        <w:trPr>
          <w:trHeight w:val="751"/>
        </w:trPr>
        <w:tc>
          <w:tcPr>
            <w:tcW w:w="1305" w:type="dxa"/>
          </w:tcPr>
          <w:p w14:paraId="2BC8C887" w14:textId="77777777" w:rsidR="00361C72" w:rsidRPr="00E05DE6" w:rsidRDefault="00BA59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0C1AAC0" w14:textId="6D4E0B1D" w:rsidR="00361C72" w:rsidRPr="00E05DE6" w:rsidRDefault="00BA59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0C05B12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9AC7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8AAF1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2D9E8" w14:textId="6ABFA1D3" w:rsidR="00361C72" w:rsidRPr="00E05DE6" w:rsidRDefault="00BA59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3A5E8AF3" w14:textId="37931D36" w:rsidR="00361C72" w:rsidRPr="00E05DE6" w:rsidRDefault="00BA5972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 op z’n Italiaans</w:t>
            </w:r>
          </w:p>
          <w:p w14:paraId="580554E2" w14:textId="60A60C61" w:rsidR="00361C72" w:rsidRPr="00E05DE6" w:rsidRDefault="00BA5972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</w:p>
          <w:p w14:paraId="5F963C50" w14:textId="34A8F190" w:rsidR="00361C72" w:rsidRPr="00E05DE6" w:rsidRDefault="00BA5972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57114052" w14:textId="5047F11C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BDD6A4C" w14:textId="77777777" w:rsidR="00361C72" w:rsidRPr="00E05DE6" w:rsidRDefault="00BA59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843BDA7" w14:textId="77777777" w:rsidR="00361C72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2004A" w14:textId="77777777" w:rsidR="00BA5972" w:rsidRPr="00E05DE6" w:rsidRDefault="00BA59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F738E" w14:textId="51845CC6" w:rsidR="00361C72" w:rsidRPr="00E05DE6" w:rsidRDefault="00BA59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ei</w:t>
            </w:r>
          </w:p>
        </w:tc>
      </w:tr>
      <w:tr w:rsidR="00361C72" w:rsidRPr="00E05DE6" w14:paraId="7276AFBA" w14:textId="77777777" w:rsidTr="004506DC">
        <w:trPr>
          <w:trHeight w:val="211"/>
        </w:trPr>
        <w:tc>
          <w:tcPr>
            <w:tcW w:w="10632" w:type="dxa"/>
            <w:gridSpan w:val="7"/>
          </w:tcPr>
          <w:p w14:paraId="4DB34BFB" w14:textId="01C183F4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BA5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BA5972">
              <w:rPr>
                <w:rFonts w:ascii="Times New Roman" w:hAnsi="Times New Roman" w:cs="Times New Roman"/>
                <w:sz w:val="20"/>
                <w:szCs w:val="20"/>
              </w:rPr>
              <w:t xml:space="preserve"> donderdag 14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1C72" w:rsidRPr="00E05DE6" w14:paraId="3F3B7832" w14:textId="77777777" w:rsidTr="000679CD">
        <w:trPr>
          <w:trHeight w:val="751"/>
        </w:trPr>
        <w:tc>
          <w:tcPr>
            <w:tcW w:w="1305" w:type="dxa"/>
          </w:tcPr>
          <w:p w14:paraId="4E4060B7" w14:textId="77777777" w:rsidR="00361C72" w:rsidRPr="00E05DE6" w:rsidRDefault="00BA59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AA0E86E" w14:textId="4E3B4E86" w:rsidR="00361C72" w:rsidRPr="00E05DE6" w:rsidRDefault="00BA59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balletjes</w:t>
            </w:r>
          </w:p>
          <w:p w14:paraId="5A017C61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D8CD4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05098" w14:textId="0F67B92A" w:rsidR="00361C72" w:rsidRPr="00E05DE6" w:rsidRDefault="00BA59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0CEB0785" w14:textId="36863BCE" w:rsidR="00361C72" w:rsidRPr="00E05DE6" w:rsidRDefault="00BA5972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23A0A085" w14:textId="56B12E7E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43ADDBD" w14:textId="77777777" w:rsidR="00361C72" w:rsidRPr="00E05DE6" w:rsidRDefault="00BA59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1598A2E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6DD7B" w14:textId="0D4A6A27" w:rsidR="00361C72" w:rsidRPr="00E05DE6" w:rsidRDefault="00BA59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hesp</w:t>
            </w:r>
          </w:p>
        </w:tc>
      </w:tr>
    </w:tbl>
    <w:p w14:paraId="677EFF10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27139" w14:textId="77777777" w:rsidR="00BA5972" w:rsidRDefault="00BA5972" w:rsidP="00557F33">
      <w:pPr>
        <w:spacing w:after="0" w:line="240" w:lineRule="auto"/>
      </w:pPr>
      <w:r>
        <w:separator/>
      </w:r>
    </w:p>
  </w:endnote>
  <w:endnote w:type="continuationSeparator" w:id="0">
    <w:p w14:paraId="47DD8BE1" w14:textId="77777777" w:rsidR="00BA5972" w:rsidRDefault="00BA5972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82596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7DEAE" w14:textId="77777777" w:rsidR="00BA5972" w:rsidRDefault="00BA5972" w:rsidP="00557F33">
      <w:pPr>
        <w:spacing w:after="0" w:line="240" w:lineRule="auto"/>
      </w:pPr>
      <w:r>
        <w:separator/>
      </w:r>
    </w:p>
  </w:footnote>
  <w:footnote w:type="continuationSeparator" w:id="0">
    <w:p w14:paraId="7E6FBFC1" w14:textId="77777777" w:rsidR="00BA5972" w:rsidRDefault="00BA5972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6AEA" w14:textId="0C381330" w:rsidR="00361C72" w:rsidRDefault="00BA5972" w:rsidP="00BA5972">
    <w:pPr>
      <w:pStyle w:val="Koptekst"/>
      <w:tabs>
        <w:tab w:val="right" w:pos="9768"/>
      </w:tabs>
    </w:pPr>
    <w:r w:rsidRPr="00BA5972">
      <w:rPr>
        <w:color w:val="EE0000"/>
      </w:rPr>
      <w:t>Deze week wordt er op maandag en donderdag geleverd omwille van de feestdag op vrijdag.</w:t>
    </w:r>
    <w:r>
      <w:tab/>
    </w:r>
    <w:r w:rsidR="000679CD"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72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065A0"/>
    <w:rsid w:val="00B12444"/>
    <w:rsid w:val="00B13A66"/>
    <w:rsid w:val="00B507AB"/>
    <w:rsid w:val="00B70D04"/>
    <w:rsid w:val="00B87F1D"/>
    <w:rsid w:val="00B9066A"/>
    <w:rsid w:val="00BA5972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D9DB"/>
  <w15:docId w15:val="{BD2E2DE1-A9CD-47E2-94CD-9FE6B494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7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2025-06-12T07:49:00Z</dcterms:created>
  <dcterms:modified xsi:type="dcterms:W3CDTF">2025-06-12T07:56:00Z</dcterms:modified>
</cp:coreProperties>
</file>