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85DC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10F18F2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2B3CD574" w14:textId="7C8604B3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D73989">
        <w:rPr>
          <w:rFonts w:ascii="Times New Roman" w:hAnsi="Times New Roman" w:cs="Times New Roman"/>
          <w:sz w:val="24"/>
          <w:szCs w:val="24"/>
        </w:rPr>
        <w:t>13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D73989">
        <w:rPr>
          <w:rFonts w:ascii="Times New Roman" w:hAnsi="Times New Roman" w:cs="Times New Roman"/>
          <w:sz w:val="24"/>
          <w:szCs w:val="24"/>
        </w:rPr>
        <w:t>05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D73989">
        <w:rPr>
          <w:rFonts w:ascii="Times New Roman" w:hAnsi="Times New Roman" w:cs="Times New Roman"/>
          <w:sz w:val="24"/>
          <w:szCs w:val="24"/>
        </w:rPr>
        <w:t>19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D73989">
        <w:rPr>
          <w:rFonts w:ascii="Times New Roman" w:hAnsi="Times New Roman" w:cs="Times New Roman"/>
          <w:sz w:val="24"/>
          <w:szCs w:val="24"/>
        </w:rPr>
        <w:t>05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127"/>
        <w:gridCol w:w="283"/>
        <w:gridCol w:w="284"/>
        <w:gridCol w:w="141"/>
        <w:gridCol w:w="2098"/>
        <w:gridCol w:w="2268"/>
      </w:tblGrid>
      <w:tr w:rsidR="00E05DE6" w:rsidRPr="00E05DE6" w14:paraId="3A3C890E" w14:textId="77777777" w:rsidTr="000679CD">
        <w:trPr>
          <w:trHeight w:val="211"/>
        </w:trPr>
        <w:tc>
          <w:tcPr>
            <w:tcW w:w="1305" w:type="dxa"/>
          </w:tcPr>
          <w:p w14:paraId="57D59F4D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394D36D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623DEF8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7D1C1AC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492B5149" w14:textId="77777777" w:rsidTr="00E54EE4">
        <w:trPr>
          <w:trHeight w:val="211"/>
        </w:trPr>
        <w:tc>
          <w:tcPr>
            <w:tcW w:w="10632" w:type="dxa"/>
            <w:gridSpan w:val="8"/>
          </w:tcPr>
          <w:p w14:paraId="3F62B7A0" w14:textId="1CF96EE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D7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73989">
              <w:rPr>
                <w:rFonts w:ascii="Times New Roman" w:hAnsi="Times New Roman" w:cs="Times New Roman"/>
                <w:sz w:val="20"/>
                <w:szCs w:val="20"/>
              </w:rPr>
              <w:t xml:space="preserve"> maandag 12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4742D3A8" w14:textId="77777777" w:rsidTr="005F29B1">
        <w:trPr>
          <w:trHeight w:val="1351"/>
        </w:trPr>
        <w:tc>
          <w:tcPr>
            <w:tcW w:w="1305" w:type="dxa"/>
          </w:tcPr>
          <w:p w14:paraId="1DDA4765" w14:textId="77777777" w:rsidR="00524F13" w:rsidRPr="00E05DE6" w:rsidRDefault="00FC25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59F1BA6B" w14:textId="36F2ED98" w:rsidR="00524F13" w:rsidRPr="00E05DE6" w:rsidRDefault="00D739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aardappel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98974B6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3BCB" w14:textId="421D8B7C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0FB58DC7" w14:textId="6E42B5BF" w:rsidR="001B0C14" w:rsidRPr="00E05DE6" w:rsidRDefault="00FC2538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Ardeens gebraad</w:t>
            </w:r>
          </w:p>
          <w:p w14:paraId="430CB328" w14:textId="429C3CE7" w:rsidR="001B0C14" w:rsidRPr="00E05DE6" w:rsidRDefault="00FC2538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5941D148" w14:textId="77777777" w:rsidR="00524F13" w:rsidRPr="00E05DE6" w:rsidRDefault="00FC2538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D06A97F" w14:textId="5751FCC3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</w:p>
          <w:p w14:paraId="13A14E06" w14:textId="02167736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</w:p>
          <w:p w14:paraId="2E3AEA56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53CBAE3" w14:textId="77777777" w:rsidR="00524F13" w:rsidRPr="00E05DE6" w:rsidRDefault="00FC2538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DA618B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EB7C" w14:textId="7B99CF32" w:rsidR="00524F13" w:rsidRPr="00E05DE6" w:rsidRDefault="00D7398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361C72" w:rsidRPr="00E05DE6" w14:paraId="51D3A4AF" w14:textId="77777777" w:rsidTr="004506DC">
        <w:trPr>
          <w:trHeight w:val="211"/>
        </w:trPr>
        <w:tc>
          <w:tcPr>
            <w:tcW w:w="10632" w:type="dxa"/>
            <w:gridSpan w:val="8"/>
          </w:tcPr>
          <w:p w14:paraId="69BEA52D" w14:textId="2BE6C6A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D7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73989">
              <w:rPr>
                <w:rFonts w:ascii="Times New Roman" w:hAnsi="Times New Roman" w:cs="Times New Roman"/>
                <w:sz w:val="20"/>
                <w:szCs w:val="20"/>
              </w:rPr>
              <w:t xml:space="preserve"> maandag 12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68BC997B" w14:textId="77777777" w:rsidTr="005F29B1">
        <w:trPr>
          <w:trHeight w:val="1375"/>
        </w:trPr>
        <w:tc>
          <w:tcPr>
            <w:tcW w:w="1305" w:type="dxa"/>
          </w:tcPr>
          <w:p w14:paraId="3F61B8A6" w14:textId="77777777" w:rsidR="00524F13" w:rsidRPr="00E05DE6" w:rsidRDefault="00FC25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2F58170" w14:textId="214503F3" w:rsidR="00524F13" w:rsidRPr="00E05DE6" w:rsidRDefault="00D739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F7363F4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5F4E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211B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1E69F" w14:textId="2E718EAC" w:rsidR="00524F13" w:rsidRPr="00E05DE6" w:rsidRDefault="00D739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3B19251F" w14:textId="419347A4" w:rsidR="003D5B1F" w:rsidRPr="00E05DE6" w:rsidRDefault="00FC253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gehaktballen</w:t>
            </w:r>
          </w:p>
          <w:p w14:paraId="4EB1FB6A" w14:textId="68EB0DFB" w:rsidR="004A23D0" w:rsidRPr="00E05DE6" w:rsidRDefault="00FC2538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1D06FF0E" w14:textId="749437E0" w:rsidR="0021434F" w:rsidRPr="00E05DE6" w:rsidRDefault="00FC2538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07384FE" w14:textId="6811EC9F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visrolletjes</w:t>
            </w:r>
          </w:p>
          <w:p w14:paraId="5AC1D3FF" w14:textId="690599D6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savooikool</w:t>
            </w:r>
          </w:p>
          <w:p w14:paraId="58EEC1AA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A888367" w14:textId="77777777" w:rsidR="00EF23A5" w:rsidRPr="00E05DE6" w:rsidRDefault="00FC2538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225EECB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6BC8F" w14:textId="4BFE9453" w:rsidR="00524F13" w:rsidRPr="00E05DE6" w:rsidRDefault="00D73989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Kippenhaasje op z’n Italiaans</w:t>
            </w:r>
          </w:p>
        </w:tc>
      </w:tr>
      <w:tr w:rsidR="00361C72" w:rsidRPr="00E05DE6" w14:paraId="3D9E282B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658F43A" w14:textId="76ACEC9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7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73989">
              <w:rPr>
                <w:rFonts w:ascii="Times New Roman" w:hAnsi="Times New Roman" w:cs="Times New Roman"/>
                <w:sz w:val="20"/>
                <w:szCs w:val="20"/>
              </w:rPr>
              <w:t xml:space="preserve"> woensdag 14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304710ED" w14:textId="77777777" w:rsidTr="00D73989">
        <w:trPr>
          <w:trHeight w:val="1229"/>
        </w:trPr>
        <w:tc>
          <w:tcPr>
            <w:tcW w:w="1305" w:type="dxa"/>
          </w:tcPr>
          <w:p w14:paraId="7777BDF4" w14:textId="77777777" w:rsidR="00524F13" w:rsidRPr="00E05DE6" w:rsidRDefault="00FC25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7BF2CA8" w14:textId="465925B6" w:rsidR="00524F13" w:rsidRPr="00E05DE6" w:rsidRDefault="00D739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brunoise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C20FBF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8294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6306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0AF4C" w14:textId="5848816E" w:rsidR="00524F13" w:rsidRPr="00E05DE6" w:rsidRDefault="00D739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2101F9D0" w14:textId="253F8997" w:rsidR="00524F13" w:rsidRPr="00E05DE6" w:rsidRDefault="00FC2538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</w:p>
          <w:p w14:paraId="63D95622" w14:textId="5D7374DF" w:rsidR="004A23D0" w:rsidRPr="00E05DE6" w:rsidRDefault="00FC253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Parijse wortelen</w:t>
            </w:r>
          </w:p>
          <w:p w14:paraId="23CA51B0" w14:textId="77777777" w:rsidR="00524F13" w:rsidRPr="00E05DE6" w:rsidRDefault="00FC253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523" w:type="dxa"/>
            <w:gridSpan w:val="3"/>
            <w:tcBorders>
              <w:left w:val="nil"/>
            </w:tcBorders>
            <w:vAlign w:val="center"/>
          </w:tcPr>
          <w:p w14:paraId="23AC7FAA" w14:textId="19345348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Zwitserse schijf</w:t>
            </w:r>
          </w:p>
          <w:p w14:paraId="2BAA7579" w14:textId="33001DFF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</w:p>
          <w:p w14:paraId="45697F32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B416BA4" w14:textId="77777777" w:rsidR="00CB3309" w:rsidRPr="00E05DE6" w:rsidRDefault="00FC2538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7CB618D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E266E" w14:textId="77777777" w:rsidR="00D73989" w:rsidRPr="00E05DE6" w:rsidRDefault="00D73989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1225" w14:textId="2892CCFE" w:rsidR="00B70D04" w:rsidRPr="00E05DE6" w:rsidRDefault="00D73989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Stoofvlees met bier</w:t>
            </w:r>
          </w:p>
        </w:tc>
      </w:tr>
      <w:tr w:rsidR="00361C72" w:rsidRPr="00E05DE6" w14:paraId="74664D4F" w14:textId="77777777" w:rsidTr="004506DC">
        <w:trPr>
          <w:trHeight w:val="211"/>
        </w:trPr>
        <w:tc>
          <w:tcPr>
            <w:tcW w:w="10632" w:type="dxa"/>
            <w:gridSpan w:val="8"/>
          </w:tcPr>
          <w:p w14:paraId="316114C3" w14:textId="05A86C1D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7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73989">
              <w:rPr>
                <w:rFonts w:ascii="Times New Roman" w:hAnsi="Times New Roman" w:cs="Times New Roman"/>
                <w:sz w:val="20"/>
                <w:szCs w:val="20"/>
              </w:rPr>
              <w:t xml:space="preserve"> woensdag 14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2C290A27" w14:textId="77777777" w:rsidTr="000679CD">
        <w:trPr>
          <w:trHeight w:val="751"/>
        </w:trPr>
        <w:tc>
          <w:tcPr>
            <w:tcW w:w="1305" w:type="dxa"/>
          </w:tcPr>
          <w:p w14:paraId="13B0D30D" w14:textId="77777777" w:rsidR="00524F13" w:rsidRPr="00E05DE6" w:rsidRDefault="00FC25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19D5D3D" w14:textId="3D7F46EB" w:rsidR="00524F13" w:rsidRPr="00E05DE6" w:rsidRDefault="00D739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D0E938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E5586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AC7E" w14:textId="59C66A90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4FDD1F73" w14:textId="27B6B76F" w:rsidR="007C45A3" w:rsidRPr="00E05DE6" w:rsidRDefault="00FC253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boomstammetje</w:t>
            </w:r>
          </w:p>
          <w:p w14:paraId="710C6468" w14:textId="7119BE8F" w:rsidR="008C0F73" w:rsidRPr="00E05DE6" w:rsidRDefault="00FC253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knolselder in room</w:t>
            </w:r>
          </w:p>
          <w:p w14:paraId="0374D6BB" w14:textId="6630292D" w:rsidR="008C0F73" w:rsidRPr="00E05DE6" w:rsidRDefault="00FC2538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345E7B9B" w14:textId="4F8A05FC" w:rsidR="007C45A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varkenslapje</w:t>
            </w:r>
          </w:p>
          <w:p w14:paraId="27B8C193" w14:textId="1F96A3CE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39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boterboontjes</w:t>
            </w:r>
          </w:p>
          <w:p w14:paraId="75E6FD30" w14:textId="77777777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98C2402" w14:textId="77777777" w:rsidR="00524F13" w:rsidRPr="00E05DE6" w:rsidRDefault="00FC253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04E2715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E83B" w14:textId="77777777" w:rsidR="00D73989" w:rsidRPr="00E05DE6" w:rsidRDefault="00D739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E3FF8" w14:textId="62A54D5A" w:rsidR="00D73E99" w:rsidRPr="00E05DE6" w:rsidRDefault="00D73989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Spaghetti Bolognaise</w:t>
            </w:r>
          </w:p>
        </w:tc>
      </w:tr>
      <w:tr w:rsidR="00361C72" w:rsidRPr="00E05DE6" w14:paraId="2107BA24" w14:textId="77777777" w:rsidTr="004506DC">
        <w:trPr>
          <w:trHeight w:val="211"/>
        </w:trPr>
        <w:tc>
          <w:tcPr>
            <w:tcW w:w="10632" w:type="dxa"/>
            <w:gridSpan w:val="8"/>
          </w:tcPr>
          <w:p w14:paraId="3D7733B7" w14:textId="58E01502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7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73989">
              <w:rPr>
                <w:rFonts w:ascii="Times New Roman" w:hAnsi="Times New Roman" w:cs="Times New Roman"/>
                <w:sz w:val="20"/>
                <w:szCs w:val="20"/>
              </w:rPr>
              <w:t xml:space="preserve"> vrijdag 16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179"/>
      <w:bookmarkEnd w:id="4"/>
      <w:tr w:rsidR="00D73989" w:rsidRPr="00E05DE6" w14:paraId="505C280E" w14:textId="77777777" w:rsidTr="00CB4432">
        <w:trPr>
          <w:trHeight w:val="751"/>
        </w:trPr>
        <w:tc>
          <w:tcPr>
            <w:tcW w:w="1305" w:type="dxa"/>
          </w:tcPr>
          <w:p w14:paraId="705A5F33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6030DA7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E2FAFAF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BB9F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7D94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B8728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672CF50D" w14:textId="77777777" w:rsidR="00D73989" w:rsidRPr="00E05DE6" w:rsidRDefault="00D73989" w:rsidP="00CB443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42C1E6BD" w14:textId="77777777" w:rsidR="00D73989" w:rsidRPr="00E05DE6" w:rsidRDefault="00D73989" w:rsidP="00CB443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boontjes</w:t>
            </w:r>
          </w:p>
          <w:p w14:paraId="23BDB388" w14:textId="77777777" w:rsidR="00D73989" w:rsidRPr="00E05DE6" w:rsidRDefault="00D73989" w:rsidP="00CB443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1C1BE231" w14:textId="77777777" w:rsidR="00D73989" w:rsidRDefault="00D73989" w:rsidP="00CB4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6BDC2D" w14:textId="77777777" w:rsidR="00D73989" w:rsidRDefault="00D73989" w:rsidP="00CB4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5CBD3E" w14:textId="74C13DC6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BD4D3E1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ED14F35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87061" w14:textId="269D2922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0F1FD45E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FE77FD5" w14:textId="60D41AC5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7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73989">
              <w:rPr>
                <w:rFonts w:ascii="Times New Roman" w:hAnsi="Times New Roman" w:cs="Times New Roman"/>
                <w:sz w:val="20"/>
                <w:szCs w:val="20"/>
              </w:rPr>
              <w:t xml:space="preserve"> vrijdag 16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D73989" w:rsidRPr="00E05DE6" w14:paraId="746E170A" w14:textId="77777777" w:rsidTr="00CB4432">
        <w:trPr>
          <w:trHeight w:val="751"/>
        </w:trPr>
        <w:tc>
          <w:tcPr>
            <w:tcW w:w="1305" w:type="dxa"/>
          </w:tcPr>
          <w:p w14:paraId="49BBF51F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AB784BF" w14:textId="2A553A75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D6C6F18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078C1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62AD" w14:textId="1D169462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6E07432A" w14:textId="73C92EC8" w:rsidR="00D73989" w:rsidRPr="00E05DE6" w:rsidRDefault="00D73989" w:rsidP="00CB443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visserspannetje</w:t>
            </w:r>
          </w:p>
          <w:p w14:paraId="06F26E25" w14:textId="43762976" w:rsidR="00D73989" w:rsidRPr="00E05DE6" w:rsidRDefault="00D73989" w:rsidP="00CB443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broccolipuree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1D782F26" w14:textId="448B28F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1F6EBECF" w14:textId="0C150CB3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9414824" w14:textId="58F4E483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87966EB" w14:textId="7ECBAE4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eieren</w:t>
            </w:r>
          </w:p>
        </w:tc>
      </w:tr>
      <w:tr w:rsidR="00361C72" w:rsidRPr="00E05DE6" w14:paraId="75E973CA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60055D4" w14:textId="2F791FFA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D7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19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D73989">
              <w:rPr>
                <w:rFonts w:ascii="Times New Roman" w:hAnsi="Times New Roman" w:cs="Times New Roman"/>
                <w:sz w:val="20"/>
                <w:szCs w:val="20"/>
              </w:rPr>
              <w:t xml:space="preserve"> vrijdag 16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6" w:name="_Hlk148095218"/>
      <w:tr w:rsidR="00D73989" w:rsidRPr="00E05DE6" w14:paraId="629FA41B" w14:textId="77777777" w:rsidTr="00CB4432">
        <w:trPr>
          <w:trHeight w:val="751"/>
        </w:trPr>
        <w:tc>
          <w:tcPr>
            <w:tcW w:w="1305" w:type="dxa"/>
          </w:tcPr>
          <w:p w14:paraId="192FDAD1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5BEA4A95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paprika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63C1AFB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FBC2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DFC85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D5940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2B25CB69" w14:textId="77777777" w:rsidR="00D73989" w:rsidRPr="00E05DE6" w:rsidRDefault="00D73989" w:rsidP="00CB443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kabeljauw</w:t>
            </w:r>
          </w:p>
          <w:p w14:paraId="63F948D8" w14:textId="77777777" w:rsidR="00D73989" w:rsidRPr="00E05DE6" w:rsidRDefault="00D73989" w:rsidP="00CB443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6D6C6E2B" w14:textId="77777777" w:rsidR="00D73989" w:rsidRPr="00E05DE6" w:rsidRDefault="00D73989" w:rsidP="00CB4432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06" w:type="dxa"/>
            <w:gridSpan w:val="4"/>
            <w:tcBorders>
              <w:left w:val="nil"/>
            </w:tcBorders>
            <w:vAlign w:val="center"/>
          </w:tcPr>
          <w:p w14:paraId="73CB5071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konijnenstoofvlees</w:t>
            </w:r>
          </w:p>
          <w:p w14:paraId="59DA03BF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selder in room</w:t>
            </w:r>
          </w:p>
          <w:p w14:paraId="1BCEAA9A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273A538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99635EE" w14:textId="77777777" w:rsidR="00D73989" w:rsidRPr="00E05DE6" w:rsidRDefault="00D73989" w:rsidP="00CB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Kipfilet met appelcompote en puree</w:t>
            </w:r>
          </w:p>
        </w:tc>
      </w:tr>
    </w:tbl>
    <w:bookmarkEnd w:id="6"/>
    <w:p w14:paraId="17569C01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552F" w14:textId="77777777" w:rsidR="00D73989" w:rsidRDefault="00D73989" w:rsidP="00557F33">
      <w:pPr>
        <w:spacing w:after="0" w:line="240" w:lineRule="auto"/>
      </w:pPr>
      <w:r>
        <w:separator/>
      </w:r>
    </w:p>
  </w:endnote>
  <w:endnote w:type="continuationSeparator" w:id="0">
    <w:p w14:paraId="3A15683E" w14:textId="77777777" w:rsidR="00D73989" w:rsidRDefault="00D73989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C8B6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2B3EB" w14:textId="77777777" w:rsidR="00D73989" w:rsidRDefault="00D73989" w:rsidP="00557F33">
      <w:pPr>
        <w:spacing w:after="0" w:line="240" w:lineRule="auto"/>
      </w:pPr>
      <w:r>
        <w:separator/>
      </w:r>
    </w:p>
  </w:footnote>
  <w:footnote w:type="continuationSeparator" w:id="0">
    <w:p w14:paraId="1D1B4B7E" w14:textId="77777777" w:rsidR="00D73989" w:rsidRDefault="00D73989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F8CD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89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2F62BB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989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FF28"/>
  <w15:docId w15:val="{6028DA16-DB85-45DF-9B36-E117FFA8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10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2025-04-03T08:53:00Z</dcterms:created>
  <dcterms:modified xsi:type="dcterms:W3CDTF">2025-04-03T09:03:00Z</dcterms:modified>
</cp:coreProperties>
</file>