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B83E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CFC145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DA52412" w14:textId="58446B0D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D6975">
        <w:rPr>
          <w:rFonts w:ascii="Times New Roman" w:hAnsi="Times New Roman" w:cs="Times New Roman"/>
          <w:sz w:val="24"/>
          <w:szCs w:val="24"/>
        </w:rPr>
        <w:t>14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D6975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D6975">
        <w:rPr>
          <w:rFonts w:ascii="Times New Roman" w:hAnsi="Times New Roman" w:cs="Times New Roman"/>
          <w:sz w:val="24"/>
          <w:szCs w:val="24"/>
        </w:rPr>
        <w:t>2</w:t>
      </w:r>
      <w:r w:rsidR="00DB6E47">
        <w:rPr>
          <w:rFonts w:ascii="Times New Roman" w:hAnsi="Times New Roman" w:cs="Times New Roman"/>
          <w:sz w:val="24"/>
          <w:szCs w:val="24"/>
        </w:rPr>
        <w:t>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D6975">
        <w:rPr>
          <w:rFonts w:ascii="Times New Roman" w:hAnsi="Times New Roman" w:cs="Times New Roman"/>
          <w:sz w:val="24"/>
          <w:szCs w:val="24"/>
        </w:rPr>
        <w:t>07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454"/>
        <w:gridCol w:w="283"/>
        <w:gridCol w:w="567"/>
        <w:gridCol w:w="1531"/>
        <w:gridCol w:w="2268"/>
      </w:tblGrid>
      <w:tr w:rsidR="00E05DE6" w:rsidRPr="00E05DE6" w14:paraId="5FBB6EE7" w14:textId="77777777" w:rsidTr="00CB0CB3">
        <w:trPr>
          <w:trHeight w:val="211"/>
        </w:trPr>
        <w:tc>
          <w:tcPr>
            <w:tcW w:w="1410" w:type="dxa"/>
          </w:tcPr>
          <w:p w14:paraId="2365B7E8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04D124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6"/>
          </w:tcPr>
          <w:p w14:paraId="77C3F7B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402852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25740600" w14:textId="77777777" w:rsidTr="00E66834">
        <w:trPr>
          <w:trHeight w:val="211"/>
        </w:trPr>
        <w:tc>
          <w:tcPr>
            <w:tcW w:w="10632" w:type="dxa"/>
            <w:gridSpan w:val="9"/>
          </w:tcPr>
          <w:p w14:paraId="349A7B2C" w14:textId="462C7290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14 juli</w:t>
            </w:r>
          </w:p>
        </w:tc>
      </w:tr>
      <w:tr w:rsidR="00E05DE6" w:rsidRPr="00E05DE6" w14:paraId="367B929E" w14:textId="77777777" w:rsidTr="00DB6E47">
        <w:trPr>
          <w:trHeight w:val="1151"/>
        </w:trPr>
        <w:tc>
          <w:tcPr>
            <w:tcW w:w="1410" w:type="dxa"/>
          </w:tcPr>
          <w:p w14:paraId="6F16FE9F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603304AF" w14:textId="4A7D356F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44DB1BA" w14:textId="3DC4E602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63A825BA" w14:textId="6179C44D" w:rsidR="001B0C14" w:rsidRPr="00E05DE6" w:rsidRDefault="00DB6E47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44BC45D5" w14:textId="134E7525" w:rsidR="001B0C14" w:rsidRPr="00E05DE6" w:rsidRDefault="00DB6E47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spinazie</w:t>
            </w:r>
          </w:p>
          <w:p w14:paraId="05CFE07D" w14:textId="77777777" w:rsidR="00524F13" w:rsidRPr="00E05DE6" w:rsidRDefault="00DB6E47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12E3C24D" w14:textId="4A355DF4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8890ED2" w14:textId="77777777" w:rsidR="00DD6975" w:rsidRDefault="00DD6975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971679" w14:textId="43F0D0DA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D45FBF8" w14:textId="77777777" w:rsidR="00524F13" w:rsidRPr="00E05DE6" w:rsidRDefault="00DB6E4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F8BB30" w14:textId="77777777" w:rsidR="00DD6975" w:rsidRPr="00E05DE6" w:rsidRDefault="00DD697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F48E0" w14:textId="4C6AA69C" w:rsidR="00524F13" w:rsidRPr="00E05DE6" w:rsidRDefault="00DD697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</w:p>
        </w:tc>
      </w:tr>
      <w:tr w:rsidR="000E24A9" w:rsidRPr="00E05DE6" w14:paraId="4F606EEE" w14:textId="77777777" w:rsidTr="007C0C94">
        <w:trPr>
          <w:trHeight w:val="252"/>
        </w:trPr>
        <w:tc>
          <w:tcPr>
            <w:tcW w:w="10632" w:type="dxa"/>
            <w:gridSpan w:val="9"/>
          </w:tcPr>
          <w:p w14:paraId="3DB477B0" w14:textId="6CC507A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15 juli</w:t>
            </w:r>
          </w:p>
        </w:tc>
      </w:tr>
      <w:tr w:rsidR="00E05DE6" w:rsidRPr="00E05DE6" w14:paraId="7891BC34" w14:textId="77777777" w:rsidTr="00DB6E47">
        <w:trPr>
          <w:trHeight w:val="1219"/>
        </w:trPr>
        <w:tc>
          <w:tcPr>
            <w:tcW w:w="1410" w:type="dxa"/>
          </w:tcPr>
          <w:p w14:paraId="418C920D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8CBE4A6" w14:textId="4E63BC6B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10F8BA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D289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93A3" w14:textId="0C1B4807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049C7ABB" w14:textId="1BE1F74E" w:rsidR="003D5B1F" w:rsidRPr="00E05DE6" w:rsidRDefault="00DB6E4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021D195A" w14:textId="68FA9A43" w:rsidR="004A23D0" w:rsidRPr="00E05DE6" w:rsidRDefault="00DB6E47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316234C3" w14:textId="77777777" w:rsidR="0021434F" w:rsidRPr="00E05DE6" w:rsidRDefault="00DB6E47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1F8EF6FC" w14:textId="7E9CCBDB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AA5D95E" w14:textId="1D99CCAB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5790D159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9BC3A3E" w14:textId="77777777" w:rsidR="00EF23A5" w:rsidRPr="00E05DE6" w:rsidRDefault="00DB6E47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0E7A831" w14:textId="77777777" w:rsidR="00DD6975" w:rsidRPr="00E05DE6" w:rsidRDefault="00DD697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6DFF" w14:textId="65212623" w:rsidR="00524F13" w:rsidRPr="00E05DE6" w:rsidRDefault="00DD697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Paella </w:t>
            </w:r>
          </w:p>
        </w:tc>
      </w:tr>
      <w:tr w:rsidR="000E24A9" w:rsidRPr="00E05DE6" w14:paraId="0F1DF847" w14:textId="77777777" w:rsidTr="00C97EAC">
        <w:trPr>
          <w:trHeight w:val="243"/>
        </w:trPr>
        <w:tc>
          <w:tcPr>
            <w:tcW w:w="10632" w:type="dxa"/>
            <w:gridSpan w:val="9"/>
          </w:tcPr>
          <w:p w14:paraId="09EE1EBD" w14:textId="03D7B2A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16 juli</w:t>
            </w:r>
          </w:p>
        </w:tc>
      </w:tr>
      <w:tr w:rsidR="00E05DE6" w:rsidRPr="00E05DE6" w14:paraId="2AEB9F66" w14:textId="77777777" w:rsidTr="00DD6975">
        <w:trPr>
          <w:trHeight w:val="1229"/>
        </w:trPr>
        <w:tc>
          <w:tcPr>
            <w:tcW w:w="1410" w:type="dxa"/>
          </w:tcPr>
          <w:p w14:paraId="0BCA7770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154CDA4" w14:textId="124B0936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D61F12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763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F5BF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F477" w14:textId="4709DC97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0647673B" w14:textId="1837BB81" w:rsidR="00524F13" w:rsidRPr="00E05DE6" w:rsidRDefault="00DB6E4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7C4FE86B" w14:textId="75E8E239" w:rsidR="004A23D0" w:rsidRPr="00E05DE6" w:rsidRDefault="00DB6E4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20945499" w14:textId="11AF7DAD" w:rsidR="00524F13" w:rsidRPr="00E05DE6" w:rsidRDefault="00DB6E4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6C7A1E37" w14:textId="77777777" w:rsidR="00DD6975" w:rsidRDefault="00DD697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436C66" w14:textId="4D10F6BE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6A23670" w14:textId="17BBEAAA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80F0EB4" w14:textId="77777777" w:rsidR="00CB3309" w:rsidRPr="00E05DE6" w:rsidRDefault="00DB6E4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B3C2B8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1D094" w14:textId="3F17BE56" w:rsidR="00B70D04" w:rsidRPr="00E05DE6" w:rsidRDefault="00DD697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67FC0933" w14:textId="77777777" w:rsidTr="00D45FB7">
        <w:trPr>
          <w:trHeight w:val="246"/>
        </w:trPr>
        <w:tc>
          <w:tcPr>
            <w:tcW w:w="10632" w:type="dxa"/>
            <w:gridSpan w:val="9"/>
          </w:tcPr>
          <w:p w14:paraId="2C4ED988" w14:textId="6E451B6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17 juli</w:t>
            </w:r>
          </w:p>
        </w:tc>
      </w:tr>
      <w:tr w:rsidR="00E05DE6" w:rsidRPr="00E05DE6" w14:paraId="149C86B4" w14:textId="77777777" w:rsidTr="00DD6975">
        <w:trPr>
          <w:trHeight w:val="751"/>
        </w:trPr>
        <w:tc>
          <w:tcPr>
            <w:tcW w:w="1410" w:type="dxa"/>
          </w:tcPr>
          <w:p w14:paraId="4AF9DEB7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EE1EF9D" w14:textId="7DD7DC12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FF7D699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071F1" w14:textId="7484ADE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3303" w:type="dxa"/>
            <w:gridSpan w:val="5"/>
            <w:tcBorders>
              <w:right w:val="nil"/>
            </w:tcBorders>
            <w:vAlign w:val="center"/>
          </w:tcPr>
          <w:p w14:paraId="704FF387" w14:textId="67E2F486" w:rsidR="007C45A3" w:rsidRPr="00E05DE6" w:rsidRDefault="00DB6E4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669EC210" w14:textId="1B3ED368" w:rsidR="008C0F73" w:rsidRPr="00E05DE6" w:rsidRDefault="00DB6E47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puree van uien en peterselie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7387D3CC" w14:textId="46605539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visstick</w:t>
            </w:r>
            <w:proofErr w:type="spellEnd"/>
          </w:p>
          <w:p w14:paraId="5C0CF7E9" w14:textId="17BB6583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C116B5" w14:textId="3DA990A5" w:rsidR="003D5B1F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90FF3C" w14:textId="308325B9" w:rsidR="00D73E99" w:rsidRPr="00E05DE6" w:rsidRDefault="00DD697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1420C641" w14:textId="77777777" w:rsidTr="00813191">
        <w:trPr>
          <w:trHeight w:val="237"/>
        </w:trPr>
        <w:tc>
          <w:tcPr>
            <w:tcW w:w="10632" w:type="dxa"/>
            <w:gridSpan w:val="9"/>
          </w:tcPr>
          <w:p w14:paraId="53E85C10" w14:textId="5FCA4B0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18 juli</w:t>
            </w:r>
          </w:p>
        </w:tc>
      </w:tr>
      <w:tr w:rsidR="00E05DE6" w:rsidRPr="00E05DE6" w14:paraId="507535F8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4862696E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273752F" w14:textId="3A61883D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26345D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6166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6AB0" w14:textId="2E219406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7D449350" w14:textId="393B4AAA" w:rsidR="00524F13" w:rsidRPr="00E05DE6" w:rsidRDefault="00DB6E4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4AD458CD" w14:textId="0D545B37" w:rsidR="00D73E99" w:rsidRPr="00E05DE6" w:rsidRDefault="00DB6E4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4F5F8A50" w14:textId="77777777" w:rsidR="00312CD7" w:rsidRPr="00E05DE6" w:rsidRDefault="00DB6E47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1F49F0BD" w14:textId="4B5EF95D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6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306EBFBD" w14:textId="77777777" w:rsidR="00DD6975" w:rsidRDefault="00DD697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96F2A" w14:textId="783BFD3B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FFA6A02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D401E2" w14:textId="77777777" w:rsidR="00DD6975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8A0F" w14:textId="1C885FF1" w:rsidR="00524F13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27545DBD" w14:textId="77777777" w:rsidTr="00E44FD5">
        <w:trPr>
          <w:trHeight w:val="241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440BD" w14:textId="4341EE4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DD6975">
              <w:rPr>
                <w:rFonts w:ascii="Times New Roman" w:hAnsi="Times New Roman" w:cs="Times New Roman"/>
                <w:b/>
                <w:sz w:val="24"/>
                <w:szCs w:val="24"/>
              </w:rPr>
              <w:t>19 juli</w:t>
            </w:r>
          </w:p>
        </w:tc>
      </w:tr>
      <w:tr w:rsidR="00E44FD5" w:rsidRPr="00E05DE6" w14:paraId="654ACB28" w14:textId="77777777" w:rsidTr="00DB6E47">
        <w:trPr>
          <w:trHeight w:val="904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6A9CF5A6" w14:textId="77777777" w:rsidR="00E44FD5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2288C0EA" w14:textId="364CF037" w:rsidR="00E44FD5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A22A781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EB16" w14:textId="7979D979" w:rsidR="00E44FD5" w:rsidRPr="00E05DE6" w:rsidRDefault="00DD697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07864" w14:textId="77777777" w:rsidR="00DD6975" w:rsidRDefault="00DB6E4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DD6975">
              <w:rPr>
                <w:rFonts w:ascii="Times New Roman" w:hAnsi="Times New Roman" w:cs="Times New Roman"/>
                <w:sz w:val="24"/>
                <w:szCs w:val="24"/>
              </w:rPr>
              <w:t xml:space="preserve">kippenbout met </w:t>
            </w:r>
          </w:p>
          <w:p w14:paraId="42C7820F" w14:textId="1241E943" w:rsidR="00E44FD5" w:rsidRPr="00F2575F" w:rsidRDefault="00DD6975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appelcompote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AD555D5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6E47" w:rsidRPr="00E05DE6" w14:paraId="29796FE0" w14:textId="77777777" w:rsidTr="009D5E01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A1990D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juli</w:t>
            </w:r>
          </w:p>
        </w:tc>
      </w:tr>
      <w:tr w:rsidR="00DB6E47" w:rsidRPr="00E05DE6" w14:paraId="699CE8A1" w14:textId="77777777" w:rsidTr="009D5E01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32C5AA49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55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33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422780D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9647A25" w14:textId="77777777" w:rsidR="00DB6E47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94BD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F272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bottom w:val="single" w:sz="12" w:space="0" w:color="auto"/>
            </w:tcBorders>
            <w:vAlign w:val="center"/>
          </w:tcPr>
          <w:p w14:paraId="1C3DECD0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409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tonijn</w:t>
            </w:r>
          </w:p>
          <w:p w14:paraId="0EB2A289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612135E" w14:textId="77777777" w:rsidR="00DB6E47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47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hespenrolletjes met witloof </w:t>
            </w:r>
          </w:p>
          <w:p w14:paraId="2E7E06CB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in kaassaus en puree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3D76726" w14:textId="77777777" w:rsidR="00DB6E47" w:rsidRPr="00E05DE6" w:rsidRDefault="00DB6E47" w:rsidP="009D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738A52F0" w14:textId="77777777" w:rsidTr="00E44FD5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160A443" w14:textId="3AB14BA3" w:rsidR="000E24A9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47">
              <w:rPr>
                <w:rFonts w:ascii="Times New Roman" w:hAnsi="Times New Roman" w:cs="Times New Roman"/>
                <w:b/>
                <w:color w:val="EE0000"/>
                <w:sz w:val="24"/>
                <w:szCs w:val="24"/>
              </w:rPr>
              <w:t>Maandag 21 juli</w:t>
            </w:r>
          </w:p>
        </w:tc>
      </w:tr>
      <w:tr w:rsidR="00E05DE6" w:rsidRPr="00E05DE6" w14:paraId="2F560DF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C9CAEA9" w14:textId="77777777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1E556F2" w14:textId="386C2CDE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groentesoep met balletjes</w:t>
            </w:r>
          </w:p>
          <w:p w14:paraId="7DDAECE9" w14:textId="70DD68EA" w:rsidR="00524F13" w:rsidRPr="00E05DE6" w:rsidRDefault="00DB6E4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6"/>
            <w:tcBorders>
              <w:bottom w:val="single" w:sz="12" w:space="0" w:color="auto"/>
            </w:tcBorders>
            <w:vAlign w:val="center"/>
          </w:tcPr>
          <w:p w14:paraId="23907BE2" w14:textId="77777777" w:rsidR="00DB6E47" w:rsidRDefault="00DB6E47" w:rsidP="00DB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balletjes in tomatensaus </w:t>
            </w:r>
          </w:p>
          <w:p w14:paraId="20DE06E6" w14:textId="57288501" w:rsidR="00524F13" w:rsidRPr="00E05DE6" w:rsidRDefault="00DB6E47" w:rsidP="00DB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met bonen en rijst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0BB5FC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19652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1D07682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E7FFA" w14:textId="77777777" w:rsidR="00DD6975" w:rsidRDefault="00DD6975" w:rsidP="00557F33">
      <w:pPr>
        <w:spacing w:after="0" w:line="240" w:lineRule="auto"/>
      </w:pPr>
      <w:r>
        <w:separator/>
      </w:r>
    </w:p>
  </w:endnote>
  <w:endnote w:type="continuationSeparator" w:id="0">
    <w:p w14:paraId="018F8894" w14:textId="77777777" w:rsidR="00DD6975" w:rsidRDefault="00DD697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FB60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B4535" w14:textId="77777777" w:rsidR="00DD6975" w:rsidRDefault="00DD6975" w:rsidP="00557F33">
      <w:pPr>
        <w:spacing w:after="0" w:line="240" w:lineRule="auto"/>
      </w:pPr>
      <w:r>
        <w:separator/>
      </w:r>
    </w:p>
  </w:footnote>
  <w:footnote w:type="continuationSeparator" w:id="0">
    <w:p w14:paraId="62BA7158" w14:textId="77777777" w:rsidR="00DD6975" w:rsidRDefault="00DD6975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5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3F41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662B7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B6E47"/>
    <w:rsid w:val="00DC4C4E"/>
    <w:rsid w:val="00DD6975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9DA0"/>
  <w15:docId w15:val="{5AAF8412-26F7-4E7F-99D3-03619B43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2025-06-03T09:39:00Z</dcterms:created>
  <dcterms:modified xsi:type="dcterms:W3CDTF">2025-06-03T09:39:00Z</dcterms:modified>
</cp:coreProperties>
</file>