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439C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1CF39556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7B4B9AA" w14:textId="049F9EBE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930B34">
        <w:rPr>
          <w:rFonts w:ascii="Times New Roman" w:hAnsi="Times New Roman" w:cs="Times New Roman"/>
          <w:sz w:val="24"/>
          <w:szCs w:val="24"/>
        </w:rPr>
        <w:t>15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930B34">
        <w:rPr>
          <w:rFonts w:ascii="Times New Roman" w:hAnsi="Times New Roman" w:cs="Times New Roman"/>
          <w:sz w:val="24"/>
          <w:szCs w:val="24"/>
        </w:rPr>
        <w:t>07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930B34">
        <w:rPr>
          <w:rFonts w:ascii="Times New Roman" w:hAnsi="Times New Roman" w:cs="Times New Roman"/>
          <w:sz w:val="24"/>
          <w:szCs w:val="24"/>
        </w:rPr>
        <w:t>22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930B34">
        <w:rPr>
          <w:rFonts w:ascii="Times New Roman" w:hAnsi="Times New Roman" w:cs="Times New Roman"/>
          <w:sz w:val="24"/>
          <w:szCs w:val="24"/>
        </w:rPr>
        <w:t>07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552"/>
        <w:gridCol w:w="142"/>
        <w:gridCol w:w="141"/>
        <w:gridCol w:w="284"/>
        <w:gridCol w:w="142"/>
        <w:gridCol w:w="1672"/>
        <w:gridCol w:w="2268"/>
      </w:tblGrid>
      <w:tr w:rsidR="00E05DE6" w:rsidRPr="00E05DE6" w14:paraId="56513FAD" w14:textId="77777777" w:rsidTr="000679CD">
        <w:trPr>
          <w:trHeight w:val="211"/>
        </w:trPr>
        <w:tc>
          <w:tcPr>
            <w:tcW w:w="1305" w:type="dxa"/>
          </w:tcPr>
          <w:p w14:paraId="7B439C26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6BCA657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6"/>
          </w:tcPr>
          <w:p w14:paraId="4EA4B78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0221375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7DF9BF12" w14:textId="77777777" w:rsidTr="00E54EE4">
        <w:trPr>
          <w:trHeight w:val="211"/>
        </w:trPr>
        <w:tc>
          <w:tcPr>
            <w:tcW w:w="10632" w:type="dxa"/>
            <w:gridSpan w:val="9"/>
          </w:tcPr>
          <w:p w14:paraId="0604B754" w14:textId="074753BE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930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30B34">
              <w:rPr>
                <w:rFonts w:ascii="Times New Roman" w:hAnsi="Times New Roman" w:cs="Times New Roman"/>
                <w:sz w:val="20"/>
                <w:szCs w:val="20"/>
              </w:rPr>
              <w:t xml:space="preserve"> maandag 14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24AB12DA" w14:textId="77777777" w:rsidTr="00930B34">
        <w:trPr>
          <w:trHeight w:val="1067"/>
        </w:trPr>
        <w:tc>
          <w:tcPr>
            <w:tcW w:w="1305" w:type="dxa"/>
          </w:tcPr>
          <w:p w14:paraId="71240029" w14:textId="77777777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0D271105" w14:textId="7C3D1A29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8E727AD" w14:textId="739DF375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0B34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66E9F0A3" w14:textId="288DF552" w:rsidR="001B0C14" w:rsidRPr="00E05DE6" w:rsidRDefault="00930B34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37C1806C" w14:textId="7E72EB0B" w:rsidR="001B0C14" w:rsidRPr="00E05DE6" w:rsidRDefault="00930B34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spinazie</w:t>
            </w:r>
          </w:p>
          <w:p w14:paraId="15687598" w14:textId="77777777" w:rsidR="00524F13" w:rsidRPr="00E05DE6" w:rsidRDefault="00930B34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gridSpan w:val="3"/>
            <w:tcBorders>
              <w:left w:val="nil"/>
            </w:tcBorders>
            <w:vAlign w:val="center"/>
          </w:tcPr>
          <w:p w14:paraId="63741132" w14:textId="36885CC2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0DCD696B" w14:textId="77777777" w:rsidR="00930B34" w:rsidRDefault="00930B3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764C40" w14:textId="19AFF16C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2582045" w14:textId="77777777" w:rsidR="00524F13" w:rsidRPr="00E05DE6" w:rsidRDefault="00930B3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EC7AC69" w14:textId="77777777" w:rsidR="00930B34" w:rsidRPr="00E05DE6" w:rsidRDefault="00930B3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692D1" w14:textId="5862590B" w:rsidR="00524F13" w:rsidRPr="00E05DE6" w:rsidRDefault="00930B3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Canneloni</w:t>
            </w:r>
            <w:proofErr w:type="spellEnd"/>
          </w:p>
        </w:tc>
      </w:tr>
      <w:tr w:rsidR="00361C72" w:rsidRPr="00E05DE6" w14:paraId="3C02B6B7" w14:textId="77777777" w:rsidTr="004506DC">
        <w:trPr>
          <w:trHeight w:val="211"/>
        </w:trPr>
        <w:tc>
          <w:tcPr>
            <w:tcW w:w="10632" w:type="dxa"/>
            <w:gridSpan w:val="9"/>
          </w:tcPr>
          <w:p w14:paraId="51FEEE24" w14:textId="72A29EA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930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30B34">
              <w:rPr>
                <w:rFonts w:ascii="Times New Roman" w:hAnsi="Times New Roman" w:cs="Times New Roman"/>
                <w:sz w:val="20"/>
                <w:szCs w:val="20"/>
              </w:rPr>
              <w:t xml:space="preserve"> maandag 14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1EAB7913" w14:textId="77777777" w:rsidTr="00930B34">
        <w:trPr>
          <w:trHeight w:val="1188"/>
        </w:trPr>
        <w:tc>
          <w:tcPr>
            <w:tcW w:w="1305" w:type="dxa"/>
          </w:tcPr>
          <w:p w14:paraId="4F2869F0" w14:textId="77777777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C7505C3" w14:textId="4B9F4DB2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06AE10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A4C51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A70E" w14:textId="60C4E0D4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3DFB7F94" w14:textId="0AC394B0" w:rsidR="003D5B1F" w:rsidRPr="00E05DE6" w:rsidRDefault="00930B3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745A3325" w14:textId="26F57269" w:rsidR="004A23D0" w:rsidRPr="00E05DE6" w:rsidRDefault="00930B34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4368FF3D" w14:textId="77777777" w:rsidR="0021434F" w:rsidRPr="00E05DE6" w:rsidRDefault="00930B34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4"/>
            <w:tcBorders>
              <w:left w:val="nil"/>
            </w:tcBorders>
            <w:vAlign w:val="center"/>
          </w:tcPr>
          <w:p w14:paraId="2E14971C" w14:textId="53070ADA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0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66F5DFBE" w14:textId="6BA8AFEB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01955C4F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A0305D5" w14:textId="77777777" w:rsidR="00EF23A5" w:rsidRPr="00E05DE6" w:rsidRDefault="00930B34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9C69DA" w14:textId="77777777" w:rsidR="00930B34" w:rsidRPr="00E05DE6" w:rsidRDefault="00930B34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8DD2" w14:textId="7876B941" w:rsidR="00524F13" w:rsidRPr="00E05DE6" w:rsidRDefault="00930B34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Paella</w:t>
            </w:r>
          </w:p>
        </w:tc>
      </w:tr>
      <w:tr w:rsidR="00361C72" w:rsidRPr="00E05DE6" w14:paraId="32917723" w14:textId="77777777" w:rsidTr="004506DC">
        <w:trPr>
          <w:trHeight w:val="211"/>
        </w:trPr>
        <w:tc>
          <w:tcPr>
            <w:tcW w:w="10632" w:type="dxa"/>
            <w:gridSpan w:val="9"/>
          </w:tcPr>
          <w:p w14:paraId="335081D4" w14:textId="35FC1C7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30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30B34">
              <w:rPr>
                <w:rFonts w:ascii="Times New Roman" w:hAnsi="Times New Roman" w:cs="Times New Roman"/>
                <w:sz w:val="20"/>
                <w:szCs w:val="20"/>
              </w:rPr>
              <w:t xml:space="preserve"> woensdag 16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55CD8F76" w14:textId="77777777" w:rsidTr="00930B34">
        <w:trPr>
          <w:trHeight w:val="1229"/>
        </w:trPr>
        <w:tc>
          <w:tcPr>
            <w:tcW w:w="1305" w:type="dxa"/>
          </w:tcPr>
          <w:p w14:paraId="11943A62" w14:textId="77777777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E906BB5" w14:textId="38198DE4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581021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DB83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C30CB" w14:textId="26B4FEDF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7008AD7E" w14:textId="5723927D" w:rsidR="00524F13" w:rsidRPr="00E05DE6" w:rsidRDefault="00930B3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17F49B22" w14:textId="79A42E48" w:rsidR="004A23D0" w:rsidRPr="00E05DE6" w:rsidRDefault="00930B34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1DF0319C" w14:textId="686713DB" w:rsidR="00524F13" w:rsidRPr="00E05DE6" w:rsidRDefault="00930B34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381" w:type="dxa"/>
            <w:gridSpan w:val="5"/>
            <w:tcBorders>
              <w:left w:val="nil"/>
            </w:tcBorders>
            <w:vAlign w:val="center"/>
          </w:tcPr>
          <w:p w14:paraId="57EF3FC8" w14:textId="77777777" w:rsidR="00930B34" w:rsidRDefault="00930B3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F1E017" w14:textId="075EB916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782E9F61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1DFEEE7" w14:textId="64E3D2EC" w:rsidR="0003732C" w:rsidRPr="00E05DE6" w:rsidRDefault="00930B3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DCF5C6" w14:textId="74D09F84" w:rsidR="00B70D04" w:rsidRPr="00E05DE6" w:rsidRDefault="00930B3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361C72" w:rsidRPr="00E05DE6" w14:paraId="4E95C9DE" w14:textId="77777777" w:rsidTr="004506DC">
        <w:trPr>
          <w:trHeight w:val="211"/>
        </w:trPr>
        <w:tc>
          <w:tcPr>
            <w:tcW w:w="10632" w:type="dxa"/>
            <w:gridSpan w:val="9"/>
          </w:tcPr>
          <w:p w14:paraId="4A05763C" w14:textId="79C056C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30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30B34">
              <w:rPr>
                <w:rFonts w:ascii="Times New Roman" w:hAnsi="Times New Roman" w:cs="Times New Roman"/>
                <w:sz w:val="20"/>
                <w:szCs w:val="20"/>
              </w:rPr>
              <w:t xml:space="preserve"> woensdag 16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61382FB5" w14:textId="77777777" w:rsidTr="00930B34">
        <w:trPr>
          <w:trHeight w:val="751"/>
        </w:trPr>
        <w:tc>
          <w:tcPr>
            <w:tcW w:w="1305" w:type="dxa"/>
          </w:tcPr>
          <w:p w14:paraId="636E1CF8" w14:textId="77777777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25A2F56" w14:textId="393BEE59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8D6B68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61A5" w14:textId="70B86151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0B34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261" w:type="dxa"/>
            <w:gridSpan w:val="5"/>
            <w:tcBorders>
              <w:right w:val="nil"/>
            </w:tcBorders>
            <w:vAlign w:val="center"/>
          </w:tcPr>
          <w:p w14:paraId="0D97DEDF" w14:textId="234F3065" w:rsidR="007C45A3" w:rsidRPr="00E05DE6" w:rsidRDefault="00930B3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  <w:p w14:paraId="4018E55A" w14:textId="5CEB4806" w:rsidR="008C0F73" w:rsidRPr="00E05DE6" w:rsidRDefault="00930B34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puree van uien en peterselie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162375A1" w14:textId="45B5A706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visstick</w:t>
            </w:r>
            <w:proofErr w:type="spellEnd"/>
          </w:p>
          <w:p w14:paraId="4B444092" w14:textId="74DAC086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C55035B" w14:textId="1858D220" w:rsidR="003D5B1F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46E9433" w14:textId="2595B5DB" w:rsidR="00D73E99" w:rsidRPr="00E05DE6" w:rsidRDefault="00930B34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361C72" w:rsidRPr="00E05DE6" w14:paraId="4BA50FE7" w14:textId="77777777" w:rsidTr="004506DC">
        <w:trPr>
          <w:trHeight w:val="211"/>
        </w:trPr>
        <w:tc>
          <w:tcPr>
            <w:tcW w:w="10632" w:type="dxa"/>
            <w:gridSpan w:val="9"/>
          </w:tcPr>
          <w:p w14:paraId="438B2206" w14:textId="1C62769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30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30B34">
              <w:rPr>
                <w:rFonts w:ascii="Times New Roman" w:hAnsi="Times New Roman" w:cs="Times New Roman"/>
                <w:sz w:val="20"/>
                <w:szCs w:val="20"/>
              </w:rPr>
              <w:t xml:space="preserve"> vrijdag 18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3AAB6C4D" w14:textId="77777777" w:rsidTr="000679CD">
        <w:trPr>
          <w:trHeight w:val="751"/>
        </w:trPr>
        <w:tc>
          <w:tcPr>
            <w:tcW w:w="1305" w:type="dxa"/>
          </w:tcPr>
          <w:p w14:paraId="165FF4F3" w14:textId="77777777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A44D48F" w14:textId="0D329886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D9B5A5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C4F22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4B7C6" w14:textId="7D97322A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F0AFA7A" w14:textId="5F711BC9" w:rsidR="00524F13" w:rsidRPr="00E05DE6" w:rsidRDefault="00930B3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2337E21B" w14:textId="01F538FA" w:rsidR="00D73E99" w:rsidRPr="00E05DE6" w:rsidRDefault="00930B3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appelcompote</w:t>
            </w:r>
          </w:p>
          <w:p w14:paraId="31E9D9BC" w14:textId="33BEF75C" w:rsidR="00312CD7" w:rsidRPr="00E05DE6" w:rsidRDefault="00930B34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3"/>
            <w:tcBorders>
              <w:left w:val="nil"/>
            </w:tcBorders>
            <w:vAlign w:val="center"/>
          </w:tcPr>
          <w:p w14:paraId="55843CAA" w14:textId="77777777" w:rsidR="00930B34" w:rsidRDefault="00930B3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5E0147" w14:textId="77777777" w:rsidR="00930B34" w:rsidRDefault="00930B3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746352" w14:textId="4D1832B4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58FEF8C" w14:textId="262E289C" w:rsidR="00930B34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0EA6182" w14:textId="4DE5866E" w:rsidR="00524F13" w:rsidRPr="00E05DE6" w:rsidRDefault="00930B3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tonijn</w:t>
            </w:r>
          </w:p>
        </w:tc>
      </w:tr>
      <w:tr w:rsidR="00361C72" w:rsidRPr="00E05DE6" w14:paraId="466F5BCB" w14:textId="77777777" w:rsidTr="004506DC">
        <w:trPr>
          <w:trHeight w:val="211"/>
        </w:trPr>
        <w:tc>
          <w:tcPr>
            <w:tcW w:w="10632" w:type="dxa"/>
            <w:gridSpan w:val="9"/>
          </w:tcPr>
          <w:p w14:paraId="5D66A907" w14:textId="39700E0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930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930B34">
              <w:rPr>
                <w:rFonts w:ascii="Times New Roman" w:hAnsi="Times New Roman" w:cs="Times New Roman"/>
                <w:sz w:val="20"/>
                <w:szCs w:val="20"/>
              </w:rPr>
              <w:t xml:space="preserve"> vrijdag 18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2DE0B398" w14:textId="77777777" w:rsidTr="000679CD">
        <w:trPr>
          <w:trHeight w:val="751"/>
        </w:trPr>
        <w:tc>
          <w:tcPr>
            <w:tcW w:w="1305" w:type="dxa"/>
          </w:tcPr>
          <w:p w14:paraId="392143F4" w14:textId="77777777" w:rsidR="00361C72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C38ACE0" w14:textId="0783E090" w:rsidR="00361C72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54CE0E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F33E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B66A5" w14:textId="2CF520CE" w:rsidR="00361C72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12BD889C" w14:textId="0B6FA25F" w:rsidR="00361C72" w:rsidRPr="00E05DE6" w:rsidRDefault="00930B3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hespenrolletjes met</w:t>
            </w:r>
          </w:p>
          <w:p w14:paraId="0C2E72C9" w14:textId="71E3841B" w:rsidR="00361C72" w:rsidRPr="00E05DE6" w:rsidRDefault="00930B3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witloof in kaassaus</w:t>
            </w:r>
          </w:p>
          <w:p w14:paraId="6CF63FA4" w14:textId="77777777" w:rsidR="00361C72" w:rsidRPr="00E05DE6" w:rsidRDefault="00930B3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gridSpan w:val="3"/>
            <w:tcBorders>
              <w:left w:val="nil"/>
            </w:tcBorders>
            <w:vAlign w:val="center"/>
          </w:tcPr>
          <w:p w14:paraId="5423B29E" w14:textId="77777777" w:rsidR="00930B34" w:rsidRDefault="00930B34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F815C6" w14:textId="77777777" w:rsidR="00930B34" w:rsidRDefault="00930B34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71CA99" w14:textId="788838CD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FD834A6" w14:textId="131F8C5E" w:rsidR="00361C72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468A723" w14:textId="3AAB9E47" w:rsidR="00361C72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930B34" w:rsidRPr="00E05DE6" w14:paraId="5A0C9125" w14:textId="77777777" w:rsidTr="00582F83">
        <w:trPr>
          <w:trHeight w:val="211"/>
        </w:trPr>
        <w:tc>
          <w:tcPr>
            <w:tcW w:w="10632" w:type="dxa"/>
            <w:gridSpan w:val="9"/>
          </w:tcPr>
          <w:p w14:paraId="6FE5B2E3" w14:textId="77777777" w:rsidR="00930B34" w:rsidRPr="00E05DE6" w:rsidRDefault="00930B34" w:rsidP="005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vrijdag 18 juli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0B34" w:rsidRPr="00E05DE6" w14:paraId="7C4213B1" w14:textId="77777777" w:rsidTr="00582F83">
        <w:trPr>
          <w:trHeight w:val="751"/>
        </w:trPr>
        <w:tc>
          <w:tcPr>
            <w:tcW w:w="1305" w:type="dxa"/>
          </w:tcPr>
          <w:p w14:paraId="2F291AD3" w14:textId="77777777" w:rsidR="00930B34" w:rsidRPr="00E05DE6" w:rsidRDefault="00930B34" w:rsidP="005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469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6637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6F6D715" w14:textId="77777777" w:rsidR="00930B34" w:rsidRPr="00E05DE6" w:rsidRDefault="00930B34" w:rsidP="005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6A636F1" w14:textId="77777777" w:rsidR="00930B34" w:rsidRPr="00E05DE6" w:rsidRDefault="00930B34" w:rsidP="0058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8E1F" w14:textId="77777777" w:rsidR="00930B34" w:rsidRPr="00E05DE6" w:rsidRDefault="00930B34" w:rsidP="0058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1B8B" w14:textId="77777777" w:rsidR="00930B34" w:rsidRPr="00E05DE6" w:rsidRDefault="00930B34" w:rsidP="005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22488CFF" w14:textId="77777777" w:rsidR="00930B34" w:rsidRPr="00E05DE6" w:rsidRDefault="00930B34" w:rsidP="00582F8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045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5455E2E2" w14:textId="77777777" w:rsidR="00930B34" w:rsidRPr="00E05DE6" w:rsidRDefault="00930B34" w:rsidP="00582F8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8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7DEDE68B" w14:textId="77777777" w:rsidR="00930B34" w:rsidRPr="00E05DE6" w:rsidRDefault="00930B34" w:rsidP="00582F8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6087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4"/>
            <w:tcBorders>
              <w:left w:val="nil"/>
            </w:tcBorders>
            <w:vAlign w:val="center"/>
          </w:tcPr>
          <w:p w14:paraId="2AB258A9" w14:textId="77777777" w:rsidR="00930B34" w:rsidRPr="00E05DE6" w:rsidRDefault="00930B34" w:rsidP="00582F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1296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1700101B" w14:textId="77777777" w:rsidR="00930B34" w:rsidRDefault="00930B34" w:rsidP="00582F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76A4EF" w14:textId="77777777" w:rsidR="00930B34" w:rsidRPr="00E05DE6" w:rsidRDefault="00930B34" w:rsidP="00582F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406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AA26FD0" w14:textId="77777777" w:rsidR="00930B34" w:rsidRPr="00E05DE6" w:rsidRDefault="00930B34" w:rsidP="005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578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4A87CAB" w14:textId="77777777" w:rsidR="00930B34" w:rsidRPr="00E05DE6" w:rsidRDefault="00930B34" w:rsidP="0058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7A93" w14:textId="77777777" w:rsidR="00930B34" w:rsidRPr="00E05DE6" w:rsidRDefault="00930B34" w:rsidP="005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361C72" w:rsidRPr="00E05DE6" w14:paraId="3809D2A8" w14:textId="77777777" w:rsidTr="004506DC">
        <w:trPr>
          <w:trHeight w:val="211"/>
        </w:trPr>
        <w:tc>
          <w:tcPr>
            <w:tcW w:w="10632" w:type="dxa"/>
            <w:gridSpan w:val="9"/>
          </w:tcPr>
          <w:p w14:paraId="2056ABCE" w14:textId="69135844" w:rsidR="00361C72" w:rsidRPr="00E05DE6" w:rsidRDefault="00930B34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 22 juli</w:t>
            </w:r>
            <w:r w:rsidR="0036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vrijdag 18 juli</w:t>
            </w:r>
            <w:r w:rsidR="00361C72"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74106BE1" w14:textId="77777777" w:rsidTr="00930B34">
        <w:trPr>
          <w:trHeight w:val="751"/>
        </w:trPr>
        <w:tc>
          <w:tcPr>
            <w:tcW w:w="1305" w:type="dxa"/>
          </w:tcPr>
          <w:p w14:paraId="6BE3422F" w14:textId="77777777" w:rsidR="00361C72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86EE609" w14:textId="7E9FB981" w:rsidR="00361C72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groentesoep met balletjes</w:t>
            </w:r>
          </w:p>
          <w:p w14:paraId="673AFD36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0FE32" w14:textId="3299622E" w:rsidR="00361C72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119" w:type="dxa"/>
            <w:gridSpan w:val="4"/>
            <w:tcBorders>
              <w:right w:val="nil"/>
            </w:tcBorders>
            <w:vAlign w:val="center"/>
          </w:tcPr>
          <w:p w14:paraId="6FF4AE7C" w14:textId="0AFA84CE" w:rsidR="00361C72" w:rsidRPr="00E05DE6" w:rsidRDefault="00930B3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balletjes in tomatensaus</w:t>
            </w:r>
          </w:p>
          <w:p w14:paraId="18D6C196" w14:textId="76931A2F" w:rsidR="00361C72" w:rsidRPr="00E05DE6" w:rsidRDefault="00930B3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01CD58C2" w14:textId="12BA2F56" w:rsidR="00361C72" w:rsidRPr="00E05DE6" w:rsidRDefault="00930B3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1814" w:type="dxa"/>
            <w:gridSpan w:val="2"/>
            <w:tcBorders>
              <w:left w:val="nil"/>
            </w:tcBorders>
            <w:vAlign w:val="center"/>
          </w:tcPr>
          <w:p w14:paraId="562C6B8E" w14:textId="77777777" w:rsidR="00930B34" w:rsidRDefault="00930B34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801630" w14:textId="77777777" w:rsidR="00930B34" w:rsidRDefault="00930B34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032EC2" w14:textId="265641F0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4258F5D" w14:textId="77777777" w:rsidR="00361C72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FC4B4CC" w14:textId="77777777" w:rsidR="00930B34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2523" w14:textId="20D61B88" w:rsidR="00361C72" w:rsidRPr="00E05DE6" w:rsidRDefault="00930B3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</w:tbl>
    <w:p w14:paraId="35079179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3A7C" w14:textId="77777777" w:rsidR="00930B34" w:rsidRDefault="00930B34" w:rsidP="00557F33">
      <w:pPr>
        <w:spacing w:after="0" w:line="240" w:lineRule="auto"/>
      </w:pPr>
      <w:r>
        <w:separator/>
      </w:r>
    </w:p>
  </w:endnote>
  <w:endnote w:type="continuationSeparator" w:id="0">
    <w:p w14:paraId="165089FC" w14:textId="77777777" w:rsidR="00930B34" w:rsidRDefault="00930B34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8C5D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8AD1" w14:textId="77777777" w:rsidR="00930B34" w:rsidRDefault="00930B34" w:rsidP="00557F33">
      <w:pPr>
        <w:spacing w:after="0" w:line="240" w:lineRule="auto"/>
      </w:pPr>
      <w:r>
        <w:separator/>
      </w:r>
    </w:p>
  </w:footnote>
  <w:footnote w:type="continuationSeparator" w:id="0">
    <w:p w14:paraId="0AA276BE" w14:textId="77777777" w:rsidR="00930B34" w:rsidRDefault="00930B34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8B18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34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30B34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2047"/>
  <w15:docId w15:val="{62C6322C-74F9-4A15-AF3A-8BE5E4CE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10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2025-06-03T09:26:00Z</dcterms:created>
  <dcterms:modified xsi:type="dcterms:W3CDTF">2025-06-03T09:36:00Z</dcterms:modified>
</cp:coreProperties>
</file>