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BC78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16A531C5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5A7314E0" w14:textId="584061D1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796D14">
        <w:rPr>
          <w:rFonts w:ascii="Times New Roman" w:hAnsi="Times New Roman" w:cs="Times New Roman"/>
          <w:sz w:val="24"/>
          <w:szCs w:val="24"/>
        </w:rPr>
        <w:t>15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796D14">
        <w:rPr>
          <w:rFonts w:ascii="Times New Roman" w:hAnsi="Times New Roman" w:cs="Times New Roman"/>
          <w:sz w:val="24"/>
          <w:szCs w:val="24"/>
        </w:rPr>
        <w:t>09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796D14">
        <w:rPr>
          <w:rFonts w:ascii="Times New Roman" w:hAnsi="Times New Roman" w:cs="Times New Roman"/>
          <w:sz w:val="24"/>
          <w:szCs w:val="24"/>
        </w:rPr>
        <w:t>21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796D14">
        <w:rPr>
          <w:rFonts w:ascii="Times New Roman" w:hAnsi="Times New Roman" w:cs="Times New Roman"/>
          <w:sz w:val="24"/>
          <w:szCs w:val="24"/>
        </w:rPr>
        <w:t>09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2169"/>
        <w:gridCol w:w="567"/>
        <w:gridCol w:w="2098"/>
        <w:gridCol w:w="2268"/>
      </w:tblGrid>
      <w:tr w:rsidR="00E05DE6" w:rsidRPr="00E05DE6" w14:paraId="77DA60AA" w14:textId="77777777" w:rsidTr="00CB0CB3">
        <w:trPr>
          <w:trHeight w:val="211"/>
        </w:trPr>
        <w:tc>
          <w:tcPr>
            <w:tcW w:w="1410" w:type="dxa"/>
          </w:tcPr>
          <w:p w14:paraId="0BF4CC11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494550DD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3"/>
          </w:tcPr>
          <w:p w14:paraId="033BF9F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2EF13DBE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1E4F4888" w14:textId="77777777" w:rsidTr="00E66834">
        <w:trPr>
          <w:trHeight w:val="211"/>
        </w:trPr>
        <w:tc>
          <w:tcPr>
            <w:tcW w:w="10632" w:type="dxa"/>
            <w:gridSpan w:val="6"/>
          </w:tcPr>
          <w:p w14:paraId="0FBB44E9" w14:textId="02170F74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796D14">
              <w:rPr>
                <w:rFonts w:ascii="Times New Roman" w:hAnsi="Times New Roman" w:cs="Times New Roman"/>
                <w:b/>
                <w:sz w:val="24"/>
                <w:szCs w:val="24"/>
              </w:rPr>
              <w:t>15 september</w:t>
            </w:r>
          </w:p>
        </w:tc>
      </w:tr>
      <w:tr w:rsidR="00E05DE6" w:rsidRPr="00E05DE6" w14:paraId="3645EB7A" w14:textId="77777777" w:rsidTr="00796D14">
        <w:trPr>
          <w:trHeight w:val="1466"/>
        </w:trPr>
        <w:tc>
          <w:tcPr>
            <w:tcW w:w="1410" w:type="dxa"/>
          </w:tcPr>
          <w:p w14:paraId="629E517C" w14:textId="77777777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6EA8F835" w14:textId="352F559D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46F440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523C7" w14:textId="1C0599A1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6D14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69" w:type="dxa"/>
            <w:tcBorders>
              <w:right w:val="nil"/>
            </w:tcBorders>
            <w:vAlign w:val="center"/>
          </w:tcPr>
          <w:p w14:paraId="2A0A4BAE" w14:textId="59546D98" w:rsidR="001B0C14" w:rsidRPr="00E05DE6" w:rsidRDefault="00796D14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Ardeens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gebraad</w:t>
            </w:r>
          </w:p>
          <w:p w14:paraId="68062980" w14:textId="6A2EC199" w:rsidR="001B0C14" w:rsidRPr="00E05DE6" w:rsidRDefault="00796D14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snijbonen</w:t>
            </w:r>
          </w:p>
          <w:p w14:paraId="4F7304CA" w14:textId="77777777" w:rsidR="00524F13" w:rsidRPr="00E05DE6" w:rsidRDefault="00796D14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665" w:type="dxa"/>
            <w:gridSpan w:val="2"/>
            <w:tcBorders>
              <w:left w:val="nil"/>
            </w:tcBorders>
            <w:vAlign w:val="center"/>
          </w:tcPr>
          <w:p w14:paraId="1B3102C5" w14:textId="77777777" w:rsidR="00796D14" w:rsidRDefault="00796D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037C57" w14:textId="77777777" w:rsidR="00796D14" w:rsidRDefault="00796D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DAE5C3" w14:textId="4243F464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3AD6638" w14:textId="77777777" w:rsidR="00524F13" w:rsidRPr="00E05DE6" w:rsidRDefault="00796D1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E376044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544A3" w14:textId="77777777" w:rsidR="00796D14" w:rsidRPr="00E05DE6" w:rsidRDefault="00796D1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D616" w14:textId="3582488E" w:rsidR="00524F13" w:rsidRPr="00E05DE6" w:rsidRDefault="00796D1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20E4C0D5" w14:textId="77777777" w:rsidTr="007C0C94">
        <w:trPr>
          <w:trHeight w:val="252"/>
        </w:trPr>
        <w:tc>
          <w:tcPr>
            <w:tcW w:w="10632" w:type="dxa"/>
            <w:gridSpan w:val="6"/>
          </w:tcPr>
          <w:p w14:paraId="336766EF" w14:textId="315C198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796D14">
              <w:rPr>
                <w:rFonts w:ascii="Times New Roman" w:hAnsi="Times New Roman" w:cs="Times New Roman"/>
                <w:b/>
                <w:sz w:val="24"/>
                <w:szCs w:val="24"/>
              </w:rPr>
              <w:t>16 september</w:t>
            </w:r>
          </w:p>
        </w:tc>
      </w:tr>
      <w:tr w:rsidR="00E05DE6" w:rsidRPr="00E05DE6" w14:paraId="40428BD2" w14:textId="77777777" w:rsidTr="00796D14">
        <w:trPr>
          <w:trHeight w:val="1518"/>
        </w:trPr>
        <w:tc>
          <w:tcPr>
            <w:tcW w:w="1410" w:type="dxa"/>
          </w:tcPr>
          <w:p w14:paraId="02C67556" w14:textId="77777777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2902270" w14:textId="229B2BE2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romige 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E85CD0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741B6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0B77C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BFE1E" w14:textId="015EB1F2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 w14:paraId="1AE09839" w14:textId="65CD0040" w:rsidR="003D5B1F" w:rsidRPr="00E05DE6" w:rsidRDefault="00796D14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</w:p>
          <w:p w14:paraId="353C7596" w14:textId="6FCB3E6B" w:rsidR="004A23D0" w:rsidRPr="00E05DE6" w:rsidRDefault="00796D14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6B77BBC7" w14:textId="21DE81AA" w:rsidR="0021434F" w:rsidRPr="00E05DE6" w:rsidRDefault="00796D14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6B6BBBA6" w14:textId="13B24FC3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visstick</w:t>
            </w:r>
            <w:proofErr w:type="spellEnd"/>
          </w:p>
          <w:p w14:paraId="4795A905" w14:textId="77777777" w:rsidR="00796D14" w:rsidRDefault="00796D1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99D90F" w14:textId="1A945536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B291506" w14:textId="77777777" w:rsidR="00EF23A5" w:rsidRPr="00E05DE6" w:rsidRDefault="00796D14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2187BB1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E2086" w14:textId="29EE324F" w:rsidR="00524F13" w:rsidRPr="00E05DE6" w:rsidRDefault="00796D14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Rundstong in Madeira</w:t>
            </w:r>
          </w:p>
        </w:tc>
      </w:tr>
      <w:tr w:rsidR="000E24A9" w:rsidRPr="00E05DE6" w14:paraId="59A2C03C" w14:textId="77777777" w:rsidTr="00C97EAC">
        <w:trPr>
          <w:trHeight w:val="243"/>
        </w:trPr>
        <w:tc>
          <w:tcPr>
            <w:tcW w:w="10632" w:type="dxa"/>
            <w:gridSpan w:val="6"/>
          </w:tcPr>
          <w:p w14:paraId="53FADAA5" w14:textId="0DFC662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796D14">
              <w:rPr>
                <w:rFonts w:ascii="Times New Roman" w:hAnsi="Times New Roman" w:cs="Times New Roman"/>
                <w:b/>
                <w:sz w:val="24"/>
                <w:szCs w:val="24"/>
              </w:rPr>
              <w:t>17 september</w:t>
            </w:r>
          </w:p>
        </w:tc>
      </w:tr>
      <w:tr w:rsidR="00E05DE6" w:rsidRPr="00E05DE6" w14:paraId="761666BE" w14:textId="77777777" w:rsidTr="00796D14">
        <w:trPr>
          <w:trHeight w:val="1229"/>
        </w:trPr>
        <w:tc>
          <w:tcPr>
            <w:tcW w:w="1410" w:type="dxa"/>
          </w:tcPr>
          <w:p w14:paraId="53B5A4E6" w14:textId="77777777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A83E2FE" w14:textId="4E4984F5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dubarry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(bloemkool)</w:t>
            </w:r>
          </w:p>
          <w:p w14:paraId="3E4CFDD3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57D4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02122" w14:textId="426303A7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69" w:type="dxa"/>
            <w:tcBorders>
              <w:right w:val="nil"/>
            </w:tcBorders>
            <w:vAlign w:val="center"/>
          </w:tcPr>
          <w:p w14:paraId="2F63C2E9" w14:textId="49660735" w:rsidR="00524F13" w:rsidRPr="00E05DE6" w:rsidRDefault="00796D14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spekburger</w:t>
            </w:r>
          </w:p>
          <w:p w14:paraId="213928E8" w14:textId="2F047CB9" w:rsidR="004A23D0" w:rsidRPr="00E05DE6" w:rsidRDefault="00796D14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</w:p>
          <w:p w14:paraId="28E311F7" w14:textId="77777777" w:rsidR="00524F13" w:rsidRPr="00E05DE6" w:rsidRDefault="00796D14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665" w:type="dxa"/>
            <w:gridSpan w:val="2"/>
            <w:tcBorders>
              <w:left w:val="nil"/>
            </w:tcBorders>
            <w:vAlign w:val="center"/>
          </w:tcPr>
          <w:p w14:paraId="45DF9A7B" w14:textId="77777777" w:rsidR="00796D14" w:rsidRDefault="00796D1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E29C28" w14:textId="77777777" w:rsidR="00796D14" w:rsidRDefault="00796D1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C1EBAA" w14:textId="2E364ADC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A7A98C0" w14:textId="77777777" w:rsidR="00CB3309" w:rsidRPr="00E05DE6" w:rsidRDefault="00796D1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6481339" w14:textId="720A5304" w:rsidR="00B70D04" w:rsidRPr="00E05DE6" w:rsidRDefault="00796D1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Stoofvlees met gebakken aardappelen</w:t>
            </w:r>
          </w:p>
        </w:tc>
      </w:tr>
      <w:tr w:rsidR="000E24A9" w:rsidRPr="00E05DE6" w14:paraId="7A68602E" w14:textId="77777777" w:rsidTr="00D45FB7">
        <w:trPr>
          <w:trHeight w:val="246"/>
        </w:trPr>
        <w:tc>
          <w:tcPr>
            <w:tcW w:w="10632" w:type="dxa"/>
            <w:gridSpan w:val="6"/>
          </w:tcPr>
          <w:p w14:paraId="54707C96" w14:textId="18E0F15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796D14">
              <w:rPr>
                <w:rFonts w:ascii="Times New Roman" w:hAnsi="Times New Roman" w:cs="Times New Roman"/>
                <w:b/>
                <w:sz w:val="24"/>
                <w:szCs w:val="24"/>
              </w:rPr>
              <w:t>18 september</w:t>
            </w:r>
          </w:p>
        </w:tc>
      </w:tr>
      <w:tr w:rsidR="00E05DE6" w:rsidRPr="00E05DE6" w14:paraId="5473EAA3" w14:textId="77777777" w:rsidTr="00796D14">
        <w:trPr>
          <w:trHeight w:val="751"/>
        </w:trPr>
        <w:tc>
          <w:tcPr>
            <w:tcW w:w="1410" w:type="dxa"/>
          </w:tcPr>
          <w:p w14:paraId="113EAED0" w14:textId="77777777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CC51CD5" w14:textId="38A855EC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0EFE4D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785B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509E2" w14:textId="2588CC14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6D14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69" w:type="dxa"/>
            <w:tcBorders>
              <w:right w:val="nil"/>
            </w:tcBorders>
            <w:vAlign w:val="center"/>
          </w:tcPr>
          <w:p w14:paraId="4049003D" w14:textId="01BDFB23" w:rsidR="007C45A3" w:rsidRPr="00E05DE6" w:rsidRDefault="00796D14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4B9AF588" w14:textId="5476E87D" w:rsidR="008C0F73" w:rsidRPr="00E05DE6" w:rsidRDefault="00796D14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groentepotje</w:t>
            </w:r>
          </w:p>
          <w:p w14:paraId="12CA464A" w14:textId="77777777" w:rsidR="008C0F73" w:rsidRPr="00E05DE6" w:rsidRDefault="00796D14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665" w:type="dxa"/>
            <w:gridSpan w:val="2"/>
            <w:tcBorders>
              <w:left w:val="nil"/>
            </w:tcBorders>
            <w:vAlign w:val="center"/>
          </w:tcPr>
          <w:p w14:paraId="74F73D3A" w14:textId="15651D60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visstick</w:t>
            </w:r>
            <w:proofErr w:type="spellEnd"/>
          </w:p>
          <w:p w14:paraId="4BF4CAB0" w14:textId="1E3F20D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prei</w:t>
            </w:r>
            <w:proofErr w:type="spellEnd"/>
          </w:p>
          <w:p w14:paraId="09109C14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D407272" w14:textId="77777777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C736EB0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862B" w14:textId="77777777" w:rsidR="00796D14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9FF4C" w14:textId="2F35077C" w:rsidR="00D73E99" w:rsidRPr="00E05DE6" w:rsidRDefault="00796D14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Moussaka</w:t>
            </w:r>
          </w:p>
        </w:tc>
      </w:tr>
      <w:tr w:rsidR="000E24A9" w:rsidRPr="00E05DE6" w14:paraId="7BB9EF4B" w14:textId="77777777" w:rsidTr="00813191">
        <w:trPr>
          <w:trHeight w:val="237"/>
        </w:trPr>
        <w:tc>
          <w:tcPr>
            <w:tcW w:w="10632" w:type="dxa"/>
            <w:gridSpan w:val="6"/>
          </w:tcPr>
          <w:p w14:paraId="7DFD5BDB" w14:textId="5B26064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796D14">
              <w:rPr>
                <w:rFonts w:ascii="Times New Roman" w:hAnsi="Times New Roman" w:cs="Times New Roman"/>
                <w:b/>
                <w:sz w:val="24"/>
                <w:szCs w:val="24"/>
              </w:rPr>
              <w:t>19 september</w:t>
            </w:r>
          </w:p>
        </w:tc>
      </w:tr>
      <w:tr w:rsidR="00E05DE6" w:rsidRPr="00E05DE6" w14:paraId="2EB7E228" w14:textId="77777777" w:rsidTr="00796D14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271E1180" w14:textId="77777777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7921BB7" w14:textId="504A87E7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B3E088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93294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618F5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82388" w14:textId="7328D37A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69" w:type="dxa"/>
            <w:tcBorders>
              <w:bottom w:val="single" w:sz="12" w:space="0" w:color="auto"/>
              <w:right w:val="nil"/>
            </w:tcBorders>
            <w:vAlign w:val="center"/>
          </w:tcPr>
          <w:p w14:paraId="1E67D88C" w14:textId="341EC7FE" w:rsidR="00524F13" w:rsidRPr="00E05DE6" w:rsidRDefault="00796D14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koolvis</w:t>
            </w:r>
          </w:p>
          <w:p w14:paraId="10EB38EC" w14:textId="28F11D43" w:rsidR="00D73E99" w:rsidRPr="00E05DE6" w:rsidRDefault="00796D14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spinazie in room</w:t>
            </w:r>
          </w:p>
          <w:p w14:paraId="2AF362D8" w14:textId="77777777" w:rsidR="00312CD7" w:rsidRPr="00E05DE6" w:rsidRDefault="00796D14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66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5623B948" w14:textId="12760EA6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3387DD91" w14:textId="628E29D9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mexicomix</w:t>
            </w:r>
            <w:proofErr w:type="spellEnd"/>
          </w:p>
          <w:p w14:paraId="7E4BD86B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EBA6B6B" w14:textId="77777777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0B7CD1A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8B4C" w14:textId="77777777" w:rsidR="00796D14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42121" w14:textId="1C315D2A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Canneloni</w:t>
            </w:r>
            <w:proofErr w:type="spellEnd"/>
          </w:p>
        </w:tc>
      </w:tr>
      <w:tr w:rsidR="000E24A9" w:rsidRPr="00E05DE6" w14:paraId="468C6E3E" w14:textId="77777777" w:rsidTr="00E44FD5">
        <w:trPr>
          <w:trHeight w:val="241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6BD30C" w14:textId="5598B44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796D14">
              <w:rPr>
                <w:rFonts w:ascii="Times New Roman" w:hAnsi="Times New Roman" w:cs="Times New Roman"/>
                <w:b/>
                <w:sz w:val="24"/>
                <w:szCs w:val="24"/>
              </w:rPr>
              <w:t>20 september</w:t>
            </w:r>
          </w:p>
        </w:tc>
      </w:tr>
      <w:tr w:rsidR="00E44FD5" w:rsidRPr="00E05DE6" w14:paraId="292D3658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146E162B" w14:textId="77777777" w:rsidR="00E44FD5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5E553AB3" w14:textId="0BFA4EB4" w:rsidR="00E44FD5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EE1DC10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422F5" w14:textId="18036CEC" w:rsidR="00E44FD5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A8ADF" w14:textId="72452319" w:rsidR="00796D14" w:rsidRDefault="00796D14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koninginnenhapje met </w:t>
            </w:r>
          </w:p>
          <w:p w14:paraId="547E0657" w14:textId="75A8FFEC" w:rsidR="00E44FD5" w:rsidRPr="00F2575F" w:rsidRDefault="00796D14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erwten 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1C622AF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4C32C877" w14:textId="77777777" w:rsidTr="00E44FD5">
        <w:trPr>
          <w:trHeight w:val="285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68A8C3D" w14:textId="339BB1F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796D14">
              <w:rPr>
                <w:rFonts w:ascii="Times New Roman" w:hAnsi="Times New Roman" w:cs="Times New Roman"/>
                <w:b/>
                <w:sz w:val="24"/>
                <w:szCs w:val="24"/>
              </w:rPr>
              <w:t>21 september</w:t>
            </w:r>
          </w:p>
        </w:tc>
      </w:tr>
      <w:tr w:rsidR="00E05DE6" w:rsidRPr="00E05DE6" w14:paraId="2B79DF6E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534161EF" w14:textId="77777777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0E56EC76" w14:textId="18CBFADA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7BA2E27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53B98" w14:textId="77777777" w:rsidR="00796D14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6C59" w14:textId="4C0E5B37" w:rsidR="00524F13" w:rsidRPr="00E05DE6" w:rsidRDefault="00796D1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3"/>
            <w:tcBorders>
              <w:bottom w:val="single" w:sz="12" w:space="0" w:color="auto"/>
            </w:tcBorders>
            <w:vAlign w:val="center"/>
          </w:tcPr>
          <w:p w14:paraId="3F0E9EE6" w14:textId="3881924F" w:rsidR="00524F13" w:rsidRPr="00E05DE6" w:rsidRDefault="00796D14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vleessalade</w:t>
            </w:r>
          </w:p>
          <w:p w14:paraId="2EF2AE1B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0E0CAA0C" w14:textId="77777777" w:rsidR="00796D14" w:rsidRDefault="00796D14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kalfsgebraad 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0DFF67" w14:textId="2C2A0E43" w:rsidR="00524F13" w:rsidRPr="00E05DE6" w:rsidRDefault="00796D14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duchesses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470BD1B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D5965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0F242C">
        <w:rPr>
          <w:rFonts w:ascii="Times New Roman" w:hAnsi="Times New Roman" w:cs="Times New Roman"/>
          <w:b/>
          <w:u w:val="single"/>
        </w:rPr>
        <w:t>di</w:t>
      </w:r>
      <w:r w:rsidR="001621CB" w:rsidRPr="001621CB">
        <w:rPr>
          <w:rFonts w:ascii="Times New Roman" w:hAnsi="Times New Roman" w:cs="Times New Roman"/>
          <w:b/>
          <w:u w:val="single"/>
        </w:rPr>
        <w:t>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4CDB811C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9A66B" w14:textId="77777777" w:rsidR="00796D14" w:rsidRDefault="00796D14" w:rsidP="00557F33">
      <w:pPr>
        <w:spacing w:after="0" w:line="240" w:lineRule="auto"/>
      </w:pPr>
      <w:r>
        <w:separator/>
      </w:r>
    </w:p>
  </w:endnote>
  <w:endnote w:type="continuationSeparator" w:id="0">
    <w:p w14:paraId="25992680" w14:textId="77777777" w:rsidR="00796D14" w:rsidRDefault="00796D14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79D5C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60F8" w14:textId="77777777" w:rsidR="00796D14" w:rsidRDefault="00796D14" w:rsidP="00557F33">
      <w:pPr>
        <w:spacing w:after="0" w:line="240" w:lineRule="auto"/>
      </w:pPr>
      <w:r>
        <w:separator/>
      </w:r>
    </w:p>
  </w:footnote>
  <w:footnote w:type="continuationSeparator" w:id="0">
    <w:p w14:paraId="49BE6E72" w14:textId="77777777" w:rsidR="00796D14" w:rsidRDefault="00796D14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4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242C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96D14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AB6C75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844D1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ACDB"/>
  <w15:docId w15:val="{E98E8EBF-E0D9-4112-94FF-3561191E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7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2025-08-07T09:47:00Z</dcterms:created>
  <dcterms:modified xsi:type="dcterms:W3CDTF">2025-08-07T09:54:00Z</dcterms:modified>
</cp:coreProperties>
</file>