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28993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5BA4C689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5B615274" w14:textId="56AB1E50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0C1A7E">
        <w:rPr>
          <w:rFonts w:ascii="Times New Roman" w:hAnsi="Times New Roman" w:cs="Times New Roman"/>
          <w:sz w:val="24"/>
          <w:szCs w:val="24"/>
        </w:rPr>
        <w:t>16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0C1A7E">
        <w:rPr>
          <w:rFonts w:ascii="Times New Roman" w:hAnsi="Times New Roman" w:cs="Times New Roman"/>
          <w:sz w:val="24"/>
          <w:szCs w:val="24"/>
        </w:rPr>
        <w:t>06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FD6D4C">
        <w:rPr>
          <w:rFonts w:ascii="Times New Roman" w:hAnsi="Times New Roman" w:cs="Times New Roman"/>
          <w:sz w:val="24"/>
          <w:szCs w:val="24"/>
        </w:rPr>
        <w:t>5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0C1A7E">
        <w:rPr>
          <w:rFonts w:ascii="Times New Roman" w:hAnsi="Times New Roman" w:cs="Times New Roman"/>
          <w:sz w:val="24"/>
          <w:szCs w:val="24"/>
        </w:rPr>
        <w:t>22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0C1A7E">
        <w:rPr>
          <w:rFonts w:ascii="Times New Roman" w:hAnsi="Times New Roman" w:cs="Times New Roman"/>
          <w:sz w:val="24"/>
          <w:szCs w:val="24"/>
        </w:rPr>
        <w:t>06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FD6D4C">
        <w:rPr>
          <w:rFonts w:ascii="Times New Roman" w:hAnsi="Times New Roman" w:cs="Times New Roman"/>
          <w:sz w:val="24"/>
          <w:szCs w:val="24"/>
        </w:rPr>
        <w:t>5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0"/>
        <w:gridCol w:w="2120"/>
        <w:gridCol w:w="1461"/>
        <w:gridCol w:w="524"/>
        <w:gridCol w:w="326"/>
        <w:gridCol w:w="2523"/>
        <w:gridCol w:w="2268"/>
      </w:tblGrid>
      <w:tr w:rsidR="00E05DE6" w:rsidRPr="00E05DE6" w14:paraId="641F26DF" w14:textId="77777777" w:rsidTr="00CB0CB3">
        <w:trPr>
          <w:trHeight w:val="211"/>
        </w:trPr>
        <w:tc>
          <w:tcPr>
            <w:tcW w:w="1410" w:type="dxa"/>
          </w:tcPr>
          <w:p w14:paraId="3FA5206E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14:paraId="3CD9F234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834" w:type="dxa"/>
            <w:gridSpan w:val="4"/>
          </w:tcPr>
          <w:p w14:paraId="102D915B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3F2E0914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0E24A9" w:rsidRPr="00E05DE6" w14:paraId="4ED08448" w14:textId="77777777" w:rsidTr="00E66834">
        <w:trPr>
          <w:trHeight w:val="211"/>
        </w:trPr>
        <w:tc>
          <w:tcPr>
            <w:tcW w:w="10632" w:type="dxa"/>
            <w:gridSpan w:val="7"/>
          </w:tcPr>
          <w:p w14:paraId="1A23145A" w14:textId="17BA3155" w:rsidR="000E24A9" w:rsidRPr="00E05DE6" w:rsidRDefault="000E24A9" w:rsidP="000E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Maandag </w:t>
            </w:r>
            <w:r w:rsidR="000C1A7E">
              <w:rPr>
                <w:rFonts w:ascii="Times New Roman" w:hAnsi="Times New Roman" w:cs="Times New Roman"/>
                <w:b/>
                <w:sz w:val="24"/>
                <w:szCs w:val="24"/>
              </w:rPr>
              <w:t>16 juni</w:t>
            </w:r>
          </w:p>
        </w:tc>
      </w:tr>
      <w:tr w:rsidR="00E05DE6" w:rsidRPr="00E05DE6" w14:paraId="1DA023B8" w14:textId="77777777" w:rsidTr="000C1A7E">
        <w:trPr>
          <w:trHeight w:val="1466"/>
        </w:trPr>
        <w:tc>
          <w:tcPr>
            <w:tcW w:w="1410" w:type="dxa"/>
          </w:tcPr>
          <w:p w14:paraId="306F91DA" w14:textId="77777777" w:rsidR="00524F13" w:rsidRPr="00E05DE6" w:rsidRDefault="0012584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0" w:type="dxa"/>
          </w:tcPr>
          <w:p w14:paraId="433B2DEA" w14:textId="3B885BEC" w:rsidR="00524F13" w:rsidRPr="00E05DE6" w:rsidRDefault="000C1A7E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minestrone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05D3C0E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5BAF5" w14:textId="3625EA6F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C1A7E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311" w:type="dxa"/>
            <w:gridSpan w:val="3"/>
            <w:tcBorders>
              <w:right w:val="nil"/>
            </w:tcBorders>
            <w:vAlign w:val="center"/>
          </w:tcPr>
          <w:p w14:paraId="6AA9474A" w14:textId="77777777" w:rsidR="000C1A7E" w:rsidRDefault="0012584B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A7E">
              <w:rPr>
                <w:rFonts w:ascii="Times New Roman" w:hAnsi="Times New Roman" w:cs="Times New Roman"/>
                <w:sz w:val="24"/>
                <w:szCs w:val="24"/>
              </w:rPr>
              <w:t xml:space="preserve">gehaktballen in </w:t>
            </w:r>
          </w:p>
          <w:p w14:paraId="5972029F" w14:textId="51379C8E" w:rsidR="001B0C14" w:rsidRPr="00E05DE6" w:rsidRDefault="000C1A7E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tomatensaus</w:t>
            </w:r>
          </w:p>
          <w:p w14:paraId="05DB81C1" w14:textId="51D14A7B" w:rsidR="001B0C14" w:rsidRPr="00E05DE6" w:rsidRDefault="0012584B" w:rsidP="001B0C1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1A7E">
              <w:rPr>
                <w:rFonts w:ascii="Times New Roman" w:hAnsi="Times New Roman" w:cs="Times New Roman"/>
                <w:sz w:val="24"/>
                <w:szCs w:val="24"/>
              </w:rPr>
              <w:t>wokgroenten</w:t>
            </w:r>
            <w:proofErr w:type="spellEnd"/>
          </w:p>
          <w:p w14:paraId="510D837B" w14:textId="4974B46E" w:rsidR="00524F13" w:rsidRPr="00E05DE6" w:rsidRDefault="0012584B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A7E">
              <w:rPr>
                <w:rFonts w:ascii="Times New Roman" w:hAnsi="Times New Roman" w:cs="Times New Roman"/>
                <w:sz w:val="24"/>
                <w:szCs w:val="24"/>
              </w:rPr>
              <w:t>pasta</w:t>
            </w:r>
          </w:p>
        </w:tc>
        <w:tc>
          <w:tcPr>
            <w:tcW w:w="2523" w:type="dxa"/>
            <w:tcBorders>
              <w:left w:val="nil"/>
            </w:tcBorders>
            <w:vAlign w:val="center"/>
          </w:tcPr>
          <w:p w14:paraId="134DA4A5" w14:textId="24B1FDD3" w:rsidR="000C1A7E" w:rsidRDefault="001B0C14" w:rsidP="000C1A7E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3161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kabeljauw</w:t>
            </w:r>
            <w:proofErr w:type="spellEnd"/>
          </w:p>
          <w:p w14:paraId="4069674F" w14:textId="77777777" w:rsidR="000C1A7E" w:rsidRPr="00E05DE6" w:rsidRDefault="000C1A7E" w:rsidP="000C1A7E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75DE85F" w14:textId="53C0A039" w:rsidR="001B0C14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6703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schorseneren</w:t>
            </w:r>
            <w:proofErr w:type="spellEnd"/>
          </w:p>
          <w:p w14:paraId="68A87534" w14:textId="77777777" w:rsidR="004A23D0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21A52CED" w14:textId="77777777" w:rsidR="00524F13" w:rsidRPr="00E05DE6" w:rsidRDefault="0012584B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8B93C30" w14:textId="77777777" w:rsidR="00D73E99" w:rsidRDefault="00D73E99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91DBB" w14:textId="77777777" w:rsidR="000C1A7E" w:rsidRPr="00E05DE6" w:rsidRDefault="000C1A7E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6F133" w14:textId="5B6B2CF4" w:rsidR="00524F13" w:rsidRPr="00E05DE6" w:rsidRDefault="000C1A7E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Lasagne</w:t>
            </w:r>
          </w:p>
        </w:tc>
      </w:tr>
      <w:tr w:rsidR="000E24A9" w:rsidRPr="00E05DE6" w14:paraId="11684E26" w14:textId="77777777" w:rsidTr="007C0C94">
        <w:trPr>
          <w:trHeight w:val="252"/>
        </w:trPr>
        <w:tc>
          <w:tcPr>
            <w:tcW w:w="10632" w:type="dxa"/>
            <w:gridSpan w:val="7"/>
          </w:tcPr>
          <w:p w14:paraId="23871CCB" w14:textId="159F83C4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Dinsdag </w:t>
            </w:r>
            <w:r w:rsidR="000C1A7E">
              <w:rPr>
                <w:rFonts w:ascii="Times New Roman" w:hAnsi="Times New Roman" w:cs="Times New Roman"/>
                <w:b/>
                <w:sz w:val="24"/>
                <w:szCs w:val="24"/>
              </w:rPr>
              <w:t>17 juni</w:t>
            </w:r>
          </w:p>
        </w:tc>
      </w:tr>
      <w:tr w:rsidR="00E05DE6" w:rsidRPr="00E05DE6" w14:paraId="3425C0EC" w14:textId="77777777" w:rsidTr="0012584B">
        <w:trPr>
          <w:trHeight w:val="1254"/>
        </w:trPr>
        <w:tc>
          <w:tcPr>
            <w:tcW w:w="1410" w:type="dxa"/>
          </w:tcPr>
          <w:p w14:paraId="698AB655" w14:textId="77777777" w:rsidR="00524F13" w:rsidRPr="00E05DE6" w:rsidRDefault="0012584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0981D35E" w14:textId="3E65C4B8" w:rsidR="00524F13" w:rsidRPr="00E05DE6" w:rsidRDefault="000C1A7E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asperge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5496739F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9A620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6F6D6" w14:textId="7B7A04A1" w:rsidR="00524F13" w:rsidRPr="00E05DE6" w:rsidRDefault="000C1A7E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23984816" w14:textId="3125B40E" w:rsidR="003D5B1F" w:rsidRPr="00E05DE6" w:rsidRDefault="0012584B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A7E">
              <w:rPr>
                <w:rFonts w:ascii="Times New Roman" w:hAnsi="Times New Roman" w:cs="Times New Roman"/>
                <w:sz w:val="24"/>
                <w:szCs w:val="24"/>
              </w:rPr>
              <w:t>worst</w:t>
            </w:r>
          </w:p>
          <w:p w14:paraId="24122D64" w14:textId="726BE3A5" w:rsidR="004A23D0" w:rsidRPr="00E05DE6" w:rsidRDefault="0012584B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A7E">
              <w:rPr>
                <w:rFonts w:ascii="Times New Roman" w:hAnsi="Times New Roman" w:cs="Times New Roman"/>
                <w:sz w:val="24"/>
                <w:szCs w:val="24"/>
              </w:rPr>
              <w:t>rode kool</w:t>
            </w:r>
          </w:p>
          <w:p w14:paraId="68640E0C" w14:textId="77777777" w:rsidR="0021434F" w:rsidRPr="00E05DE6" w:rsidRDefault="0012584B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849" w:type="dxa"/>
            <w:gridSpan w:val="2"/>
            <w:tcBorders>
              <w:left w:val="nil"/>
            </w:tcBorders>
            <w:vAlign w:val="center"/>
          </w:tcPr>
          <w:p w14:paraId="617BCF74" w14:textId="528056F7" w:rsidR="003D5B1F" w:rsidRPr="00E05DE6" w:rsidRDefault="003D5B1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6633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blinde</w:t>
            </w:r>
            <w:proofErr w:type="spellEnd"/>
            <w:r w:rsidR="000C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vink</w:t>
            </w:r>
          </w:p>
          <w:p w14:paraId="65D280F6" w14:textId="4BD85DF0" w:rsidR="0021434F" w:rsidRPr="00E05DE6" w:rsidRDefault="003D5B1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70722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erwten</w:t>
            </w:r>
            <w:proofErr w:type="spellEnd"/>
          </w:p>
          <w:p w14:paraId="57AA45D1" w14:textId="77777777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0E69AF2B" w14:textId="6AE722C3" w:rsidR="003D5B1F" w:rsidRPr="00E05DE6" w:rsidRDefault="0012584B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771CF2E" w14:textId="65565476" w:rsidR="00524F13" w:rsidRPr="00E05DE6" w:rsidRDefault="000C1A7E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Kippenbout met appelcompote</w:t>
            </w:r>
          </w:p>
        </w:tc>
      </w:tr>
      <w:tr w:rsidR="000E24A9" w:rsidRPr="00E05DE6" w14:paraId="33A4DA8B" w14:textId="77777777" w:rsidTr="00C97EAC">
        <w:trPr>
          <w:trHeight w:val="243"/>
        </w:trPr>
        <w:tc>
          <w:tcPr>
            <w:tcW w:w="10632" w:type="dxa"/>
            <w:gridSpan w:val="7"/>
          </w:tcPr>
          <w:p w14:paraId="2766F3D4" w14:textId="3335F33A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Woensdag </w:t>
            </w:r>
            <w:r w:rsidR="000C1A7E">
              <w:rPr>
                <w:rFonts w:ascii="Times New Roman" w:hAnsi="Times New Roman" w:cs="Times New Roman"/>
                <w:b/>
                <w:sz w:val="24"/>
                <w:szCs w:val="24"/>
              </w:rPr>
              <w:t>18 juni</w:t>
            </w:r>
          </w:p>
        </w:tc>
      </w:tr>
      <w:tr w:rsidR="00E05DE6" w:rsidRPr="00E05DE6" w14:paraId="4755CB50" w14:textId="77777777" w:rsidTr="00CB0CB3">
        <w:trPr>
          <w:trHeight w:val="1229"/>
        </w:trPr>
        <w:tc>
          <w:tcPr>
            <w:tcW w:w="1410" w:type="dxa"/>
          </w:tcPr>
          <w:p w14:paraId="5660C7C2" w14:textId="77777777" w:rsidR="00524F13" w:rsidRPr="00E05DE6" w:rsidRDefault="0012584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59DC3F55" w14:textId="4BCADDFC" w:rsidR="00524F13" w:rsidRPr="00E05DE6" w:rsidRDefault="000C1A7E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kervel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71768242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A1DE0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91350" w14:textId="7219A996" w:rsidR="00524F13" w:rsidRPr="00E05DE6" w:rsidRDefault="000C1A7E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33A69DFC" w14:textId="0E7AAFEC" w:rsidR="00524F13" w:rsidRPr="00E05DE6" w:rsidRDefault="0012584B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A7E">
              <w:rPr>
                <w:rFonts w:ascii="Times New Roman" w:hAnsi="Times New Roman" w:cs="Times New Roman"/>
                <w:sz w:val="24"/>
                <w:szCs w:val="24"/>
              </w:rPr>
              <w:t>stoofvlees</w:t>
            </w:r>
          </w:p>
          <w:p w14:paraId="1A078FAF" w14:textId="62F8D697" w:rsidR="004A23D0" w:rsidRPr="00E05DE6" w:rsidRDefault="0012584B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A7E">
              <w:rPr>
                <w:rFonts w:ascii="Times New Roman" w:hAnsi="Times New Roman" w:cs="Times New Roman"/>
                <w:sz w:val="24"/>
                <w:szCs w:val="24"/>
              </w:rPr>
              <w:t>andijvie</w:t>
            </w:r>
          </w:p>
          <w:p w14:paraId="2F1FFCD3" w14:textId="77777777" w:rsidR="00524F13" w:rsidRPr="00E05DE6" w:rsidRDefault="0012584B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849" w:type="dxa"/>
            <w:gridSpan w:val="2"/>
            <w:tcBorders>
              <w:left w:val="nil"/>
            </w:tcBorders>
            <w:vAlign w:val="center"/>
          </w:tcPr>
          <w:p w14:paraId="7932F2BB" w14:textId="2E1B170D" w:rsidR="00524F13" w:rsidRPr="00E05DE6" w:rsidRDefault="00524F1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6802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roodbaars</w:t>
            </w:r>
            <w:proofErr w:type="spellEnd"/>
          </w:p>
          <w:p w14:paraId="3296E619" w14:textId="6323354B" w:rsidR="00524F13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12253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witte</w:t>
            </w:r>
            <w:proofErr w:type="spellEnd"/>
            <w:r w:rsidR="000C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kool</w:t>
            </w:r>
          </w:p>
          <w:p w14:paraId="620611CA" w14:textId="77777777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1DE561E1" w14:textId="77777777" w:rsidR="00CB3309" w:rsidRPr="00E05DE6" w:rsidRDefault="0012584B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3386ED5" w14:textId="77777777" w:rsidR="000C1A7E" w:rsidRPr="00E05DE6" w:rsidRDefault="000C1A7E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80508" w14:textId="22F47533" w:rsidR="00B70D04" w:rsidRPr="00E05DE6" w:rsidRDefault="000C1A7E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Spaghetti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Bolognaise</w:t>
            </w:r>
            <w:proofErr w:type="spellEnd"/>
          </w:p>
        </w:tc>
      </w:tr>
      <w:tr w:rsidR="000E24A9" w:rsidRPr="00E05DE6" w14:paraId="71CCE9BC" w14:textId="77777777" w:rsidTr="00D45FB7">
        <w:trPr>
          <w:trHeight w:val="246"/>
        </w:trPr>
        <w:tc>
          <w:tcPr>
            <w:tcW w:w="10632" w:type="dxa"/>
            <w:gridSpan w:val="7"/>
          </w:tcPr>
          <w:p w14:paraId="416599DF" w14:textId="1BD0DAE3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Donderdag </w:t>
            </w:r>
            <w:r w:rsidR="000C1A7E">
              <w:rPr>
                <w:rFonts w:ascii="Times New Roman" w:hAnsi="Times New Roman" w:cs="Times New Roman"/>
                <w:b/>
                <w:sz w:val="24"/>
                <w:szCs w:val="24"/>
              </w:rPr>
              <w:t>19 juni</w:t>
            </w:r>
          </w:p>
        </w:tc>
      </w:tr>
      <w:tr w:rsidR="00E05DE6" w:rsidRPr="00E05DE6" w14:paraId="74E74CCF" w14:textId="77777777" w:rsidTr="000C1A7E">
        <w:trPr>
          <w:trHeight w:val="751"/>
        </w:trPr>
        <w:tc>
          <w:tcPr>
            <w:tcW w:w="1410" w:type="dxa"/>
          </w:tcPr>
          <w:p w14:paraId="5D2FB673" w14:textId="77777777" w:rsidR="00524F13" w:rsidRPr="00E05DE6" w:rsidRDefault="0012584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0A773C03" w14:textId="06AF88FF" w:rsidR="00524F13" w:rsidRPr="00E05DE6" w:rsidRDefault="000C1A7E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ajuin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1B45F797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1C466" w14:textId="1525B3B6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C1A7E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461" w:type="dxa"/>
            <w:tcBorders>
              <w:right w:val="nil"/>
            </w:tcBorders>
            <w:vAlign w:val="center"/>
          </w:tcPr>
          <w:p w14:paraId="1A883E05" w14:textId="37FBDD1D" w:rsidR="007C45A3" w:rsidRPr="00E05DE6" w:rsidRDefault="0012584B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A7E">
              <w:rPr>
                <w:rFonts w:ascii="Times New Roman" w:hAnsi="Times New Roman" w:cs="Times New Roman"/>
                <w:sz w:val="24"/>
                <w:szCs w:val="24"/>
              </w:rPr>
              <w:t>gebraad</w:t>
            </w:r>
          </w:p>
          <w:p w14:paraId="77C00BCC" w14:textId="7397ED22" w:rsidR="008C0F73" w:rsidRPr="00E05DE6" w:rsidRDefault="0012584B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A7E">
              <w:rPr>
                <w:rFonts w:ascii="Times New Roman" w:hAnsi="Times New Roman" w:cs="Times New Roman"/>
                <w:sz w:val="24"/>
                <w:szCs w:val="24"/>
              </w:rPr>
              <w:t>wortelen</w:t>
            </w:r>
          </w:p>
          <w:p w14:paraId="1D9183FA" w14:textId="52BC6B15" w:rsidR="008C0F73" w:rsidRPr="00E05DE6" w:rsidRDefault="0012584B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1A7E">
              <w:rPr>
                <w:rFonts w:ascii="Times New Roman" w:hAnsi="Times New Roman" w:cs="Times New Roman"/>
                <w:sz w:val="24"/>
                <w:szCs w:val="24"/>
              </w:rPr>
              <w:t>gratin</w:t>
            </w:r>
            <w:proofErr w:type="spellEnd"/>
          </w:p>
        </w:tc>
        <w:tc>
          <w:tcPr>
            <w:tcW w:w="3373" w:type="dxa"/>
            <w:gridSpan w:val="3"/>
            <w:tcBorders>
              <w:left w:val="nil"/>
            </w:tcBorders>
            <w:vAlign w:val="center"/>
          </w:tcPr>
          <w:p w14:paraId="7280D2D4" w14:textId="52B047B6" w:rsidR="007C45A3" w:rsidRPr="00E05DE6" w:rsidRDefault="005E3658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2655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C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brochette</w:t>
            </w:r>
          </w:p>
          <w:p w14:paraId="5324F405" w14:textId="29C78A88" w:rsidR="008C0F73" w:rsidRPr="00E05DE6" w:rsidRDefault="008C0F7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5138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Provençaalse</w:t>
            </w:r>
            <w:proofErr w:type="spellEnd"/>
            <w:r w:rsidR="000C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groenten</w:t>
            </w:r>
            <w:proofErr w:type="spellEnd"/>
          </w:p>
          <w:p w14:paraId="4BB237F6" w14:textId="77777777" w:rsidR="008C0F73" w:rsidRPr="00E05DE6" w:rsidRDefault="008C0F7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67BC8E16" w14:textId="6D6CBB34" w:rsidR="003D5B1F" w:rsidRPr="00E05DE6" w:rsidRDefault="0012584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7A3E079" w14:textId="533A5BC8" w:rsidR="00D73E99" w:rsidRPr="00E05DE6" w:rsidRDefault="000C1A7E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Rundstong in Madeirasaus</w:t>
            </w:r>
          </w:p>
        </w:tc>
      </w:tr>
      <w:tr w:rsidR="000E24A9" w:rsidRPr="00E05DE6" w14:paraId="40728210" w14:textId="77777777" w:rsidTr="00813191">
        <w:trPr>
          <w:trHeight w:val="237"/>
        </w:trPr>
        <w:tc>
          <w:tcPr>
            <w:tcW w:w="10632" w:type="dxa"/>
            <w:gridSpan w:val="7"/>
          </w:tcPr>
          <w:p w14:paraId="687A8CA5" w14:textId="049EB5C5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Vrijdag </w:t>
            </w:r>
            <w:r w:rsidR="000C1A7E">
              <w:rPr>
                <w:rFonts w:ascii="Times New Roman" w:hAnsi="Times New Roman" w:cs="Times New Roman"/>
                <w:b/>
                <w:sz w:val="24"/>
                <w:szCs w:val="24"/>
              </w:rPr>
              <w:t>20 juni</w:t>
            </w:r>
          </w:p>
        </w:tc>
      </w:tr>
      <w:tr w:rsidR="00E05DE6" w:rsidRPr="00E05DE6" w14:paraId="2F140FD1" w14:textId="77777777" w:rsidTr="00E44FD5">
        <w:trPr>
          <w:trHeight w:val="751"/>
        </w:trPr>
        <w:tc>
          <w:tcPr>
            <w:tcW w:w="1410" w:type="dxa"/>
            <w:tcBorders>
              <w:bottom w:val="single" w:sz="12" w:space="0" w:color="auto"/>
            </w:tcBorders>
          </w:tcPr>
          <w:p w14:paraId="03F47DC7" w14:textId="77777777" w:rsidR="00524F13" w:rsidRPr="00E05DE6" w:rsidRDefault="0012584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5589E63A" w14:textId="1BD556EC" w:rsidR="00524F13" w:rsidRPr="00E05DE6" w:rsidRDefault="000C1A7E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kippen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26521BFC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C1655" w14:textId="77777777" w:rsidR="00D73E99" w:rsidRPr="00E05DE6" w:rsidRDefault="00D73E9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19877" w14:textId="77777777" w:rsidR="00524F13" w:rsidRPr="00E05DE6" w:rsidRDefault="008848B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gebak</w:t>
            </w:r>
          </w:p>
        </w:tc>
        <w:tc>
          <w:tcPr>
            <w:tcW w:w="1985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14:paraId="6AC2E20C" w14:textId="78911AC1" w:rsidR="00524F13" w:rsidRPr="00E05DE6" w:rsidRDefault="0012584B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A7E">
              <w:rPr>
                <w:rFonts w:ascii="Times New Roman" w:hAnsi="Times New Roman" w:cs="Times New Roman"/>
                <w:sz w:val="24"/>
                <w:szCs w:val="24"/>
              </w:rPr>
              <w:t>visserspotje</w:t>
            </w:r>
          </w:p>
          <w:p w14:paraId="5166D7E0" w14:textId="222E6F11" w:rsidR="00D73E99" w:rsidRPr="00E05DE6" w:rsidRDefault="0012584B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73E99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A7E">
              <w:rPr>
                <w:rFonts w:ascii="Times New Roman" w:hAnsi="Times New Roman" w:cs="Times New Roman"/>
                <w:sz w:val="24"/>
                <w:szCs w:val="24"/>
              </w:rPr>
              <w:t>bonen</w:t>
            </w:r>
          </w:p>
          <w:p w14:paraId="71748D54" w14:textId="77777777" w:rsidR="00312CD7" w:rsidRPr="00E05DE6" w:rsidRDefault="0012584B" w:rsidP="007E6E9E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12CD7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849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14:paraId="1F5ED15E" w14:textId="2B01B5F5" w:rsidR="00524F13" w:rsidRPr="00E05DE6" w:rsidRDefault="007C45A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6602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C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kip</w:t>
            </w:r>
          </w:p>
          <w:p w14:paraId="1392D4C0" w14:textId="0D64E2C9" w:rsidR="00D73E99" w:rsidRPr="00E05DE6" w:rsidRDefault="00D73E99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01945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appelcompote</w:t>
            </w:r>
            <w:proofErr w:type="spellEnd"/>
          </w:p>
          <w:p w14:paraId="02F875D0" w14:textId="77777777" w:rsidR="00312CD7" w:rsidRPr="00E05DE6" w:rsidRDefault="00312CD7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0A6DBE3E" w14:textId="7F56A269" w:rsidR="00524F13" w:rsidRPr="00E05DE6" w:rsidRDefault="0012584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F2810AA" w14:textId="4F76B2D5" w:rsidR="00524F13" w:rsidRPr="00E05DE6" w:rsidRDefault="000C1A7E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Gehaktballen met krieken</w:t>
            </w:r>
          </w:p>
        </w:tc>
      </w:tr>
      <w:tr w:rsidR="000E24A9" w:rsidRPr="00E05DE6" w14:paraId="7E7641DD" w14:textId="77777777" w:rsidTr="00E44FD5">
        <w:trPr>
          <w:trHeight w:val="241"/>
        </w:trPr>
        <w:tc>
          <w:tcPr>
            <w:tcW w:w="1063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AF9866" w14:textId="23782B6B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Zaterdag </w:t>
            </w:r>
            <w:r w:rsidR="000C1A7E">
              <w:rPr>
                <w:rFonts w:ascii="Times New Roman" w:hAnsi="Times New Roman" w:cs="Times New Roman"/>
                <w:b/>
                <w:sz w:val="24"/>
                <w:szCs w:val="24"/>
              </w:rPr>
              <w:t>21 juni</w:t>
            </w:r>
          </w:p>
        </w:tc>
      </w:tr>
      <w:tr w:rsidR="00E44FD5" w:rsidRPr="00E05DE6" w14:paraId="6BD604B4" w14:textId="77777777" w:rsidTr="00B46BEB">
        <w:trPr>
          <w:trHeight w:val="793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</w:tcPr>
          <w:p w14:paraId="19C9C010" w14:textId="77777777" w:rsidR="00E44FD5" w:rsidRPr="00E05DE6" w:rsidRDefault="0012584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9091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4057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14:paraId="6BD9D431" w14:textId="6AF82437" w:rsidR="00E44FD5" w:rsidRPr="00E05DE6" w:rsidRDefault="000C1A7E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paprika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1ECDA990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EBBFF" w14:textId="6ACD3507" w:rsidR="00E44FD5" w:rsidRPr="00E05DE6" w:rsidRDefault="000C1A7E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48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F18CE" w14:textId="56B2A6B6" w:rsidR="00E44FD5" w:rsidRPr="00F2575F" w:rsidRDefault="0012584B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1318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vacuümmaaltijd: </w:t>
            </w:r>
            <w:r w:rsidR="000C1A7E">
              <w:rPr>
                <w:rFonts w:ascii="Times New Roman" w:hAnsi="Times New Roman" w:cs="Times New Roman"/>
                <w:sz w:val="24"/>
                <w:szCs w:val="24"/>
              </w:rPr>
              <w:t>chipolata met wortelpuree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77575147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24A9" w:rsidRPr="00E05DE6" w14:paraId="0F9C31F8" w14:textId="77777777" w:rsidTr="00E44FD5">
        <w:trPr>
          <w:trHeight w:val="285"/>
        </w:trPr>
        <w:tc>
          <w:tcPr>
            <w:tcW w:w="1063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0C7F6D99" w14:textId="63CA6629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Zondag </w:t>
            </w:r>
            <w:r w:rsidR="000C1A7E">
              <w:rPr>
                <w:rFonts w:ascii="Times New Roman" w:hAnsi="Times New Roman" w:cs="Times New Roman"/>
                <w:b/>
                <w:sz w:val="24"/>
                <w:szCs w:val="24"/>
              </w:rPr>
              <w:t>22 juni</w:t>
            </w:r>
          </w:p>
        </w:tc>
      </w:tr>
      <w:tr w:rsidR="00E05DE6" w:rsidRPr="00E05DE6" w14:paraId="4B1F12CF" w14:textId="77777777" w:rsidTr="00E44FD5">
        <w:trPr>
          <w:trHeight w:val="729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</w:tcPr>
          <w:p w14:paraId="7635B116" w14:textId="77777777" w:rsidR="00524F13" w:rsidRPr="00E05DE6" w:rsidRDefault="0012584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854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4880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04D78977" w14:textId="60E2641B" w:rsidR="00524F13" w:rsidRPr="00E05DE6" w:rsidRDefault="000C1A7E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paprika</w:t>
            </w:r>
            <w:r w:rsidR="007E6E9E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5BC14011" w14:textId="77777777" w:rsidR="00524F13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032AD" w14:textId="77777777" w:rsidR="000C1A7E" w:rsidRPr="00E05DE6" w:rsidRDefault="000C1A7E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3C1F7" w14:textId="06D35F93" w:rsidR="00524F13" w:rsidRPr="00E05DE6" w:rsidRDefault="000C1A7E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4834" w:type="dxa"/>
            <w:gridSpan w:val="4"/>
            <w:tcBorders>
              <w:bottom w:val="single" w:sz="12" w:space="0" w:color="auto"/>
            </w:tcBorders>
            <w:vAlign w:val="center"/>
          </w:tcPr>
          <w:p w14:paraId="33F4E8E3" w14:textId="234BC413" w:rsidR="00524F13" w:rsidRPr="00E05DE6" w:rsidRDefault="0012584B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3678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koude schotel met </w:t>
            </w:r>
            <w:r w:rsidR="000C1A7E">
              <w:rPr>
                <w:rFonts w:ascii="Times New Roman" w:hAnsi="Times New Roman" w:cs="Times New Roman"/>
                <w:sz w:val="24"/>
                <w:szCs w:val="24"/>
              </w:rPr>
              <w:t>vissalade</w:t>
            </w:r>
          </w:p>
          <w:p w14:paraId="5597233B" w14:textId="77777777" w:rsidR="00524F13" w:rsidRPr="00E05DE6" w:rsidRDefault="00524F13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of  </w:t>
            </w:r>
          </w:p>
          <w:p w14:paraId="6B66733F" w14:textId="77777777" w:rsidR="000C1A7E" w:rsidRDefault="0012584B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2247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vacuümmaaltijd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C1A7E">
              <w:rPr>
                <w:rFonts w:ascii="Times New Roman" w:hAnsi="Times New Roman" w:cs="Times New Roman"/>
                <w:sz w:val="24"/>
                <w:szCs w:val="24"/>
              </w:rPr>
              <w:t xml:space="preserve">kipfilet met appelcompote </w:t>
            </w:r>
          </w:p>
          <w:p w14:paraId="222F7550" w14:textId="43B43B46" w:rsidR="00524F13" w:rsidRPr="00E05DE6" w:rsidRDefault="000C1A7E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en gebakken aardappelen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11B4409A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217841" w14:textId="77777777" w:rsidR="00530536" w:rsidRPr="001621CB" w:rsidRDefault="00530536" w:rsidP="00530536">
      <w:pPr>
        <w:spacing w:before="240" w:after="0"/>
        <w:rPr>
          <w:rFonts w:ascii="Times New Roman" w:hAnsi="Times New Roman" w:cs="Times New Roman"/>
          <w:b/>
          <w:u w:val="single"/>
        </w:rPr>
      </w:pPr>
      <w:r w:rsidRPr="001621CB">
        <w:rPr>
          <w:rFonts w:ascii="Times New Roman" w:hAnsi="Times New Roman" w:cs="Times New Roman"/>
          <w:b/>
          <w:u w:val="single"/>
        </w:rPr>
        <w:t xml:space="preserve">Menu ingevuld teruggeven </w:t>
      </w:r>
      <w:r w:rsidR="001621CB" w:rsidRPr="001621CB">
        <w:rPr>
          <w:rFonts w:ascii="Times New Roman" w:hAnsi="Times New Roman" w:cs="Times New Roman"/>
          <w:b/>
          <w:u w:val="single"/>
        </w:rPr>
        <w:t>ten laatste</w:t>
      </w:r>
      <w:r w:rsidRPr="001621CB">
        <w:rPr>
          <w:rFonts w:ascii="Times New Roman" w:hAnsi="Times New Roman" w:cs="Times New Roman"/>
          <w:b/>
          <w:u w:val="single"/>
        </w:rPr>
        <w:t xml:space="preserve"> </w:t>
      </w:r>
      <w:r w:rsidR="001621CB" w:rsidRPr="001621CB">
        <w:rPr>
          <w:rFonts w:ascii="Times New Roman" w:hAnsi="Times New Roman" w:cs="Times New Roman"/>
          <w:b/>
          <w:u w:val="single"/>
        </w:rPr>
        <w:t>woens</w:t>
      </w:r>
      <w:r w:rsidRPr="001621CB">
        <w:rPr>
          <w:rFonts w:ascii="Times New Roman" w:hAnsi="Times New Roman" w:cs="Times New Roman"/>
          <w:b/>
          <w:u w:val="single"/>
        </w:rPr>
        <w:t xml:space="preserve">dag. Enkel avondmaal bij middagmaal </w:t>
      </w:r>
      <w:r w:rsidR="001621CB" w:rsidRPr="001621CB">
        <w:rPr>
          <w:rFonts w:ascii="Times New Roman" w:hAnsi="Times New Roman" w:cs="Times New Roman"/>
          <w:b/>
          <w:u w:val="single"/>
        </w:rPr>
        <w:t xml:space="preserve">te </w:t>
      </w:r>
      <w:r w:rsidRPr="001621CB">
        <w:rPr>
          <w:rFonts w:ascii="Times New Roman" w:hAnsi="Times New Roman" w:cs="Times New Roman"/>
          <w:b/>
          <w:u w:val="single"/>
        </w:rPr>
        <w:t>verkrijg</w:t>
      </w:r>
      <w:r w:rsidR="001621CB" w:rsidRPr="001621CB">
        <w:rPr>
          <w:rFonts w:ascii="Times New Roman" w:hAnsi="Times New Roman" w:cs="Times New Roman"/>
          <w:b/>
          <w:u w:val="single"/>
        </w:rPr>
        <w:t>en</w:t>
      </w:r>
      <w:r w:rsidRPr="001621CB">
        <w:rPr>
          <w:rFonts w:ascii="Times New Roman" w:hAnsi="Times New Roman" w:cs="Times New Roman"/>
          <w:b/>
          <w:u w:val="single"/>
        </w:rPr>
        <w:t>.</w:t>
      </w:r>
    </w:p>
    <w:p w14:paraId="590EFC0D" w14:textId="77777777" w:rsidR="00740629" w:rsidRPr="000E24A9" w:rsidRDefault="00530536" w:rsidP="000E24A9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0E24A9" w:rsidSect="008848B1">
      <w:headerReference w:type="default" r:id="rId7"/>
      <w:footerReference w:type="default" r:id="rId8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846F8" w14:textId="77777777" w:rsidR="000C1A7E" w:rsidRDefault="000C1A7E" w:rsidP="00557F33">
      <w:pPr>
        <w:spacing w:after="0" w:line="240" w:lineRule="auto"/>
      </w:pPr>
      <w:r>
        <w:separator/>
      </w:r>
    </w:p>
  </w:endnote>
  <w:endnote w:type="continuationSeparator" w:id="0">
    <w:p w14:paraId="0B2E8C88" w14:textId="77777777" w:rsidR="000C1A7E" w:rsidRDefault="000C1A7E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59A48" w14:textId="77777777" w:rsidR="00BE079C" w:rsidRPr="00BE079C" w:rsidRDefault="00BE079C" w:rsidP="00BE079C">
    <w:pPr>
      <w:pStyle w:val="Voettekst"/>
      <w:rPr>
        <w:i/>
        <w:iCs/>
      </w:rPr>
    </w:pPr>
    <w:r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Pr="00BE079C">
      <w:rPr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5C8F6" w14:textId="77777777" w:rsidR="000C1A7E" w:rsidRDefault="000C1A7E" w:rsidP="00557F33">
      <w:pPr>
        <w:spacing w:after="0" w:line="240" w:lineRule="auto"/>
      </w:pPr>
      <w:r>
        <w:separator/>
      </w:r>
    </w:p>
  </w:footnote>
  <w:footnote w:type="continuationSeparator" w:id="0">
    <w:p w14:paraId="75C195B3" w14:textId="77777777" w:rsidR="000C1A7E" w:rsidRDefault="000C1A7E" w:rsidP="00557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50D69" w14:textId="0C9FF3E7" w:rsidR="00AA3DB1" w:rsidRPr="00AA3DB1" w:rsidRDefault="00AA3DB1">
    <w:pPr>
      <w:pStyle w:val="Koptekst"/>
      <w:rPr>
        <w:color w:val="FF0000"/>
      </w:rPr>
    </w:pPr>
    <w:r w:rsidRPr="00AA3DB1">
      <w:rPr>
        <w:color w:val="FF0000"/>
      </w:rPr>
      <w:t xml:space="preserve">Indien de mogelijkheid er zou zijn om </w:t>
    </w:r>
    <w:r w:rsidRPr="004A5732">
      <w:rPr>
        <w:b/>
        <w:bCs/>
        <w:color w:val="FF0000"/>
      </w:rPr>
      <w:t>via een login op het internet of via een APP</w:t>
    </w:r>
    <w:r w:rsidRPr="00AA3DB1">
      <w:rPr>
        <w:color w:val="FF0000"/>
      </w:rPr>
      <w:t xml:space="preserve"> uw bestelling door te geven, zou u hier dan gebruik van maken? </w:t>
    </w:r>
    <w:sdt>
      <w:sdtPr>
        <w:rPr>
          <w:rFonts w:ascii="Times New Roman" w:hAnsi="Times New Roman" w:cs="Times New Roman"/>
          <w:color w:val="FF0000"/>
          <w:sz w:val="24"/>
          <w:szCs w:val="24"/>
        </w:rPr>
        <w:id w:val="-1611576106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Pr="00AA3DB1">
          <w:rPr>
            <w:rFonts w:ascii="MS Gothic" w:eastAsia="MS Gothic" w:hAnsi="MS Gothic" w:cs="Times New Roman" w:hint="eastAsia"/>
            <w:color w:val="FF0000"/>
            <w:sz w:val="24"/>
            <w:szCs w:val="24"/>
          </w:rPr>
          <w:t>☐</w:t>
        </w:r>
      </w:sdtContent>
    </w:sdt>
    <w:r w:rsidRPr="00AA3DB1">
      <w:rPr>
        <w:rFonts w:ascii="Times New Roman" w:hAnsi="Times New Roman" w:cs="Times New Roman"/>
        <w:color w:val="FF0000"/>
        <w:sz w:val="24"/>
        <w:szCs w:val="24"/>
      </w:rPr>
      <w:t xml:space="preserve"> ja </w:t>
    </w:r>
    <w:sdt>
      <w:sdtPr>
        <w:rPr>
          <w:rFonts w:ascii="Times New Roman" w:hAnsi="Times New Roman" w:cs="Times New Roman"/>
          <w:color w:val="FF0000"/>
          <w:sz w:val="24"/>
          <w:szCs w:val="24"/>
        </w:rPr>
        <w:id w:val="1441026063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Pr="00AA3DB1">
          <w:rPr>
            <w:rFonts w:ascii="MS Gothic" w:eastAsia="MS Gothic" w:hAnsi="MS Gothic" w:cs="Times New Roman" w:hint="eastAsia"/>
            <w:color w:val="FF0000"/>
            <w:sz w:val="24"/>
            <w:szCs w:val="24"/>
          </w:rPr>
          <w:t>☐</w:t>
        </w:r>
      </w:sdtContent>
    </w:sdt>
    <w:r w:rsidRPr="00AA3DB1">
      <w:rPr>
        <w:rFonts w:ascii="Times New Roman" w:hAnsi="Times New Roman" w:cs="Times New Roman"/>
        <w:color w:val="FF0000"/>
        <w:sz w:val="24"/>
        <w:szCs w:val="24"/>
      </w:rPr>
      <w:t xml:space="preserve"> nee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7E"/>
    <w:rsid w:val="00006651"/>
    <w:rsid w:val="00015799"/>
    <w:rsid w:val="00016BCD"/>
    <w:rsid w:val="0003732C"/>
    <w:rsid w:val="0005318B"/>
    <w:rsid w:val="000727E5"/>
    <w:rsid w:val="000C1A7E"/>
    <w:rsid w:val="000C3D97"/>
    <w:rsid w:val="000C5AD4"/>
    <w:rsid w:val="000D3434"/>
    <w:rsid w:val="000E24A9"/>
    <w:rsid w:val="000E6EFF"/>
    <w:rsid w:val="000F38D4"/>
    <w:rsid w:val="000F3D2E"/>
    <w:rsid w:val="0012584B"/>
    <w:rsid w:val="00136054"/>
    <w:rsid w:val="001621CB"/>
    <w:rsid w:val="00163EF1"/>
    <w:rsid w:val="001A5DAF"/>
    <w:rsid w:val="001B0C14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847FA"/>
    <w:rsid w:val="003A0976"/>
    <w:rsid w:val="003D5B1F"/>
    <w:rsid w:val="003E1C7B"/>
    <w:rsid w:val="003E2651"/>
    <w:rsid w:val="003E5FDE"/>
    <w:rsid w:val="003F2FFF"/>
    <w:rsid w:val="00402E38"/>
    <w:rsid w:val="004412BF"/>
    <w:rsid w:val="00462DB5"/>
    <w:rsid w:val="004A23D0"/>
    <w:rsid w:val="004A5732"/>
    <w:rsid w:val="004D01BF"/>
    <w:rsid w:val="004E0C7E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601881"/>
    <w:rsid w:val="00622330"/>
    <w:rsid w:val="0066465E"/>
    <w:rsid w:val="006A72CB"/>
    <w:rsid w:val="006D3AD3"/>
    <w:rsid w:val="0070208D"/>
    <w:rsid w:val="00734DAB"/>
    <w:rsid w:val="00740629"/>
    <w:rsid w:val="0078425A"/>
    <w:rsid w:val="00785B5D"/>
    <w:rsid w:val="007C45A3"/>
    <w:rsid w:val="007D08DE"/>
    <w:rsid w:val="007D40E2"/>
    <w:rsid w:val="007E1500"/>
    <w:rsid w:val="007E6E9E"/>
    <w:rsid w:val="00811242"/>
    <w:rsid w:val="008226C9"/>
    <w:rsid w:val="00860F43"/>
    <w:rsid w:val="008848B1"/>
    <w:rsid w:val="008C0F73"/>
    <w:rsid w:val="008E68A6"/>
    <w:rsid w:val="008F43C4"/>
    <w:rsid w:val="00911C74"/>
    <w:rsid w:val="009157DA"/>
    <w:rsid w:val="00991CC4"/>
    <w:rsid w:val="009B3331"/>
    <w:rsid w:val="009C3E17"/>
    <w:rsid w:val="00A14344"/>
    <w:rsid w:val="00A36C1C"/>
    <w:rsid w:val="00A76D21"/>
    <w:rsid w:val="00AA3DB1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35AD5"/>
    <w:rsid w:val="00D55005"/>
    <w:rsid w:val="00D571DA"/>
    <w:rsid w:val="00D73E99"/>
    <w:rsid w:val="00D876B1"/>
    <w:rsid w:val="00DC4C4E"/>
    <w:rsid w:val="00DD7D46"/>
    <w:rsid w:val="00DE4C06"/>
    <w:rsid w:val="00DF7E7A"/>
    <w:rsid w:val="00E05DE6"/>
    <w:rsid w:val="00E44FD5"/>
    <w:rsid w:val="00E57AA3"/>
    <w:rsid w:val="00E66B77"/>
    <w:rsid w:val="00E90C5E"/>
    <w:rsid w:val="00ED10F8"/>
    <w:rsid w:val="00ED3028"/>
    <w:rsid w:val="00EE0C6A"/>
    <w:rsid w:val="00EF23A5"/>
    <w:rsid w:val="00F2575F"/>
    <w:rsid w:val="00F40245"/>
    <w:rsid w:val="00FD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5A6A"/>
  <w15:docId w15:val="{E9F4DEDC-BCDF-4A83-B65A-5E45B6B9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2025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VOORBEELD2025.dotx</Template>
  <TotalTime>5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Truyen</dc:creator>
  <cp:lastModifiedBy>Hoeve Gervan</cp:lastModifiedBy>
  <cp:revision>4</cp:revision>
  <cp:lastPrinted>2025-05-13T07:39:00Z</cp:lastPrinted>
  <dcterms:created xsi:type="dcterms:W3CDTF">2025-05-09T13:52:00Z</dcterms:created>
  <dcterms:modified xsi:type="dcterms:W3CDTF">2025-05-13T07:39:00Z</dcterms:modified>
</cp:coreProperties>
</file>