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65A4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foods: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54742157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062FDB81" w14:textId="7E349986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2305FD">
        <w:rPr>
          <w:rFonts w:ascii="Times New Roman" w:hAnsi="Times New Roman" w:cs="Times New Roman"/>
          <w:sz w:val="24"/>
          <w:szCs w:val="24"/>
        </w:rPr>
        <w:t>16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2305FD">
        <w:rPr>
          <w:rFonts w:ascii="Times New Roman" w:hAnsi="Times New Roman" w:cs="Times New Roman"/>
          <w:sz w:val="24"/>
          <w:szCs w:val="24"/>
        </w:rPr>
        <w:t>09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2305FD">
        <w:rPr>
          <w:rFonts w:ascii="Times New Roman" w:hAnsi="Times New Roman" w:cs="Times New Roman"/>
          <w:sz w:val="24"/>
          <w:szCs w:val="24"/>
        </w:rPr>
        <w:t>22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2305FD">
        <w:rPr>
          <w:rFonts w:ascii="Times New Roman" w:hAnsi="Times New Roman" w:cs="Times New Roman"/>
          <w:sz w:val="24"/>
          <w:szCs w:val="24"/>
        </w:rPr>
        <w:t>09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694"/>
        <w:gridCol w:w="141"/>
        <w:gridCol w:w="2098"/>
        <w:gridCol w:w="2268"/>
      </w:tblGrid>
      <w:tr w:rsidR="00E05DE6" w:rsidRPr="00E05DE6" w14:paraId="03E7A09D" w14:textId="77777777" w:rsidTr="000679CD">
        <w:trPr>
          <w:trHeight w:val="211"/>
        </w:trPr>
        <w:tc>
          <w:tcPr>
            <w:tcW w:w="1305" w:type="dxa"/>
          </w:tcPr>
          <w:p w14:paraId="75048F9E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4B06A399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3"/>
          </w:tcPr>
          <w:p w14:paraId="58BF0085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3283C349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49B70734" w14:textId="77777777" w:rsidTr="00E54EE4">
        <w:trPr>
          <w:trHeight w:val="211"/>
        </w:trPr>
        <w:tc>
          <w:tcPr>
            <w:tcW w:w="10632" w:type="dxa"/>
            <w:gridSpan w:val="6"/>
          </w:tcPr>
          <w:p w14:paraId="68095963" w14:textId="07FEC982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230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305FD">
              <w:rPr>
                <w:rFonts w:ascii="Times New Roman" w:hAnsi="Times New Roman" w:cs="Times New Roman"/>
                <w:sz w:val="20"/>
                <w:szCs w:val="20"/>
              </w:rPr>
              <w:t xml:space="preserve"> maandag 15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43B8F443" w14:textId="77777777" w:rsidTr="005F29B1">
        <w:trPr>
          <w:trHeight w:val="1351"/>
        </w:trPr>
        <w:tc>
          <w:tcPr>
            <w:tcW w:w="1305" w:type="dxa"/>
          </w:tcPr>
          <w:p w14:paraId="0D9C205F" w14:textId="77777777" w:rsidR="00524F13" w:rsidRPr="00E05DE6" w:rsidRDefault="004F068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3992A51E" w14:textId="6B42D82D" w:rsidR="00524F13" w:rsidRPr="00E05DE6" w:rsidRDefault="002305F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9D54A1D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908B0" w14:textId="3D5523B0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05FD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221F0CB9" w14:textId="4403D438" w:rsidR="001B0C14" w:rsidRPr="00E05DE6" w:rsidRDefault="004F0685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5FD">
              <w:rPr>
                <w:rFonts w:ascii="Times New Roman" w:hAnsi="Times New Roman" w:cs="Times New Roman"/>
                <w:sz w:val="24"/>
                <w:szCs w:val="24"/>
              </w:rPr>
              <w:t>Ardeens gebraad</w:t>
            </w:r>
          </w:p>
          <w:p w14:paraId="1C37E54F" w14:textId="0F952418" w:rsidR="001B0C14" w:rsidRPr="00E05DE6" w:rsidRDefault="004F0685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5FD">
              <w:rPr>
                <w:rFonts w:ascii="Times New Roman" w:hAnsi="Times New Roman" w:cs="Times New Roman"/>
                <w:sz w:val="24"/>
                <w:szCs w:val="24"/>
              </w:rPr>
              <w:t>snijbonen</w:t>
            </w:r>
          </w:p>
          <w:p w14:paraId="2764C1D8" w14:textId="77777777" w:rsidR="00524F13" w:rsidRPr="00E05DE6" w:rsidRDefault="004F0685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0D79C0E9" w14:textId="77777777" w:rsidR="002305FD" w:rsidRDefault="002305FD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20D1D0" w14:textId="77777777" w:rsidR="002305FD" w:rsidRDefault="002305FD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FEED86" w14:textId="12EA6491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2EB1947" w14:textId="77777777" w:rsidR="00524F13" w:rsidRPr="00E05DE6" w:rsidRDefault="004F0685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0359ABA" w14:textId="77777777" w:rsidR="00D73E99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3B0A9" w14:textId="77777777" w:rsidR="002305FD" w:rsidRPr="00E05DE6" w:rsidRDefault="002305FD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D948E" w14:textId="721687AC" w:rsidR="00524F13" w:rsidRPr="00E05DE6" w:rsidRDefault="002305FD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Spaghetti Bolognaise</w:t>
            </w:r>
          </w:p>
        </w:tc>
      </w:tr>
      <w:tr w:rsidR="00361C72" w:rsidRPr="00E05DE6" w14:paraId="1B2B0ECF" w14:textId="77777777" w:rsidTr="004506DC">
        <w:trPr>
          <w:trHeight w:val="211"/>
        </w:trPr>
        <w:tc>
          <w:tcPr>
            <w:tcW w:w="10632" w:type="dxa"/>
            <w:gridSpan w:val="6"/>
          </w:tcPr>
          <w:p w14:paraId="297F7EAA" w14:textId="551F689C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230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17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305FD">
              <w:rPr>
                <w:rFonts w:ascii="Times New Roman" w:hAnsi="Times New Roman" w:cs="Times New Roman"/>
                <w:sz w:val="20"/>
                <w:szCs w:val="20"/>
              </w:rPr>
              <w:t xml:space="preserve"> maandag 15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7A1CCF4B" w14:textId="77777777" w:rsidTr="005F29B1">
        <w:trPr>
          <w:trHeight w:val="1375"/>
        </w:trPr>
        <w:tc>
          <w:tcPr>
            <w:tcW w:w="1305" w:type="dxa"/>
          </w:tcPr>
          <w:p w14:paraId="5DE3E6E0" w14:textId="77777777" w:rsidR="00524F13" w:rsidRPr="00E05DE6" w:rsidRDefault="004F068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B1D0AC0" w14:textId="4FDC06F8" w:rsidR="00524F13" w:rsidRPr="00E05DE6" w:rsidRDefault="002305F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romige 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4322663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9E79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76133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8A1D1" w14:textId="0BC1BA4D" w:rsidR="00524F13" w:rsidRPr="00E05DE6" w:rsidRDefault="002305F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6454A2EB" w14:textId="65DCE5F2" w:rsidR="003D5B1F" w:rsidRPr="00E05DE6" w:rsidRDefault="004F0685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5FD">
              <w:rPr>
                <w:rFonts w:ascii="Times New Roman" w:hAnsi="Times New Roman" w:cs="Times New Roman"/>
                <w:sz w:val="24"/>
                <w:szCs w:val="24"/>
              </w:rPr>
              <w:t>kalfsblanquette</w:t>
            </w:r>
          </w:p>
          <w:p w14:paraId="1DFB02F7" w14:textId="718F0CE4" w:rsidR="004A23D0" w:rsidRPr="00E05DE6" w:rsidRDefault="004F0685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5FD">
              <w:rPr>
                <w:rFonts w:ascii="Times New Roman" w:hAnsi="Times New Roman" w:cs="Times New Roman"/>
                <w:sz w:val="24"/>
                <w:szCs w:val="24"/>
              </w:rPr>
              <w:t>wortelen en erwten</w:t>
            </w:r>
          </w:p>
          <w:p w14:paraId="41AD7F4B" w14:textId="2026D63C" w:rsidR="0021434F" w:rsidRPr="00E05DE6" w:rsidRDefault="004F0685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5FD"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37F9379D" w14:textId="7B7BEADA" w:rsidR="003D5B1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0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visstick</w:t>
            </w:r>
          </w:p>
          <w:p w14:paraId="3E86E46E" w14:textId="77777777" w:rsidR="002305FD" w:rsidRDefault="002305FD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BBBFC1" w14:textId="0CF56DED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EB83757" w14:textId="77777777" w:rsidR="00EF23A5" w:rsidRPr="00E05DE6" w:rsidRDefault="004F0685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C2FD17C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44375" w14:textId="04750823" w:rsidR="00524F13" w:rsidRPr="00E05DE6" w:rsidRDefault="002305FD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Rundstong in Madeira</w:t>
            </w:r>
          </w:p>
        </w:tc>
      </w:tr>
      <w:tr w:rsidR="00361C72" w:rsidRPr="00E05DE6" w14:paraId="22773D02" w14:textId="77777777" w:rsidTr="004506DC">
        <w:trPr>
          <w:trHeight w:val="211"/>
        </w:trPr>
        <w:tc>
          <w:tcPr>
            <w:tcW w:w="10632" w:type="dxa"/>
            <w:gridSpan w:val="6"/>
          </w:tcPr>
          <w:p w14:paraId="3E4970C0" w14:textId="0F78951F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230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305FD">
              <w:rPr>
                <w:rFonts w:ascii="Times New Roman" w:hAnsi="Times New Roman" w:cs="Times New Roman"/>
                <w:sz w:val="20"/>
                <w:szCs w:val="20"/>
              </w:rPr>
              <w:t xml:space="preserve"> woensdag 17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5026B288" w14:textId="77777777" w:rsidTr="000679CD">
        <w:trPr>
          <w:trHeight w:val="1229"/>
        </w:trPr>
        <w:tc>
          <w:tcPr>
            <w:tcW w:w="1305" w:type="dxa"/>
          </w:tcPr>
          <w:p w14:paraId="536C4599" w14:textId="77777777" w:rsidR="00524F13" w:rsidRPr="00E05DE6" w:rsidRDefault="004F068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BB6F08B" w14:textId="73DA024D" w:rsidR="00524F13" w:rsidRPr="00E05DE6" w:rsidRDefault="002305F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Dubarry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4370F44" w14:textId="47FBBCE7" w:rsidR="00524F13" w:rsidRPr="00E05DE6" w:rsidRDefault="002305F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(bloemkool)</w:t>
            </w:r>
          </w:p>
          <w:p w14:paraId="3F516677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4B700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D57AF" w14:textId="7423A38C" w:rsidR="00524F13" w:rsidRPr="00E05DE6" w:rsidRDefault="002305F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4299C8DD" w14:textId="394EF0B4" w:rsidR="00524F13" w:rsidRPr="00E05DE6" w:rsidRDefault="004F0685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5FD">
              <w:rPr>
                <w:rFonts w:ascii="Times New Roman" w:hAnsi="Times New Roman" w:cs="Times New Roman"/>
                <w:sz w:val="24"/>
                <w:szCs w:val="24"/>
              </w:rPr>
              <w:t>spekburger</w:t>
            </w:r>
          </w:p>
          <w:p w14:paraId="20BB9C88" w14:textId="607BDEB9" w:rsidR="004A23D0" w:rsidRPr="00E05DE6" w:rsidRDefault="004F0685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5FD">
              <w:rPr>
                <w:rFonts w:ascii="Times New Roman" w:hAnsi="Times New Roman" w:cs="Times New Roman"/>
                <w:sz w:val="24"/>
                <w:szCs w:val="24"/>
              </w:rPr>
              <w:t>knolselder</w:t>
            </w:r>
          </w:p>
          <w:p w14:paraId="5870C381" w14:textId="77777777" w:rsidR="00524F13" w:rsidRPr="00E05DE6" w:rsidRDefault="004F0685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577FD39B" w14:textId="77777777" w:rsidR="002305FD" w:rsidRDefault="002305FD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9FDA1B" w14:textId="77777777" w:rsidR="002305FD" w:rsidRDefault="002305FD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C6871D" w14:textId="5DE5B6BA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CFE83D3" w14:textId="5B96C8B6" w:rsidR="0003732C" w:rsidRPr="00E05DE6" w:rsidRDefault="004F0685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B142D9C" w14:textId="56D8F0B2" w:rsidR="00B70D04" w:rsidRPr="00E05DE6" w:rsidRDefault="002305FD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Stoofvlees met gebakken aardappelen</w:t>
            </w:r>
          </w:p>
        </w:tc>
      </w:tr>
      <w:tr w:rsidR="00361C72" w:rsidRPr="00E05DE6" w14:paraId="32A53456" w14:textId="77777777" w:rsidTr="004506DC">
        <w:trPr>
          <w:trHeight w:val="211"/>
        </w:trPr>
        <w:tc>
          <w:tcPr>
            <w:tcW w:w="10632" w:type="dxa"/>
            <w:gridSpan w:val="6"/>
          </w:tcPr>
          <w:p w14:paraId="779BE4CB" w14:textId="5BC19E05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230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305FD">
              <w:rPr>
                <w:rFonts w:ascii="Times New Roman" w:hAnsi="Times New Roman" w:cs="Times New Roman"/>
                <w:sz w:val="20"/>
                <w:szCs w:val="20"/>
              </w:rPr>
              <w:t xml:space="preserve"> woensdag 17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1BC8027A" w14:textId="77777777" w:rsidTr="000679CD">
        <w:trPr>
          <w:trHeight w:val="751"/>
        </w:trPr>
        <w:tc>
          <w:tcPr>
            <w:tcW w:w="1305" w:type="dxa"/>
          </w:tcPr>
          <w:p w14:paraId="06D59300" w14:textId="77777777" w:rsidR="00524F13" w:rsidRPr="00E05DE6" w:rsidRDefault="004F068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A750C9D" w14:textId="48E5EEED" w:rsidR="00524F13" w:rsidRPr="00E05DE6" w:rsidRDefault="002305F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771C3E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5E2E4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E1A78" w14:textId="494DD926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05FD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399A5F09" w14:textId="3E0B268E" w:rsidR="007C45A3" w:rsidRPr="00E05DE6" w:rsidRDefault="004F0685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5FD">
              <w:rPr>
                <w:rFonts w:ascii="Times New Roman" w:hAnsi="Times New Roman" w:cs="Times New Roman"/>
                <w:sz w:val="24"/>
                <w:szCs w:val="24"/>
              </w:rPr>
              <w:t>kipfilet</w:t>
            </w:r>
          </w:p>
          <w:p w14:paraId="723CB668" w14:textId="74732228" w:rsidR="008C0F73" w:rsidRPr="00E05DE6" w:rsidRDefault="004F0685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5FD">
              <w:rPr>
                <w:rFonts w:ascii="Times New Roman" w:hAnsi="Times New Roman" w:cs="Times New Roman"/>
                <w:sz w:val="24"/>
                <w:szCs w:val="24"/>
              </w:rPr>
              <w:t>groentepotje</w:t>
            </w:r>
          </w:p>
          <w:p w14:paraId="1E2EA154" w14:textId="77777777" w:rsidR="008C0F73" w:rsidRPr="00E05DE6" w:rsidRDefault="004F0685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7DEFDC91" w14:textId="24BD21EF" w:rsidR="007C45A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0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visstick</w:t>
            </w:r>
          </w:p>
          <w:p w14:paraId="75EDAAB2" w14:textId="0474D827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0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prei</w:t>
            </w:r>
          </w:p>
          <w:p w14:paraId="39BA70F7" w14:textId="77777777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08C88C6" w14:textId="77777777" w:rsidR="00524F13" w:rsidRPr="00E05DE6" w:rsidRDefault="004F068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A67F3FC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E9488" w14:textId="77777777" w:rsidR="002305FD" w:rsidRPr="00E05DE6" w:rsidRDefault="002305F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80581" w14:textId="3A447AD0" w:rsidR="00D73E99" w:rsidRPr="00E05DE6" w:rsidRDefault="002305FD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Vegi Moussaka</w:t>
            </w:r>
          </w:p>
        </w:tc>
      </w:tr>
      <w:tr w:rsidR="00361C72" w:rsidRPr="00E05DE6" w14:paraId="091D8329" w14:textId="77777777" w:rsidTr="004506DC">
        <w:trPr>
          <w:trHeight w:val="211"/>
        </w:trPr>
        <w:tc>
          <w:tcPr>
            <w:tcW w:w="10632" w:type="dxa"/>
            <w:gridSpan w:val="6"/>
          </w:tcPr>
          <w:p w14:paraId="6313C947" w14:textId="5ED36054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230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305FD">
              <w:rPr>
                <w:rFonts w:ascii="Times New Roman" w:hAnsi="Times New Roman" w:cs="Times New Roman"/>
                <w:sz w:val="20"/>
                <w:szCs w:val="20"/>
              </w:rPr>
              <w:t xml:space="preserve"> vrijdag 19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218"/>
      <w:bookmarkEnd w:id="4"/>
      <w:tr w:rsidR="00E05DE6" w:rsidRPr="00E05DE6" w14:paraId="2F7449CF" w14:textId="77777777" w:rsidTr="000679CD">
        <w:trPr>
          <w:trHeight w:val="751"/>
        </w:trPr>
        <w:tc>
          <w:tcPr>
            <w:tcW w:w="1305" w:type="dxa"/>
          </w:tcPr>
          <w:p w14:paraId="4C3D719E" w14:textId="77777777" w:rsidR="00524F13" w:rsidRPr="00E05DE6" w:rsidRDefault="004F068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C3C9D4D" w14:textId="083F83AA" w:rsidR="00524F13" w:rsidRPr="00E05DE6" w:rsidRDefault="002305F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C6B8A2E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1069C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79145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CF4FC" w14:textId="69228A53" w:rsidR="00524F13" w:rsidRPr="00E05DE6" w:rsidRDefault="002305F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76AF371E" w14:textId="63806AB7" w:rsidR="00524F13" w:rsidRPr="00E05DE6" w:rsidRDefault="004F0685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5FD">
              <w:rPr>
                <w:rFonts w:ascii="Times New Roman" w:hAnsi="Times New Roman" w:cs="Times New Roman"/>
                <w:sz w:val="24"/>
                <w:szCs w:val="24"/>
              </w:rPr>
              <w:t>koninginnenhapje</w:t>
            </w:r>
          </w:p>
          <w:p w14:paraId="3AE2765B" w14:textId="2EFE5212" w:rsidR="00D73E99" w:rsidRPr="00E05DE6" w:rsidRDefault="004F0685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5FD">
              <w:rPr>
                <w:rFonts w:ascii="Times New Roman" w:hAnsi="Times New Roman" w:cs="Times New Roman"/>
                <w:sz w:val="24"/>
                <w:szCs w:val="24"/>
              </w:rPr>
              <w:t>erwten</w:t>
            </w:r>
          </w:p>
          <w:p w14:paraId="1CE34FA9" w14:textId="77777777" w:rsidR="00312CD7" w:rsidRPr="00E05DE6" w:rsidRDefault="004F0685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14293FC4" w14:textId="77777777" w:rsidR="002305FD" w:rsidRDefault="002305FD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EEF89F" w14:textId="77777777" w:rsidR="002305FD" w:rsidRDefault="002305FD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7CB3AD" w14:textId="0D800FE8" w:rsidR="00312CD7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D05DD20" w14:textId="77777777" w:rsidR="00524F13" w:rsidRPr="00E05DE6" w:rsidRDefault="004F068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500CFF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7318A" w14:textId="46251FE9" w:rsidR="00524F13" w:rsidRPr="00E05DE6" w:rsidRDefault="002305F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vleessalade</w:t>
            </w:r>
          </w:p>
        </w:tc>
      </w:tr>
      <w:tr w:rsidR="00361C72" w:rsidRPr="00E05DE6" w14:paraId="0EB277AC" w14:textId="77777777" w:rsidTr="004506DC">
        <w:trPr>
          <w:trHeight w:val="211"/>
        </w:trPr>
        <w:tc>
          <w:tcPr>
            <w:tcW w:w="10632" w:type="dxa"/>
            <w:gridSpan w:val="6"/>
          </w:tcPr>
          <w:p w14:paraId="1B405967" w14:textId="64074A93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8095179"/>
            <w:bookmarkEnd w:id="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230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21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305FD">
              <w:rPr>
                <w:rFonts w:ascii="Times New Roman" w:hAnsi="Times New Roman" w:cs="Times New Roman"/>
                <w:sz w:val="20"/>
                <w:szCs w:val="20"/>
              </w:rPr>
              <w:t xml:space="preserve"> vrijdag 19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6"/>
      <w:tr w:rsidR="00361C72" w:rsidRPr="00E05DE6" w14:paraId="0760D396" w14:textId="77777777" w:rsidTr="000679CD">
        <w:trPr>
          <w:trHeight w:val="751"/>
        </w:trPr>
        <w:tc>
          <w:tcPr>
            <w:tcW w:w="1305" w:type="dxa"/>
          </w:tcPr>
          <w:p w14:paraId="6FA5BE40" w14:textId="77777777" w:rsidR="00361C72" w:rsidRPr="00E05DE6" w:rsidRDefault="004F068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4808301" w14:textId="1BA213BE" w:rsidR="00361C72" w:rsidRPr="00E05DE6" w:rsidRDefault="002305FD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12E8A9E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88D4A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12B12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E2D8C" w14:textId="5A24F52D" w:rsidR="00361C72" w:rsidRPr="00E05DE6" w:rsidRDefault="002305FD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6D265628" w14:textId="00935C7B" w:rsidR="00361C72" w:rsidRPr="00E05DE6" w:rsidRDefault="004F0685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5FD">
              <w:rPr>
                <w:rFonts w:ascii="Times New Roman" w:hAnsi="Times New Roman" w:cs="Times New Roman"/>
                <w:sz w:val="24"/>
                <w:szCs w:val="24"/>
              </w:rPr>
              <w:t>kalfsgebraad</w:t>
            </w:r>
          </w:p>
          <w:p w14:paraId="72C437EF" w14:textId="30FCCBC7" w:rsidR="00361C72" w:rsidRPr="00E05DE6" w:rsidRDefault="004F0685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5FD">
              <w:rPr>
                <w:rFonts w:ascii="Times New Roman" w:hAnsi="Times New Roman" w:cs="Times New Roman"/>
                <w:sz w:val="24"/>
                <w:szCs w:val="24"/>
              </w:rPr>
              <w:t>groenten</w:t>
            </w:r>
          </w:p>
          <w:p w14:paraId="6CA2D251" w14:textId="6EC47AD1" w:rsidR="00361C72" w:rsidRPr="00E05DE6" w:rsidRDefault="004F0685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5FD">
              <w:rPr>
                <w:rFonts w:ascii="Times New Roman" w:hAnsi="Times New Roman" w:cs="Times New Roman"/>
                <w:sz w:val="24"/>
                <w:szCs w:val="24"/>
              </w:rPr>
              <w:t>pommes duchesses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3D6B6F6D" w14:textId="478EC98B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76275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0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visstick</w:t>
            </w:r>
          </w:p>
          <w:p w14:paraId="066B7EC3" w14:textId="77777777" w:rsidR="002305FD" w:rsidRDefault="002305FD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D94A88" w14:textId="4BD6B1B0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C0D1681" w14:textId="77777777" w:rsidR="00361C72" w:rsidRPr="00E05DE6" w:rsidRDefault="004F068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D251733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7CC2E" w14:textId="74100989" w:rsidR="00361C72" w:rsidRPr="00E05DE6" w:rsidRDefault="002305FD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</w:t>
            </w:r>
            <w:r w:rsidR="004F0685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salade</w:t>
            </w:r>
          </w:p>
        </w:tc>
      </w:tr>
      <w:tr w:rsidR="00361C72" w:rsidRPr="00E05DE6" w14:paraId="62D8C6BF" w14:textId="77777777" w:rsidTr="004506DC">
        <w:trPr>
          <w:trHeight w:val="211"/>
        </w:trPr>
        <w:tc>
          <w:tcPr>
            <w:tcW w:w="10632" w:type="dxa"/>
            <w:gridSpan w:val="6"/>
          </w:tcPr>
          <w:p w14:paraId="28A1D0EC" w14:textId="1649D8A3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230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22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2305FD">
              <w:rPr>
                <w:rFonts w:ascii="Times New Roman" w:hAnsi="Times New Roman" w:cs="Times New Roman"/>
                <w:sz w:val="20"/>
                <w:szCs w:val="20"/>
              </w:rPr>
              <w:t xml:space="preserve"> vrijdag 19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1C72" w:rsidRPr="00E05DE6" w14:paraId="58815D04" w14:textId="77777777" w:rsidTr="000679CD">
        <w:trPr>
          <w:trHeight w:val="751"/>
        </w:trPr>
        <w:tc>
          <w:tcPr>
            <w:tcW w:w="1305" w:type="dxa"/>
          </w:tcPr>
          <w:p w14:paraId="314D857F" w14:textId="77777777" w:rsidR="00361C72" w:rsidRPr="00E05DE6" w:rsidRDefault="004F068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6073980" w14:textId="22CA458C" w:rsidR="00361C72" w:rsidRPr="00E05DE6" w:rsidRDefault="002305FD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paprika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E35873D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1CC1F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0B3E6" w14:textId="2995FE2E" w:rsidR="00361C72" w:rsidRPr="00E05DE6" w:rsidRDefault="002305FD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76227B75" w14:textId="7DF1DCA5" w:rsidR="00361C72" w:rsidRPr="00E05DE6" w:rsidRDefault="004F0685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5FD">
              <w:rPr>
                <w:rFonts w:ascii="Times New Roman" w:hAnsi="Times New Roman" w:cs="Times New Roman"/>
                <w:sz w:val="24"/>
                <w:szCs w:val="24"/>
              </w:rPr>
              <w:t>koolvis</w:t>
            </w:r>
          </w:p>
          <w:p w14:paraId="23E72FEA" w14:textId="5573CBB3" w:rsidR="00361C72" w:rsidRPr="00E05DE6" w:rsidRDefault="004F0685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5FD">
              <w:rPr>
                <w:rFonts w:ascii="Times New Roman" w:hAnsi="Times New Roman" w:cs="Times New Roman"/>
                <w:sz w:val="24"/>
                <w:szCs w:val="24"/>
              </w:rPr>
              <w:t>spinazie in room</w:t>
            </w:r>
          </w:p>
          <w:p w14:paraId="7725F9F3" w14:textId="77777777" w:rsidR="00361C72" w:rsidRPr="00E05DE6" w:rsidRDefault="004F0685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06F2C63C" w14:textId="271A185F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67918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0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</w:p>
          <w:p w14:paraId="2AAB8F17" w14:textId="2EA2E87E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55301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0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mexicomix</w:t>
            </w:r>
          </w:p>
          <w:p w14:paraId="129D2E0A" w14:textId="77777777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2FBF074" w14:textId="77777777" w:rsidR="00361C72" w:rsidRPr="00E05DE6" w:rsidRDefault="004F068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FDF3F48" w14:textId="77777777" w:rsidR="002305FD" w:rsidRPr="00E05DE6" w:rsidRDefault="002305FD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0C926" w14:textId="2BA32087" w:rsidR="00361C72" w:rsidRPr="00E05DE6" w:rsidRDefault="002305FD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Canneloni </w:t>
            </w:r>
          </w:p>
        </w:tc>
      </w:tr>
    </w:tbl>
    <w:p w14:paraId="75DA54B7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38DEC" w14:textId="77777777" w:rsidR="002305FD" w:rsidRDefault="002305FD" w:rsidP="00557F33">
      <w:pPr>
        <w:spacing w:after="0" w:line="240" w:lineRule="auto"/>
      </w:pPr>
      <w:r>
        <w:separator/>
      </w:r>
    </w:p>
  </w:endnote>
  <w:endnote w:type="continuationSeparator" w:id="0">
    <w:p w14:paraId="408C798E" w14:textId="77777777" w:rsidR="002305FD" w:rsidRDefault="002305FD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7D53C" w14:textId="77777777" w:rsidR="006673DA" w:rsidRDefault="006673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D6D81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</w:t>
    </w:r>
    <w:r w:rsidR="006673DA">
      <w:rPr>
        <w:i/>
        <w:iCs/>
      </w:rPr>
      <w:t>di</w:t>
    </w:r>
    <w:r>
      <w:rPr>
        <w:i/>
        <w:iCs/>
      </w:rPr>
      <w:t xml:space="preserve">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A5A60" w14:textId="77777777" w:rsidR="006673DA" w:rsidRDefault="006673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11B1E" w14:textId="77777777" w:rsidR="002305FD" w:rsidRDefault="002305FD" w:rsidP="00557F33">
      <w:pPr>
        <w:spacing w:after="0" w:line="240" w:lineRule="auto"/>
      </w:pPr>
      <w:r>
        <w:separator/>
      </w:r>
    </w:p>
  </w:footnote>
  <w:footnote w:type="continuationSeparator" w:id="0">
    <w:p w14:paraId="4D73F738" w14:textId="77777777" w:rsidR="002305FD" w:rsidRDefault="002305FD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8DECE" w14:textId="77777777" w:rsidR="006673DA" w:rsidRDefault="006673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7DDE" w14:textId="77777777" w:rsidR="00361C72" w:rsidRDefault="000679CD" w:rsidP="00361C72">
    <w:pPr>
      <w:pStyle w:val="Koptekst"/>
      <w:jc w:val="right"/>
    </w:pPr>
    <w:r>
      <w:t>KOUD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CAF6A" w14:textId="77777777" w:rsidR="006673DA" w:rsidRDefault="006673D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FD"/>
    <w:rsid w:val="00006651"/>
    <w:rsid w:val="00006918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800A8"/>
    <w:rsid w:val="001A5DAF"/>
    <w:rsid w:val="001B0C14"/>
    <w:rsid w:val="001D7A60"/>
    <w:rsid w:val="001E777B"/>
    <w:rsid w:val="0021434F"/>
    <w:rsid w:val="002305FD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E762C"/>
    <w:rsid w:val="003F2FFF"/>
    <w:rsid w:val="00402E38"/>
    <w:rsid w:val="004412BF"/>
    <w:rsid w:val="00462DB5"/>
    <w:rsid w:val="004A23D0"/>
    <w:rsid w:val="004D01BF"/>
    <w:rsid w:val="004F0685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673DA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B63F"/>
  <w15:docId w15:val="{A49EB90D-72F2-4E03-8B39-2AECDE05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KOUD.dotx</Template>
  <TotalTime>6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2</cp:revision>
  <cp:lastPrinted>2015-09-16T08:03:00Z</cp:lastPrinted>
  <dcterms:created xsi:type="dcterms:W3CDTF">2025-08-07T09:54:00Z</dcterms:created>
  <dcterms:modified xsi:type="dcterms:W3CDTF">2025-08-12T10:01:00Z</dcterms:modified>
</cp:coreProperties>
</file>