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E206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1B51EB7B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30C3855B" w14:textId="593CF2CB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F9051C">
        <w:rPr>
          <w:rFonts w:ascii="Times New Roman" w:hAnsi="Times New Roman" w:cs="Times New Roman"/>
          <w:sz w:val="24"/>
          <w:szCs w:val="24"/>
        </w:rPr>
        <w:t>17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F9051C">
        <w:rPr>
          <w:rFonts w:ascii="Times New Roman" w:hAnsi="Times New Roman" w:cs="Times New Roman"/>
          <w:sz w:val="24"/>
          <w:szCs w:val="24"/>
        </w:rPr>
        <w:t>03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F9051C">
        <w:rPr>
          <w:rFonts w:ascii="Times New Roman" w:hAnsi="Times New Roman" w:cs="Times New Roman"/>
          <w:sz w:val="24"/>
          <w:szCs w:val="24"/>
        </w:rPr>
        <w:t>23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F9051C">
        <w:rPr>
          <w:rFonts w:ascii="Times New Roman" w:hAnsi="Times New Roman" w:cs="Times New Roman"/>
          <w:sz w:val="24"/>
          <w:szCs w:val="24"/>
        </w:rPr>
        <w:t>03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326"/>
        <w:gridCol w:w="142"/>
        <w:gridCol w:w="283"/>
        <w:gridCol w:w="2098"/>
        <w:gridCol w:w="2268"/>
      </w:tblGrid>
      <w:tr w:rsidR="00E05DE6" w:rsidRPr="00E05DE6" w14:paraId="1E7146BA" w14:textId="77777777" w:rsidTr="00CB0CB3">
        <w:trPr>
          <w:trHeight w:val="211"/>
        </w:trPr>
        <w:tc>
          <w:tcPr>
            <w:tcW w:w="1410" w:type="dxa"/>
          </w:tcPr>
          <w:p w14:paraId="57DFCC53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3FAE64F1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206354C2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1DB75CD6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3FC34077" w14:textId="77777777" w:rsidTr="00E66834">
        <w:trPr>
          <w:trHeight w:val="211"/>
        </w:trPr>
        <w:tc>
          <w:tcPr>
            <w:tcW w:w="10632" w:type="dxa"/>
            <w:gridSpan w:val="8"/>
          </w:tcPr>
          <w:p w14:paraId="7AB2FDE5" w14:textId="4DDC2F2F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F9051C">
              <w:rPr>
                <w:rFonts w:ascii="Times New Roman" w:hAnsi="Times New Roman" w:cs="Times New Roman"/>
                <w:b/>
                <w:sz w:val="24"/>
                <w:szCs w:val="24"/>
              </w:rPr>
              <w:t>17 maart</w:t>
            </w:r>
          </w:p>
        </w:tc>
      </w:tr>
      <w:tr w:rsidR="00E05DE6" w:rsidRPr="00E05DE6" w14:paraId="42DBBAC3" w14:textId="77777777" w:rsidTr="00F9051C">
        <w:trPr>
          <w:trHeight w:val="1466"/>
        </w:trPr>
        <w:tc>
          <w:tcPr>
            <w:tcW w:w="1410" w:type="dxa"/>
          </w:tcPr>
          <w:p w14:paraId="408CDBE3" w14:textId="77777777" w:rsidR="00524F13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76DC7851" w14:textId="41A9B6A8" w:rsidR="00524F13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300A800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9C31E" w14:textId="63F88689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9051C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311" w:type="dxa"/>
            <w:gridSpan w:val="2"/>
            <w:tcBorders>
              <w:right w:val="nil"/>
            </w:tcBorders>
            <w:vAlign w:val="center"/>
          </w:tcPr>
          <w:p w14:paraId="01FF3BCF" w14:textId="2018D5DB" w:rsidR="001B0C14" w:rsidRPr="00E05DE6" w:rsidRDefault="00F9051C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boomstammetje</w:t>
            </w:r>
          </w:p>
          <w:p w14:paraId="37A61984" w14:textId="6EC26FAC" w:rsidR="001B0C14" w:rsidRPr="00E05DE6" w:rsidRDefault="00F9051C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jonge wortelen</w:t>
            </w:r>
          </w:p>
          <w:p w14:paraId="7A2DA1F6" w14:textId="6C4AD4C6" w:rsidR="00524F13" w:rsidRPr="00E05DE6" w:rsidRDefault="00F9051C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523" w:type="dxa"/>
            <w:gridSpan w:val="3"/>
            <w:tcBorders>
              <w:left w:val="nil"/>
            </w:tcBorders>
            <w:vAlign w:val="center"/>
          </w:tcPr>
          <w:p w14:paraId="43AB5660" w14:textId="5E26CAE6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0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46FA3A96" w14:textId="77777777" w:rsidR="00F9051C" w:rsidRDefault="00F9051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C62980" w14:textId="1142B3D9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B32EEFD" w14:textId="77777777" w:rsidR="00524F13" w:rsidRPr="00E05DE6" w:rsidRDefault="00F9051C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C07316F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03AC7" w14:textId="198C7494" w:rsidR="00524F13" w:rsidRPr="00E05DE6" w:rsidRDefault="00F9051C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Kippenbout met een slaatje</w:t>
            </w:r>
          </w:p>
        </w:tc>
      </w:tr>
      <w:tr w:rsidR="000E24A9" w:rsidRPr="00E05DE6" w14:paraId="32B9527E" w14:textId="77777777" w:rsidTr="007C0C94">
        <w:trPr>
          <w:trHeight w:val="252"/>
        </w:trPr>
        <w:tc>
          <w:tcPr>
            <w:tcW w:w="10632" w:type="dxa"/>
            <w:gridSpan w:val="8"/>
          </w:tcPr>
          <w:p w14:paraId="029895D9" w14:textId="37348D7B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F9051C">
              <w:rPr>
                <w:rFonts w:ascii="Times New Roman" w:hAnsi="Times New Roman" w:cs="Times New Roman"/>
                <w:b/>
                <w:sz w:val="24"/>
                <w:szCs w:val="24"/>
              </w:rPr>
              <w:t>18 maart</w:t>
            </w:r>
          </w:p>
        </w:tc>
      </w:tr>
      <w:tr w:rsidR="00E05DE6" w:rsidRPr="00E05DE6" w14:paraId="5A1587A3" w14:textId="77777777" w:rsidTr="00CB0CB3">
        <w:trPr>
          <w:trHeight w:val="1518"/>
        </w:trPr>
        <w:tc>
          <w:tcPr>
            <w:tcW w:w="1410" w:type="dxa"/>
          </w:tcPr>
          <w:p w14:paraId="0A9E6925" w14:textId="77777777" w:rsidR="00524F13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A3471DA" w14:textId="09BC2D27" w:rsidR="00524F13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paprika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900A7FD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96F0D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60CE7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9E930" w14:textId="75B1B77B" w:rsidR="00524F13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2843A63D" w14:textId="1F28A2A5" w:rsidR="003D5B1F" w:rsidRPr="00E05DE6" w:rsidRDefault="00F9051C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braadworst</w:t>
            </w:r>
          </w:p>
          <w:p w14:paraId="464D36CB" w14:textId="60E0A0E6" w:rsidR="004A23D0" w:rsidRPr="00E05DE6" w:rsidRDefault="00F9051C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1B3BF246" w14:textId="77777777" w:rsidR="0021434F" w:rsidRPr="00E05DE6" w:rsidRDefault="00F9051C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65CA29D0" w14:textId="5A410B5B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90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78E87DEA" w14:textId="77777777" w:rsidR="00F9051C" w:rsidRDefault="00F9051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354546" w14:textId="0C5D789B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5AF5A7B" w14:textId="77777777" w:rsidR="00EF23A5" w:rsidRPr="00E05DE6" w:rsidRDefault="00F9051C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32F0889" w14:textId="77777777" w:rsidR="003D5B1F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2B013" w14:textId="77777777" w:rsidR="00F9051C" w:rsidRPr="00E05DE6" w:rsidRDefault="00F9051C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7402A" w14:textId="4B222A06" w:rsidR="00524F13" w:rsidRPr="00E05DE6" w:rsidRDefault="00F9051C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Kipfilet met witloof</w:t>
            </w:r>
          </w:p>
        </w:tc>
      </w:tr>
      <w:tr w:rsidR="000E24A9" w:rsidRPr="00E05DE6" w14:paraId="5BB81219" w14:textId="77777777" w:rsidTr="00C97EAC">
        <w:trPr>
          <w:trHeight w:val="243"/>
        </w:trPr>
        <w:tc>
          <w:tcPr>
            <w:tcW w:w="10632" w:type="dxa"/>
            <w:gridSpan w:val="8"/>
          </w:tcPr>
          <w:p w14:paraId="07016623" w14:textId="65D4F7C0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F9051C">
              <w:rPr>
                <w:rFonts w:ascii="Times New Roman" w:hAnsi="Times New Roman" w:cs="Times New Roman"/>
                <w:b/>
                <w:sz w:val="24"/>
                <w:szCs w:val="24"/>
              </w:rPr>
              <w:t>19 maart</w:t>
            </w:r>
          </w:p>
        </w:tc>
      </w:tr>
      <w:tr w:rsidR="00E05DE6" w:rsidRPr="00E05DE6" w14:paraId="05916DBB" w14:textId="77777777" w:rsidTr="00CB0CB3">
        <w:trPr>
          <w:trHeight w:val="1229"/>
        </w:trPr>
        <w:tc>
          <w:tcPr>
            <w:tcW w:w="1410" w:type="dxa"/>
          </w:tcPr>
          <w:p w14:paraId="3F9B2A90" w14:textId="77777777" w:rsidR="00524F13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3EBCBC37" w14:textId="237B9000" w:rsidR="00524F13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vergeten groente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98D6504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E9503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74206" w14:textId="0A907028" w:rsidR="00524F13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2D3CA0EB" w14:textId="6B7DE31E" w:rsidR="00524F13" w:rsidRPr="00E05DE6" w:rsidRDefault="00F9051C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goulash</w:t>
            </w:r>
          </w:p>
          <w:p w14:paraId="09F62ED1" w14:textId="5FE59CEF" w:rsidR="004A23D0" w:rsidRPr="00E05DE6" w:rsidRDefault="00F9051C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bonen</w:t>
            </w:r>
          </w:p>
          <w:p w14:paraId="446EBA6D" w14:textId="61305919" w:rsidR="00524F13" w:rsidRPr="00E05DE6" w:rsidRDefault="00F9051C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66F2D1C5" w14:textId="413DB42C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0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65816688" w14:textId="77777777" w:rsidR="00F9051C" w:rsidRDefault="00F9051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C449FA" w14:textId="7735C988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E56CEFD" w14:textId="77777777" w:rsidR="00CB3309" w:rsidRPr="00E05DE6" w:rsidRDefault="00F9051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34FB193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26C2E" w14:textId="77777777" w:rsidR="00F9051C" w:rsidRPr="00E05DE6" w:rsidRDefault="00F9051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C4360" w14:textId="29838AA5" w:rsidR="00B70D04" w:rsidRPr="00E05DE6" w:rsidRDefault="00F9051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1244EBFF" w14:textId="77777777" w:rsidTr="00D45FB7">
        <w:trPr>
          <w:trHeight w:val="246"/>
        </w:trPr>
        <w:tc>
          <w:tcPr>
            <w:tcW w:w="10632" w:type="dxa"/>
            <w:gridSpan w:val="8"/>
          </w:tcPr>
          <w:p w14:paraId="372B46B9" w14:textId="46777C64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F9051C">
              <w:rPr>
                <w:rFonts w:ascii="Times New Roman" w:hAnsi="Times New Roman" w:cs="Times New Roman"/>
                <w:b/>
                <w:sz w:val="24"/>
                <w:szCs w:val="24"/>
              </w:rPr>
              <w:t>20 maart</w:t>
            </w:r>
          </w:p>
        </w:tc>
      </w:tr>
      <w:tr w:rsidR="00E05DE6" w:rsidRPr="00E05DE6" w14:paraId="10E5C294" w14:textId="77777777" w:rsidTr="00F9051C">
        <w:trPr>
          <w:trHeight w:val="751"/>
        </w:trPr>
        <w:tc>
          <w:tcPr>
            <w:tcW w:w="1410" w:type="dxa"/>
          </w:tcPr>
          <w:p w14:paraId="791E3F5E" w14:textId="77777777" w:rsidR="00524F13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18720006" w14:textId="5B537FCD" w:rsidR="00524F13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87797D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996CE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B4C68" w14:textId="27C32822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9051C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4"/>
            <w:tcBorders>
              <w:right w:val="nil"/>
            </w:tcBorders>
            <w:vAlign w:val="center"/>
          </w:tcPr>
          <w:p w14:paraId="06DEF705" w14:textId="08673434" w:rsidR="007C45A3" w:rsidRPr="00E05DE6" w:rsidRDefault="00F9051C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cordon-bleu</w:t>
            </w:r>
          </w:p>
          <w:p w14:paraId="32B72800" w14:textId="4773C23D" w:rsidR="008C0F73" w:rsidRPr="00E05DE6" w:rsidRDefault="00F9051C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</w:p>
          <w:p w14:paraId="37864FC8" w14:textId="63C99996" w:rsidR="008C0F73" w:rsidRPr="00E05DE6" w:rsidRDefault="00F9051C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36AF85F2" w14:textId="3D03EC47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90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3233D87C" w14:textId="77777777" w:rsidR="00F9051C" w:rsidRDefault="00F9051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9A9BF0" w14:textId="4BBD24A6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75CF04D" w14:textId="77777777" w:rsidR="00524F13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37B7098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B6105" w14:textId="71673AED" w:rsidR="00D73E99" w:rsidRPr="00E05DE6" w:rsidRDefault="00F9051C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Ovenschotel met spinazie en gehakt</w:t>
            </w:r>
          </w:p>
        </w:tc>
      </w:tr>
      <w:tr w:rsidR="000E24A9" w:rsidRPr="00E05DE6" w14:paraId="47654415" w14:textId="77777777" w:rsidTr="00813191">
        <w:trPr>
          <w:trHeight w:val="237"/>
        </w:trPr>
        <w:tc>
          <w:tcPr>
            <w:tcW w:w="10632" w:type="dxa"/>
            <w:gridSpan w:val="8"/>
          </w:tcPr>
          <w:p w14:paraId="59665F5C" w14:textId="588A29A9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F9051C">
              <w:rPr>
                <w:rFonts w:ascii="Times New Roman" w:hAnsi="Times New Roman" w:cs="Times New Roman"/>
                <w:b/>
                <w:sz w:val="24"/>
                <w:szCs w:val="24"/>
              </w:rPr>
              <w:t>21 maart</w:t>
            </w:r>
          </w:p>
        </w:tc>
      </w:tr>
      <w:tr w:rsidR="00E05DE6" w:rsidRPr="00E05DE6" w14:paraId="069C6AFA" w14:textId="77777777" w:rsidTr="00F9051C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12F1B68B" w14:textId="77777777" w:rsidR="00524F13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5DF4AEF6" w14:textId="13018B18" w:rsidR="00524F13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EE9039D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F99CB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BF242" w14:textId="04F5E685" w:rsidR="00524F13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53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7AE9D54B" w14:textId="19E7C593" w:rsidR="00524F13" w:rsidRPr="00E05DE6" w:rsidRDefault="00F9051C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witvis in botersaus</w:t>
            </w:r>
          </w:p>
          <w:p w14:paraId="1B18706C" w14:textId="13530667" w:rsidR="00312CD7" w:rsidRPr="00E05DE6" w:rsidRDefault="00F9051C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spinaziepuree</w:t>
            </w:r>
          </w:p>
        </w:tc>
        <w:tc>
          <w:tcPr>
            <w:tcW w:w="238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139DA97E" w14:textId="561B854F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0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vleesbrood</w:t>
            </w:r>
            <w:proofErr w:type="spellEnd"/>
          </w:p>
          <w:p w14:paraId="0944DA8A" w14:textId="6B935B89" w:rsidR="00F9051C" w:rsidRPr="00E05DE6" w:rsidRDefault="00F9051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18086CC" w14:textId="77777777" w:rsidR="00524F13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D3DC202" w14:textId="77777777" w:rsidR="00F9051C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DE30F" w14:textId="140E367B" w:rsidR="00524F13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Luikse balletjes</w:t>
            </w:r>
          </w:p>
        </w:tc>
      </w:tr>
      <w:tr w:rsidR="000E24A9" w:rsidRPr="00E05DE6" w14:paraId="31847B6D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C0B8F6" w14:textId="7C4A7DCF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F9051C">
              <w:rPr>
                <w:rFonts w:ascii="Times New Roman" w:hAnsi="Times New Roman" w:cs="Times New Roman"/>
                <w:b/>
                <w:sz w:val="24"/>
                <w:szCs w:val="24"/>
              </w:rPr>
              <w:t>22 maart</w:t>
            </w:r>
          </w:p>
        </w:tc>
      </w:tr>
      <w:tr w:rsidR="00E44FD5" w:rsidRPr="00E05DE6" w14:paraId="0329E269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427FD811" w14:textId="77777777" w:rsidR="00E44FD5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3D90EB5A" w14:textId="221539A3" w:rsidR="00E44FD5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BA1BA1A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D728E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075D9" w14:textId="0927367A" w:rsidR="00E44FD5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DADE9" w14:textId="77777777" w:rsidR="00F9051C" w:rsidRDefault="00F9051C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kipfilet in rode wijnsaus </w:t>
            </w:r>
          </w:p>
          <w:p w14:paraId="6B45CB83" w14:textId="56409191" w:rsidR="00E44FD5" w:rsidRPr="00F2575F" w:rsidRDefault="00F9051C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met appel en bessen en kroketten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F9D5DF1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342519A0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78DF935C" w14:textId="506ADCCB" w:rsidR="00F9051C" w:rsidRPr="00F9051C" w:rsidRDefault="000E24A9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F9051C">
              <w:rPr>
                <w:rFonts w:ascii="Times New Roman" w:hAnsi="Times New Roman" w:cs="Times New Roman"/>
                <w:b/>
                <w:sz w:val="24"/>
                <w:szCs w:val="24"/>
              </w:rPr>
              <w:t>23 maart</w:t>
            </w:r>
          </w:p>
        </w:tc>
      </w:tr>
      <w:tr w:rsidR="00E05DE6" w:rsidRPr="00E05DE6" w14:paraId="37345695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0E54DA95" w14:textId="77777777" w:rsidR="00524F13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6852363B" w14:textId="024145C4" w:rsidR="00524F13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4F766CD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CCE2D" w14:textId="77777777" w:rsidR="00F9051C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F997F" w14:textId="1C38436D" w:rsidR="00524F13" w:rsidRPr="00E05DE6" w:rsidRDefault="00F9051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47205A81" w14:textId="30E39B19" w:rsidR="00524F13" w:rsidRPr="00E05DE6" w:rsidRDefault="00F9051C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eieren</w:t>
            </w:r>
          </w:p>
          <w:p w14:paraId="3F3CD7A3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33349E2A" w14:textId="77777777" w:rsidR="00F9051C" w:rsidRDefault="00F9051C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Béarnaise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295AB7" w14:textId="1E154DD6" w:rsidR="00524F13" w:rsidRPr="00E05DE6" w:rsidRDefault="00F9051C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met jonge wortelen en aardappelen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989D16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EA6213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53C16BD6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3ECB6" w14:textId="77777777" w:rsidR="00F9051C" w:rsidRDefault="00F9051C" w:rsidP="00557F33">
      <w:pPr>
        <w:spacing w:after="0" w:line="240" w:lineRule="auto"/>
      </w:pPr>
      <w:r>
        <w:separator/>
      </w:r>
    </w:p>
  </w:endnote>
  <w:endnote w:type="continuationSeparator" w:id="0">
    <w:p w14:paraId="782237DC" w14:textId="77777777" w:rsidR="00F9051C" w:rsidRDefault="00F9051C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0157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F7C6C" w14:textId="77777777" w:rsidR="00F9051C" w:rsidRDefault="00F9051C" w:rsidP="00557F33">
      <w:pPr>
        <w:spacing w:after="0" w:line="240" w:lineRule="auto"/>
      </w:pPr>
      <w:r>
        <w:separator/>
      </w:r>
    </w:p>
  </w:footnote>
  <w:footnote w:type="continuationSeparator" w:id="0">
    <w:p w14:paraId="531A2A5A" w14:textId="77777777" w:rsidR="00F9051C" w:rsidRDefault="00F9051C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1C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70CE8"/>
    <w:rsid w:val="00F9051C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D5F4"/>
  <w15:docId w15:val="{1AE31552-2136-4AA9-BB2B-593E46F7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6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2025-02-06T09:59:00Z</dcterms:created>
  <dcterms:modified xsi:type="dcterms:W3CDTF">2025-02-06T10:05:00Z</dcterms:modified>
</cp:coreProperties>
</file>