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26D7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F7ABBFB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28A56A9" w14:textId="0C2D37D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6124FC">
        <w:rPr>
          <w:rFonts w:ascii="Times New Roman" w:hAnsi="Times New Roman" w:cs="Times New Roman"/>
          <w:sz w:val="24"/>
          <w:szCs w:val="24"/>
        </w:rPr>
        <w:t>17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6124FC">
        <w:rPr>
          <w:rFonts w:ascii="Times New Roman" w:hAnsi="Times New Roman" w:cs="Times New Roman"/>
          <w:sz w:val="24"/>
          <w:szCs w:val="24"/>
        </w:rPr>
        <w:t>06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</w:t>
      </w:r>
      <w:r w:rsidR="006124FC">
        <w:rPr>
          <w:rFonts w:ascii="Times New Roman" w:hAnsi="Times New Roman" w:cs="Times New Roman"/>
          <w:sz w:val="24"/>
          <w:szCs w:val="24"/>
        </w:rPr>
        <w:t xml:space="preserve"> 23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6124FC">
        <w:rPr>
          <w:rFonts w:ascii="Times New Roman" w:hAnsi="Times New Roman" w:cs="Times New Roman"/>
          <w:sz w:val="24"/>
          <w:szCs w:val="24"/>
        </w:rPr>
        <w:t>06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1843"/>
        <w:gridCol w:w="567"/>
        <w:gridCol w:w="142"/>
        <w:gridCol w:w="142"/>
        <w:gridCol w:w="141"/>
        <w:gridCol w:w="2098"/>
        <w:gridCol w:w="2268"/>
      </w:tblGrid>
      <w:tr w:rsidR="00E05DE6" w:rsidRPr="00E05DE6" w14:paraId="71E58D04" w14:textId="77777777" w:rsidTr="000679CD">
        <w:trPr>
          <w:trHeight w:val="211"/>
        </w:trPr>
        <w:tc>
          <w:tcPr>
            <w:tcW w:w="1305" w:type="dxa"/>
          </w:tcPr>
          <w:p w14:paraId="402B805D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5FE84A1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6"/>
          </w:tcPr>
          <w:p w14:paraId="6D6E900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4597F6D8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08E5999D" w14:textId="77777777" w:rsidTr="00E54EE4">
        <w:trPr>
          <w:trHeight w:val="211"/>
        </w:trPr>
        <w:tc>
          <w:tcPr>
            <w:tcW w:w="10632" w:type="dxa"/>
            <w:gridSpan w:val="9"/>
          </w:tcPr>
          <w:p w14:paraId="0E5FB669" w14:textId="20F0960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61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124FC">
              <w:rPr>
                <w:rFonts w:ascii="Times New Roman" w:hAnsi="Times New Roman" w:cs="Times New Roman"/>
                <w:sz w:val="20"/>
                <w:szCs w:val="20"/>
              </w:rPr>
              <w:t xml:space="preserve"> maandag 16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0C5E2D7B" w14:textId="77777777" w:rsidTr="006124FC">
        <w:trPr>
          <w:trHeight w:val="1351"/>
        </w:trPr>
        <w:tc>
          <w:tcPr>
            <w:tcW w:w="1305" w:type="dxa"/>
          </w:tcPr>
          <w:p w14:paraId="6B42C9BD" w14:textId="77777777" w:rsidR="00524F13" w:rsidRPr="00E05DE6" w:rsidRDefault="00BF49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7C425037" w14:textId="38CEEF3D" w:rsidR="00524F13" w:rsidRPr="00E05DE6" w:rsidRDefault="006124F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70C583A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617E" w14:textId="4700E4DD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3BDC1303" w14:textId="77777777" w:rsidR="006124FC" w:rsidRDefault="00BF4952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 xml:space="preserve">gehaktballen in </w:t>
            </w:r>
          </w:p>
          <w:p w14:paraId="7D25EFFE" w14:textId="0404E274" w:rsidR="001B0C14" w:rsidRPr="00E05DE6" w:rsidRDefault="006124FC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</w:t>
            </w:r>
          </w:p>
          <w:p w14:paraId="3374DF95" w14:textId="3F0ABA0D" w:rsidR="001B0C14" w:rsidRPr="00E05DE6" w:rsidRDefault="00BF4952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25B217CB" w14:textId="64F9636D" w:rsidR="00524F13" w:rsidRPr="00E05DE6" w:rsidRDefault="00BF4952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3C479738" w14:textId="12BD8BCF" w:rsidR="001B0C14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4AF12850" w14:textId="77777777" w:rsidR="006124FC" w:rsidRPr="00E05DE6" w:rsidRDefault="006124F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811C55" w14:textId="0142542C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schorseneren</w:t>
            </w:r>
            <w:proofErr w:type="spellEnd"/>
          </w:p>
          <w:p w14:paraId="7128AC50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067652F" w14:textId="77777777" w:rsidR="00524F13" w:rsidRPr="00E05DE6" w:rsidRDefault="00BF4952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A19A1C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4CF6" w14:textId="77777777" w:rsidR="006124FC" w:rsidRPr="00E05DE6" w:rsidRDefault="006124F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FC70" w14:textId="2EA438C3" w:rsidR="00524F13" w:rsidRPr="00E05DE6" w:rsidRDefault="006124F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361C72" w:rsidRPr="00E05DE6" w14:paraId="65FFF566" w14:textId="77777777" w:rsidTr="004506DC">
        <w:trPr>
          <w:trHeight w:val="211"/>
        </w:trPr>
        <w:tc>
          <w:tcPr>
            <w:tcW w:w="10632" w:type="dxa"/>
            <w:gridSpan w:val="9"/>
          </w:tcPr>
          <w:p w14:paraId="14038487" w14:textId="7CCC104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61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124FC">
              <w:rPr>
                <w:rFonts w:ascii="Times New Roman" w:hAnsi="Times New Roman" w:cs="Times New Roman"/>
                <w:sz w:val="20"/>
                <w:szCs w:val="20"/>
              </w:rPr>
              <w:t xml:space="preserve"> maandag 16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3FE0CA4F" w14:textId="77777777" w:rsidTr="005F29B1">
        <w:trPr>
          <w:trHeight w:val="1375"/>
        </w:trPr>
        <w:tc>
          <w:tcPr>
            <w:tcW w:w="1305" w:type="dxa"/>
          </w:tcPr>
          <w:p w14:paraId="27763966" w14:textId="77777777" w:rsidR="00524F13" w:rsidRPr="00E05DE6" w:rsidRDefault="00BF49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D84D4BE" w14:textId="57B60229" w:rsidR="00524F13" w:rsidRPr="00E05DE6" w:rsidRDefault="006124F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BE2834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C144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32A2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3E1A" w14:textId="1B2FC0EF" w:rsidR="00524F13" w:rsidRPr="00E05DE6" w:rsidRDefault="006124F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4"/>
            <w:tcBorders>
              <w:right w:val="nil"/>
            </w:tcBorders>
            <w:vAlign w:val="center"/>
          </w:tcPr>
          <w:p w14:paraId="100C4FB4" w14:textId="1A18F9DA" w:rsidR="003D5B1F" w:rsidRPr="00E05DE6" w:rsidRDefault="00BF4952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worst</w:t>
            </w:r>
          </w:p>
          <w:p w14:paraId="435A6137" w14:textId="726D5ADD" w:rsidR="004A23D0" w:rsidRPr="00E05DE6" w:rsidRDefault="00BF4952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7D5056FD" w14:textId="77777777" w:rsidR="0021434F" w:rsidRPr="00E05DE6" w:rsidRDefault="00BF4952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0E262A37" w14:textId="40692C90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blinde</w:t>
            </w:r>
            <w:proofErr w:type="spellEnd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vink</w:t>
            </w:r>
            <w:proofErr w:type="spellEnd"/>
          </w:p>
          <w:p w14:paraId="692E2EA9" w14:textId="5D246E10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erwten</w:t>
            </w:r>
            <w:proofErr w:type="spellEnd"/>
          </w:p>
          <w:p w14:paraId="2BC0E974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2C8DBBD" w14:textId="77777777" w:rsidR="00EF23A5" w:rsidRDefault="00BF4952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D5874B" w14:textId="77777777" w:rsidR="006124FC" w:rsidRPr="00E05DE6" w:rsidRDefault="006124FC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A8C9B" w14:textId="72B40E9A" w:rsidR="00524F13" w:rsidRPr="00E05DE6" w:rsidRDefault="006124F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361C72" w:rsidRPr="00E05DE6" w14:paraId="703045EC" w14:textId="77777777" w:rsidTr="004506DC">
        <w:trPr>
          <w:trHeight w:val="211"/>
        </w:trPr>
        <w:tc>
          <w:tcPr>
            <w:tcW w:w="10632" w:type="dxa"/>
            <w:gridSpan w:val="9"/>
          </w:tcPr>
          <w:p w14:paraId="2DBE14CA" w14:textId="7BC6026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1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124FC">
              <w:rPr>
                <w:rFonts w:ascii="Times New Roman" w:hAnsi="Times New Roman" w:cs="Times New Roman"/>
                <w:sz w:val="20"/>
                <w:szCs w:val="20"/>
              </w:rPr>
              <w:t xml:space="preserve"> woensdag 18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33674298" w14:textId="77777777" w:rsidTr="000679CD">
        <w:trPr>
          <w:trHeight w:val="1229"/>
        </w:trPr>
        <w:tc>
          <w:tcPr>
            <w:tcW w:w="1305" w:type="dxa"/>
          </w:tcPr>
          <w:p w14:paraId="06F765F3" w14:textId="77777777" w:rsidR="00524F13" w:rsidRPr="00E05DE6" w:rsidRDefault="00BF49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C0ECE74" w14:textId="746826E2" w:rsidR="00524F13" w:rsidRPr="00E05DE6" w:rsidRDefault="006124F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F13144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B7D8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FCC9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63C9" w14:textId="460C5330" w:rsidR="00524F13" w:rsidRPr="00E05DE6" w:rsidRDefault="006124F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14:paraId="5D7C0E0E" w14:textId="70EA471C" w:rsidR="00524F13" w:rsidRPr="00E05DE6" w:rsidRDefault="00BF4952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7B34089F" w14:textId="697A88B9" w:rsidR="004A23D0" w:rsidRPr="00E05DE6" w:rsidRDefault="00BF4952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andijvie</w:t>
            </w:r>
          </w:p>
          <w:p w14:paraId="163BBE4A" w14:textId="77777777" w:rsidR="00524F13" w:rsidRPr="00E05DE6" w:rsidRDefault="00BF4952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CFFE08C" w14:textId="75F9AA69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roodbaars</w:t>
            </w:r>
            <w:proofErr w:type="spellEnd"/>
          </w:p>
          <w:p w14:paraId="4F560F29" w14:textId="528DBC70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witte</w:t>
            </w:r>
            <w:proofErr w:type="spellEnd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kool</w:t>
            </w:r>
            <w:proofErr w:type="spellEnd"/>
          </w:p>
          <w:p w14:paraId="3390697E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62BD932" w14:textId="77777777" w:rsidR="00CB3309" w:rsidRPr="00E05DE6" w:rsidRDefault="00BF4952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B382583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49F4" w14:textId="77777777" w:rsidR="006124FC" w:rsidRPr="00E05DE6" w:rsidRDefault="006124F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DDF8" w14:textId="5A98F810" w:rsidR="00B70D04" w:rsidRPr="00E05DE6" w:rsidRDefault="006124F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361C72" w:rsidRPr="00E05DE6" w14:paraId="1518529E" w14:textId="77777777" w:rsidTr="004506DC">
        <w:trPr>
          <w:trHeight w:val="211"/>
        </w:trPr>
        <w:tc>
          <w:tcPr>
            <w:tcW w:w="10632" w:type="dxa"/>
            <w:gridSpan w:val="9"/>
          </w:tcPr>
          <w:p w14:paraId="1B729058" w14:textId="4A340E6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1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124FC">
              <w:rPr>
                <w:rFonts w:ascii="Times New Roman" w:hAnsi="Times New Roman" w:cs="Times New Roman"/>
                <w:sz w:val="20"/>
                <w:szCs w:val="20"/>
              </w:rPr>
              <w:t xml:space="preserve"> woensdag 18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5373DC4F" w14:textId="77777777" w:rsidTr="006124FC">
        <w:trPr>
          <w:trHeight w:val="751"/>
        </w:trPr>
        <w:tc>
          <w:tcPr>
            <w:tcW w:w="1305" w:type="dxa"/>
          </w:tcPr>
          <w:p w14:paraId="61263849" w14:textId="77777777" w:rsidR="00524F13" w:rsidRPr="00E05DE6" w:rsidRDefault="00BF49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24A2DE7" w14:textId="5CAE15EB" w:rsidR="00524F13" w:rsidRPr="00E05DE6" w:rsidRDefault="006124F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ajuin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2CFA12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2645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06A0" w14:textId="48E9BACE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8EEEEA1" w14:textId="070750EB" w:rsidR="007C45A3" w:rsidRPr="00E05DE6" w:rsidRDefault="00BF4952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014593C6" w14:textId="7844E085" w:rsidR="008C0F73" w:rsidRPr="00E05DE6" w:rsidRDefault="00BF4952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6542BB04" w14:textId="1D73448C" w:rsidR="008C0F73" w:rsidRPr="00E05DE6" w:rsidRDefault="00BF4952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3090" w:type="dxa"/>
            <w:gridSpan w:val="5"/>
            <w:tcBorders>
              <w:left w:val="nil"/>
            </w:tcBorders>
            <w:vAlign w:val="center"/>
          </w:tcPr>
          <w:p w14:paraId="4C0D691D" w14:textId="23D57EAD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3986489D" w14:textId="789752EB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Provençaalse</w:t>
            </w:r>
            <w:proofErr w:type="spellEnd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2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groenten</w:t>
            </w:r>
            <w:proofErr w:type="spellEnd"/>
          </w:p>
          <w:p w14:paraId="6F9C8905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3418AC9" w14:textId="77777777" w:rsidR="00524F13" w:rsidRPr="00E05DE6" w:rsidRDefault="00BF49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4763887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8862" w14:textId="06C7A066" w:rsidR="00D73E99" w:rsidRPr="00E05DE6" w:rsidRDefault="006124FC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Rundstong in Madeirasaus</w:t>
            </w:r>
          </w:p>
        </w:tc>
      </w:tr>
      <w:tr w:rsidR="00361C72" w:rsidRPr="00E05DE6" w14:paraId="53DBE66E" w14:textId="77777777" w:rsidTr="004506DC">
        <w:trPr>
          <w:trHeight w:val="211"/>
        </w:trPr>
        <w:tc>
          <w:tcPr>
            <w:tcW w:w="10632" w:type="dxa"/>
            <w:gridSpan w:val="9"/>
          </w:tcPr>
          <w:p w14:paraId="1ED7B232" w14:textId="6220ECD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1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124FC">
              <w:rPr>
                <w:rFonts w:ascii="Times New Roman" w:hAnsi="Times New Roman" w:cs="Times New Roman"/>
                <w:sz w:val="20"/>
                <w:szCs w:val="20"/>
              </w:rPr>
              <w:t xml:space="preserve"> vrijdag 20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6124FC" w:rsidRPr="00E05DE6" w14:paraId="427E6465" w14:textId="77777777" w:rsidTr="00D73B6B">
        <w:trPr>
          <w:trHeight w:val="751"/>
        </w:trPr>
        <w:tc>
          <w:tcPr>
            <w:tcW w:w="1305" w:type="dxa"/>
          </w:tcPr>
          <w:p w14:paraId="1878EB1E" w14:textId="77777777" w:rsidR="006124FC" w:rsidRPr="00E05DE6" w:rsidRDefault="00BF4952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1E0A6F3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271BC4D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0C9E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BC47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14:paraId="5DEEB014" w14:textId="77777777" w:rsidR="006124FC" w:rsidRPr="00E05DE6" w:rsidRDefault="00BF4952" w:rsidP="00D73B6B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chipolata</w:t>
            </w:r>
          </w:p>
          <w:p w14:paraId="28E5E9A0" w14:textId="77777777" w:rsidR="006124FC" w:rsidRPr="00E05DE6" w:rsidRDefault="00BF4952" w:rsidP="00D73B6B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17406A5B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4683921" w14:textId="4E651DF6" w:rsidR="006124FC" w:rsidRPr="00E05DE6" w:rsidRDefault="00BF4952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6478E2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06EE5183" w14:textId="77777777" w:rsidTr="004506DC">
        <w:trPr>
          <w:trHeight w:val="211"/>
        </w:trPr>
        <w:tc>
          <w:tcPr>
            <w:tcW w:w="10632" w:type="dxa"/>
            <w:gridSpan w:val="9"/>
          </w:tcPr>
          <w:p w14:paraId="1A995213" w14:textId="182ACA2E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1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124FC">
              <w:rPr>
                <w:rFonts w:ascii="Times New Roman" w:hAnsi="Times New Roman" w:cs="Times New Roman"/>
                <w:sz w:val="20"/>
                <w:szCs w:val="20"/>
              </w:rPr>
              <w:t xml:space="preserve"> vrijdag 20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6124FC" w:rsidRPr="00E05DE6" w14:paraId="606D27F2" w14:textId="77777777" w:rsidTr="00D73B6B">
        <w:trPr>
          <w:trHeight w:val="751"/>
        </w:trPr>
        <w:tc>
          <w:tcPr>
            <w:tcW w:w="1305" w:type="dxa"/>
          </w:tcPr>
          <w:p w14:paraId="0F0993C1" w14:textId="77777777" w:rsidR="006124FC" w:rsidRPr="00E05DE6" w:rsidRDefault="00BF4952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D7618F1" w14:textId="662F8355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6A7E0D8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8BB8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F619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AF846" w14:textId="26152894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4"/>
            <w:tcBorders>
              <w:right w:val="nil"/>
            </w:tcBorders>
            <w:vAlign w:val="center"/>
          </w:tcPr>
          <w:p w14:paraId="4F434B14" w14:textId="1DE3C87A" w:rsidR="006124FC" w:rsidRPr="00E05DE6" w:rsidRDefault="00BF4952" w:rsidP="00D73B6B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63A41A33" w14:textId="6EDD7995" w:rsidR="006124FC" w:rsidRPr="00E05DE6" w:rsidRDefault="00BF4952" w:rsidP="00D73B6B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appelcompote</w:t>
            </w:r>
          </w:p>
          <w:p w14:paraId="298E11DC" w14:textId="23D057CE" w:rsidR="006124FC" w:rsidRPr="00E05DE6" w:rsidRDefault="00BF4952" w:rsidP="00D73B6B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7CA63315" w14:textId="77777777" w:rsidR="006124FC" w:rsidRDefault="006124FC" w:rsidP="00D73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B62FAE" w14:textId="77777777" w:rsidR="006124FC" w:rsidRDefault="006124FC" w:rsidP="00D73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766812" w14:textId="0F029FB9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6836B75" w14:textId="77777777" w:rsidR="006124FC" w:rsidRPr="00E05DE6" w:rsidRDefault="00BF4952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ABE3714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3D05C" w14:textId="0483C68F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0D74443F" w14:textId="77777777" w:rsidTr="004506DC">
        <w:trPr>
          <w:trHeight w:val="211"/>
        </w:trPr>
        <w:tc>
          <w:tcPr>
            <w:tcW w:w="10632" w:type="dxa"/>
            <w:gridSpan w:val="9"/>
          </w:tcPr>
          <w:p w14:paraId="0438ADE8" w14:textId="31A8A53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12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124FC">
              <w:rPr>
                <w:rFonts w:ascii="Times New Roman" w:hAnsi="Times New Roman" w:cs="Times New Roman"/>
                <w:sz w:val="20"/>
                <w:szCs w:val="20"/>
              </w:rPr>
              <w:t xml:space="preserve"> vrijdag 20 juni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6124FC" w:rsidRPr="00E05DE6" w14:paraId="1A5A1039" w14:textId="77777777" w:rsidTr="00D73B6B">
        <w:trPr>
          <w:trHeight w:val="751"/>
        </w:trPr>
        <w:tc>
          <w:tcPr>
            <w:tcW w:w="1305" w:type="dxa"/>
          </w:tcPr>
          <w:p w14:paraId="76E382FC" w14:textId="77777777" w:rsidR="006124FC" w:rsidRPr="00E05DE6" w:rsidRDefault="00BF4952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124F7FC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24A2A87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6ECA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E485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9172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65F385B3" w14:textId="77777777" w:rsidR="006124FC" w:rsidRPr="00E05DE6" w:rsidRDefault="00BF4952" w:rsidP="00D73B6B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visserspotje</w:t>
            </w:r>
          </w:p>
          <w:p w14:paraId="4A5D0236" w14:textId="77777777" w:rsidR="006124FC" w:rsidRPr="00E05DE6" w:rsidRDefault="00BF4952" w:rsidP="00D73B6B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FC"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6D2AB7D1" w14:textId="77777777" w:rsidR="006124FC" w:rsidRPr="00E05DE6" w:rsidRDefault="00BF4952" w:rsidP="00D73B6B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4"/>
            <w:tcBorders>
              <w:left w:val="nil"/>
            </w:tcBorders>
            <w:vAlign w:val="center"/>
          </w:tcPr>
          <w:p w14:paraId="1ADAC3D7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5597CCC5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B978E37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03795FE" w14:textId="77777777" w:rsidR="006124FC" w:rsidRPr="00E05DE6" w:rsidRDefault="00BF4952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4F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124FC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820C16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8787" w14:textId="77777777" w:rsidR="006124FC" w:rsidRPr="00E05DE6" w:rsidRDefault="006124FC" w:rsidP="00D7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</w:tbl>
    <w:bookmarkEnd w:id="6"/>
    <w:p w14:paraId="2B27F703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lastRenderedPageBreak/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1E49" w14:textId="77777777" w:rsidR="006124FC" w:rsidRDefault="006124FC" w:rsidP="00557F33">
      <w:pPr>
        <w:spacing w:after="0" w:line="240" w:lineRule="auto"/>
      </w:pPr>
      <w:r>
        <w:separator/>
      </w:r>
    </w:p>
  </w:endnote>
  <w:endnote w:type="continuationSeparator" w:id="0">
    <w:p w14:paraId="68343A39" w14:textId="77777777" w:rsidR="006124FC" w:rsidRDefault="006124FC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8654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1A27F" w14:textId="77777777" w:rsidR="006124FC" w:rsidRDefault="006124FC" w:rsidP="00557F33">
      <w:pPr>
        <w:spacing w:after="0" w:line="240" w:lineRule="auto"/>
      </w:pPr>
      <w:r>
        <w:separator/>
      </w:r>
    </w:p>
  </w:footnote>
  <w:footnote w:type="continuationSeparator" w:id="0">
    <w:p w14:paraId="17E1862E" w14:textId="77777777" w:rsidR="006124FC" w:rsidRDefault="006124FC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C58B" w14:textId="7CAF1A06" w:rsidR="00361C72" w:rsidRDefault="00BF4952" w:rsidP="00BF4952">
    <w:pPr>
      <w:pStyle w:val="Koptekst"/>
    </w:pPr>
    <w:r w:rsidRPr="00BF4952">
      <w:rPr>
        <w:color w:val="FF0000"/>
      </w:rPr>
      <w:t xml:space="preserve">Indien de mogelijkheid er zou zijn om via een </w:t>
    </w:r>
    <w:r w:rsidRPr="00BF4952">
      <w:rPr>
        <w:b/>
        <w:bCs/>
        <w:color w:val="FF0000"/>
      </w:rPr>
      <w:t>login op het internet of via een APP</w:t>
    </w:r>
    <w:r w:rsidRPr="00BF4952">
      <w:rPr>
        <w:color w:val="FF0000"/>
      </w:rPr>
      <w:t xml:space="preserve"> uw bestelling door te geven, zou u hier dan gebruik van maken? </w:t>
    </w:r>
    <w:sdt>
      <w:sdtPr>
        <w:rPr>
          <w:rFonts w:ascii="Times New Roman" w:hAnsi="Times New Roman" w:cs="Times New Roman"/>
          <w:color w:val="FF0000"/>
          <w:sz w:val="24"/>
          <w:szCs w:val="24"/>
        </w:rPr>
        <w:id w:val="-705639231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BF4952">
          <w:rPr>
            <w:rFonts w:ascii="MS Gothic" w:eastAsia="MS Gothic" w:hAnsi="MS Gothic" w:cs="Times New Roman" w:hint="eastAsia"/>
            <w:color w:val="FF0000"/>
            <w:sz w:val="24"/>
            <w:szCs w:val="24"/>
          </w:rPr>
          <w:t>☐</w:t>
        </w:r>
      </w:sdtContent>
    </w:sdt>
    <w:r w:rsidRPr="00BF4952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Pr="00BF4952">
      <w:rPr>
        <w:rFonts w:ascii="Times New Roman" w:hAnsi="Times New Roman" w:cs="Times New Roman"/>
        <w:color w:val="FF0000"/>
        <w:sz w:val="24"/>
        <w:szCs w:val="24"/>
      </w:rPr>
      <w:t>ja</w:t>
    </w:r>
    <w:r w:rsidRPr="00BF4952">
      <w:rPr>
        <w:color w:val="FF0000"/>
      </w:rPr>
      <w:t xml:space="preserve"> </w:t>
    </w:r>
    <w:sdt>
      <w:sdtPr>
        <w:rPr>
          <w:rFonts w:ascii="Times New Roman" w:hAnsi="Times New Roman" w:cs="Times New Roman"/>
          <w:color w:val="FF0000"/>
          <w:sz w:val="24"/>
          <w:szCs w:val="24"/>
        </w:rPr>
        <w:id w:val="-1285342365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BF4952">
          <w:rPr>
            <w:rFonts w:ascii="MS Gothic" w:eastAsia="MS Gothic" w:hAnsi="MS Gothic" w:cs="Times New Roman" w:hint="eastAsia"/>
            <w:color w:val="FF0000"/>
            <w:sz w:val="24"/>
            <w:szCs w:val="24"/>
          </w:rPr>
          <w:t>☐</w:t>
        </w:r>
      </w:sdtContent>
    </w:sdt>
    <w:r w:rsidRPr="00BF4952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Pr="00BF4952">
      <w:rPr>
        <w:rFonts w:ascii="Times New Roman" w:hAnsi="Times New Roman" w:cs="Times New Roman"/>
        <w:color w:val="FF0000"/>
        <w:sz w:val="24"/>
        <w:szCs w:val="24"/>
      </w:rPr>
      <w:t>nee</w:t>
    </w:r>
    <w:r w:rsidRPr="00BF4952">
      <w:rPr>
        <w:color w:val="FF0000"/>
      </w:rPr>
      <w:t xml:space="preserve"> </w:t>
    </w:r>
    <w:r>
      <w:tab/>
    </w:r>
    <w:r w:rsidR="000679CD"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FC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124FC"/>
    <w:rsid w:val="00622330"/>
    <w:rsid w:val="006319F9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AF25D5"/>
    <w:rsid w:val="00B12444"/>
    <w:rsid w:val="00B13A66"/>
    <w:rsid w:val="00B507AB"/>
    <w:rsid w:val="00B70D04"/>
    <w:rsid w:val="00B87F1D"/>
    <w:rsid w:val="00B9066A"/>
    <w:rsid w:val="00BE079C"/>
    <w:rsid w:val="00BF4952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AB0C"/>
  <w15:docId w15:val="{176FFECE-9422-4882-9585-019DCC51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8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2</cp:revision>
  <cp:lastPrinted>2015-09-16T08:03:00Z</cp:lastPrinted>
  <dcterms:created xsi:type="dcterms:W3CDTF">2025-05-09T13:57:00Z</dcterms:created>
  <dcterms:modified xsi:type="dcterms:W3CDTF">2025-05-09T14:20:00Z</dcterms:modified>
</cp:coreProperties>
</file>