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3D371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2833828C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5B240F4C" w14:textId="37DA37C7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77188E">
        <w:rPr>
          <w:rFonts w:ascii="Times New Roman" w:hAnsi="Times New Roman" w:cs="Times New Roman"/>
          <w:sz w:val="24"/>
          <w:szCs w:val="24"/>
        </w:rPr>
        <w:t>18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77188E">
        <w:rPr>
          <w:rFonts w:ascii="Times New Roman" w:hAnsi="Times New Roman" w:cs="Times New Roman"/>
          <w:sz w:val="24"/>
          <w:szCs w:val="24"/>
        </w:rPr>
        <w:t>08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77188E">
        <w:rPr>
          <w:rFonts w:ascii="Times New Roman" w:hAnsi="Times New Roman" w:cs="Times New Roman"/>
          <w:sz w:val="24"/>
          <w:szCs w:val="24"/>
        </w:rPr>
        <w:t>24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77188E">
        <w:rPr>
          <w:rFonts w:ascii="Times New Roman" w:hAnsi="Times New Roman" w:cs="Times New Roman"/>
          <w:sz w:val="24"/>
          <w:szCs w:val="24"/>
        </w:rPr>
        <w:t>08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985"/>
        <w:gridCol w:w="14"/>
        <w:gridCol w:w="170"/>
        <w:gridCol w:w="284"/>
        <w:gridCol w:w="2381"/>
        <w:gridCol w:w="2268"/>
      </w:tblGrid>
      <w:tr w:rsidR="00E05DE6" w:rsidRPr="00E05DE6" w14:paraId="6C651BF8" w14:textId="77777777" w:rsidTr="00CB0CB3">
        <w:trPr>
          <w:trHeight w:val="211"/>
        </w:trPr>
        <w:tc>
          <w:tcPr>
            <w:tcW w:w="1410" w:type="dxa"/>
          </w:tcPr>
          <w:p w14:paraId="116BB9AB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6CBE8D8A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5"/>
          </w:tcPr>
          <w:p w14:paraId="6548DEB7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37950ECA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516C068C" w14:textId="77777777" w:rsidTr="00E66834">
        <w:trPr>
          <w:trHeight w:val="211"/>
        </w:trPr>
        <w:tc>
          <w:tcPr>
            <w:tcW w:w="10632" w:type="dxa"/>
            <w:gridSpan w:val="8"/>
          </w:tcPr>
          <w:p w14:paraId="7DEEE8F5" w14:textId="2E7D37FB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77188E">
              <w:rPr>
                <w:rFonts w:ascii="Times New Roman" w:hAnsi="Times New Roman" w:cs="Times New Roman"/>
                <w:b/>
                <w:sz w:val="24"/>
                <w:szCs w:val="24"/>
              </w:rPr>
              <w:t>18 augustus</w:t>
            </w:r>
          </w:p>
        </w:tc>
      </w:tr>
      <w:tr w:rsidR="00E05DE6" w:rsidRPr="00E05DE6" w14:paraId="4B375CA6" w14:textId="77777777" w:rsidTr="001B0C14">
        <w:trPr>
          <w:trHeight w:val="1466"/>
        </w:trPr>
        <w:tc>
          <w:tcPr>
            <w:tcW w:w="1410" w:type="dxa"/>
          </w:tcPr>
          <w:p w14:paraId="38441954" w14:textId="77777777" w:rsidR="00524F13" w:rsidRPr="00E05DE6" w:rsidRDefault="00CE2B9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278C77A5" w14:textId="0BC48ECB" w:rsidR="00524F13" w:rsidRPr="00E05DE6" w:rsidRDefault="0077188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bloemkool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2D6BD65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CBE56" w14:textId="2D1EFE66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188E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99" w:type="dxa"/>
            <w:gridSpan w:val="2"/>
            <w:tcBorders>
              <w:right w:val="nil"/>
            </w:tcBorders>
            <w:vAlign w:val="center"/>
          </w:tcPr>
          <w:p w14:paraId="368E9946" w14:textId="1F20C231" w:rsidR="001B0C14" w:rsidRPr="00E05DE6" w:rsidRDefault="00CE2B9A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188E">
              <w:rPr>
                <w:rFonts w:ascii="Times New Roman" w:hAnsi="Times New Roman" w:cs="Times New Roman"/>
                <w:sz w:val="24"/>
                <w:szCs w:val="24"/>
              </w:rPr>
              <w:t>videe</w:t>
            </w:r>
            <w:proofErr w:type="spellEnd"/>
          </w:p>
          <w:p w14:paraId="179AD678" w14:textId="46CA43C8" w:rsidR="001B0C14" w:rsidRPr="00E05DE6" w:rsidRDefault="00CE2B9A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188E">
              <w:rPr>
                <w:rFonts w:ascii="Times New Roman" w:hAnsi="Times New Roman" w:cs="Times New Roman"/>
                <w:sz w:val="24"/>
                <w:szCs w:val="24"/>
              </w:rPr>
              <w:t>romanesco</w:t>
            </w:r>
            <w:proofErr w:type="spellEnd"/>
          </w:p>
          <w:p w14:paraId="2A226A60" w14:textId="77777777" w:rsidR="00524F13" w:rsidRPr="00E05DE6" w:rsidRDefault="00CE2B9A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14:paraId="38429447" w14:textId="77777777" w:rsidR="0077188E" w:rsidRDefault="0077188E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BD416C" w14:textId="77777777" w:rsidR="0077188E" w:rsidRDefault="0077188E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52A25A7" w14:textId="6D3F3ABC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CF34F1C" w14:textId="77777777" w:rsidR="00524F13" w:rsidRPr="00E05DE6" w:rsidRDefault="00CE2B9A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D2EBE0A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D4971" w14:textId="65DAFA51" w:rsidR="00524F13" w:rsidRPr="00E05DE6" w:rsidRDefault="0077188E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Pensen met appelcompote</w:t>
            </w:r>
          </w:p>
        </w:tc>
      </w:tr>
      <w:tr w:rsidR="000E24A9" w:rsidRPr="00E05DE6" w14:paraId="260D855A" w14:textId="77777777" w:rsidTr="007C0C94">
        <w:trPr>
          <w:trHeight w:val="252"/>
        </w:trPr>
        <w:tc>
          <w:tcPr>
            <w:tcW w:w="10632" w:type="dxa"/>
            <w:gridSpan w:val="8"/>
          </w:tcPr>
          <w:p w14:paraId="25EA3C06" w14:textId="0ABA389A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77188E">
              <w:rPr>
                <w:rFonts w:ascii="Times New Roman" w:hAnsi="Times New Roman" w:cs="Times New Roman"/>
                <w:b/>
                <w:sz w:val="24"/>
                <w:szCs w:val="24"/>
              </w:rPr>
              <w:t>19 augustus</w:t>
            </w:r>
          </w:p>
        </w:tc>
      </w:tr>
      <w:tr w:rsidR="00E05DE6" w:rsidRPr="00E05DE6" w14:paraId="1F0971F6" w14:textId="77777777" w:rsidTr="0077188E">
        <w:trPr>
          <w:trHeight w:val="1518"/>
        </w:trPr>
        <w:tc>
          <w:tcPr>
            <w:tcW w:w="1410" w:type="dxa"/>
          </w:tcPr>
          <w:p w14:paraId="6FC198FF" w14:textId="77777777" w:rsidR="00524F13" w:rsidRPr="00E05DE6" w:rsidRDefault="00CE2B9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71175D87" w14:textId="535554B9" w:rsidR="00524F13" w:rsidRPr="00E05DE6" w:rsidRDefault="0077188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86BFDA7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EC203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5DED5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260E1" w14:textId="6F24173B" w:rsidR="00524F13" w:rsidRPr="00E05DE6" w:rsidRDefault="0077188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169" w:type="dxa"/>
            <w:gridSpan w:val="3"/>
            <w:tcBorders>
              <w:right w:val="nil"/>
            </w:tcBorders>
            <w:vAlign w:val="center"/>
          </w:tcPr>
          <w:p w14:paraId="619B66DC" w14:textId="6DB8CCDB" w:rsidR="003D5B1F" w:rsidRPr="00E05DE6" w:rsidRDefault="00CE2B9A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88E">
              <w:rPr>
                <w:rFonts w:ascii="Times New Roman" w:hAnsi="Times New Roman" w:cs="Times New Roman"/>
                <w:sz w:val="24"/>
                <w:szCs w:val="24"/>
              </w:rPr>
              <w:t>boomstammetje</w:t>
            </w:r>
          </w:p>
          <w:p w14:paraId="21C5FEEF" w14:textId="6E1AA6FA" w:rsidR="004A23D0" w:rsidRPr="00E05DE6" w:rsidRDefault="00CE2B9A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88E">
              <w:rPr>
                <w:rFonts w:ascii="Times New Roman" w:hAnsi="Times New Roman" w:cs="Times New Roman"/>
                <w:sz w:val="24"/>
                <w:szCs w:val="24"/>
              </w:rPr>
              <w:t>witte kool</w:t>
            </w:r>
          </w:p>
          <w:p w14:paraId="43D1D7B6" w14:textId="77777777" w:rsidR="0021434F" w:rsidRPr="00E05DE6" w:rsidRDefault="00CE2B9A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665" w:type="dxa"/>
            <w:gridSpan w:val="2"/>
            <w:tcBorders>
              <w:left w:val="nil"/>
            </w:tcBorders>
            <w:vAlign w:val="center"/>
          </w:tcPr>
          <w:p w14:paraId="71A73E72" w14:textId="77777777" w:rsidR="0077188E" w:rsidRDefault="0077188E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DB7301" w14:textId="77777777" w:rsidR="0077188E" w:rsidRDefault="0077188E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256B66" w14:textId="381398D8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196099D" w14:textId="77777777" w:rsidR="00EF23A5" w:rsidRPr="00E05DE6" w:rsidRDefault="00CE2B9A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3FB928A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1B56A" w14:textId="3A156BB6" w:rsidR="00524F13" w:rsidRPr="00E05DE6" w:rsidRDefault="0077188E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Macaroni met kaas en hesp</w:t>
            </w:r>
          </w:p>
        </w:tc>
      </w:tr>
      <w:tr w:rsidR="000E24A9" w:rsidRPr="00E05DE6" w14:paraId="7E6ACD5E" w14:textId="77777777" w:rsidTr="00C97EAC">
        <w:trPr>
          <w:trHeight w:val="243"/>
        </w:trPr>
        <w:tc>
          <w:tcPr>
            <w:tcW w:w="10632" w:type="dxa"/>
            <w:gridSpan w:val="8"/>
          </w:tcPr>
          <w:p w14:paraId="4865A4A9" w14:textId="23B43938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77188E">
              <w:rPr>
                <w:rFonts w:ascii="Times New Roman" w:hAnsi="Times New Roman" w:cs="Times New Roman"/>
                <w:b/>
                <w:sz w:val="24"/>
                <w:szCs w:val="24"/>
              </w:rPr>
              <w:t>20 augustus</w:t>
            </w:r>
          </w:p>
        </w:tc>
      </w:tr>
      <w:tr w:rsidR="00E05DE6" w:rsidRPr="00E05DE6" w14:paraId="421195A7" w14:textId="77777777" w:rsidTr="0077188E">
        <w:trPr>
          <w:trHeight w:val="1229"/>
        </w:trPr>
        <w:tc>
          <w:tcPr>
            <w:tcW w:w="1410" w:type="dxa"/>
          </w:tcPr>
          <w:p w14:paraId="62559784" w14:textId="77777777" w:rsidR="00524F13" w:rsidRPr="00E05DE6" w:rsidRDefault="00CE2B9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08A29346" w14:textId="347492CA" w:rsidR="00524F13" w:rsidRPr="00E05DE6" w:rsidRDefault="0077188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FF8A29E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37E75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74065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E4020" w14:textId="120C6001" w:rsidR="00524F13" w:rsidRPr="00E05DE6" w:rsidRDefault="0077188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453" w:type="dxa"/>
            <w:gridSpan w:val="4"/>
            <w:tcBorders>
              <w:right w:val="nil"/>
            </w:tcBorders>
            <w:vAlign w:val="center"/>
          </w:tcPr>
          <w:p w14:paraId="643EF8DE" w14:textId="20FB16AF" w:rsidR="00524F13" w:rsidRPr="00E05DE6" w:rsidRDefault="00CE2B9A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88E">
              <w:rPr>
                <w:rFonts w:ascii="Times New Roman" w:hAnsi="Times New Roman" w:cs="Times New Roman"/>
                <w:sz w:val="24"/>
                <w:szCs w:val="24"/>
              </w:rPr>
              <w:t>Zwitserse schijf</w:t>
            </w:r>
          </w:p>
          <w:p w14:paraId="5EDE5668" w14:textId="1AB19D97" w:rsidR="004A23D0" w:rsidRPr="00E05DE6" w:rsidRDefault="00CE2B9A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88E">
              <w:rPr>
                <w:rFonts w:ascii="Times New Roman" w:hAnsi="Times New Roman" w:cs="Times New Roman"/>
                <w:sz w:val="24"/>
                <w:szCs w:val="24"/>
              </w:rPr>
              <w:t>boontjes</w:t>
            </w:r>
          </w:p>
          <w:p w14:paraId="12A5B3FE" w14:textId="77777777" w:rsidR="00524F13" w:rsidRPr="00E05DE6" w:rsidRDefault="00CE2B9A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14:paraId="70F7BE33" w14:textId="77777777" w:rsidR="0077188E" w:rsidRDefault="0077188E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0F0CBA" w14:textId="77777777" w:rsidR="0077188E" w:rsidRDefault="0077188E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9717917" w14:textId="4D5B0657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13F489D" w14:textId="77777777" w:rsidR="00CB3309" w:rsidRPr="00E05DE6" w:rsidRDefault="00CE2B9A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3D18009" w14:textId="77777777" w:rsidR="0003732C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F3FA7" w14:textId="77777777" w:rsidR="0077188E" w:rsidRPr="00E05DE6" w:rsidRDefault="0077188E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99A4E" w14:textId="74AAF24A" w:rsidR="00B70D04" w:rsidRPr="00E05DE6" w:rsidRDefault="0077188E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Stoofvlees met bier</w:t>
            </w:r>
          </w:p>
        </w:tc>
      </w:tr>
      <w:tr w:rsidR="000E24A9" w:rsidRPr="00E05DE6" w14:paraId="1A53E809" w14:textId="77777777" w:rsidTr="00D45FB7">
        <w:trPr>
          <w:trHeight w:val="246"/>
        </w:trPr>
        <w:tc>
          <w:tcPr>
            <w:tcW w:w="10632" w:type="dxa"/>
            <w:gridSpan w:val="8"/>
          </w:tcPr>
          <w:p w14:paraId="37A6F00D" w14:textId="045F3A91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77188E">
              <w:rPr>
                <w:rFonts w:ascii="Times New Roman" w:hAnsi="Times New Roman" w:cs="Times New Roman"/>
                <w:b/>
                <w:sz w:val="24"/>
                <w:szCs w:val="24"/>
              </w:rPr>
              <w:t>21 augustus</w:t>
            </w:r>
          </w:p>
        </w:tc>
      </w:tr>
      <w:tr w:rsidR="00E05DE6" w:rsidRPr="00E05DE6" w14:paraId="3396CC59" w14:textId="77777777" w:rsidTr="00CB0CB3">
        <w:trPr>
          <w:trHeight w:val="751"/>
        </w:trPr>
        <w:tc>
          <w:tcPr>
            <w:tcW w:w="1410" w:type="dxa"/>
          </w:tcPr>
          <w:p w14:paraId="1FF9556C" w14:textId="77777777" w:rsidR="00524F13" w:rsidRPr="00E05DE6" w:rsidRDefault="00CE2B9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3B4ED3E5" w14:textId="0E8D224D" w:rsidR="00524F13" w:rsidRPr="00E05DE6" w:rsidRDefault="0077188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A23D2DA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CED28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2E9F4" w14:textId="13A211DB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188E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35D607FD" w14:textId="468B8188" w:rsidR="007C45A3" w:rsidRPr="00E05DE6" w:rsidRDefault="00CE2B9A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88E">
              <w:rPr>
                <w:rFonts w:ascii="Times New Roman" w:hAnsi="Times New Roman" w:cs="Times New Roman"/>
                <w:sz w:val="24"/>
                <w:szCs w:val="24"/>
              </w:rPr>
              <w:t>kalkoenrollade</w:t>
            </w:r>
          </w:p>
          <w:p w14:paraId="6EFD4049" w14:textId="1FB2E973" w:rsidR="008C0F73" w:rsidRPr="00E05DE6" w:rsidRDefault="00CE2B9A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188E">
              <w:rPr>
                <w:rFonts w:ascii="Times New Roman" w:hAnsi="Times New Roman" w:cs="Times New Roman"/>
                <w:sz w:val="24"/>
                <w:szCs w:val="24"/>
              </w:rPr>
              <w:t>wokgroenten</w:t>
            </w:r>
            <w:proofErr w:type="spellEnd"/>
          </w:p>
          <w:p w14:paraId="04982663" w14:textId="17A8D69E" w:rsidR="008C0F73" w:rsidRPr="00E05DE6" w:rsidRDefault="00CE2B9A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188E">
              <w:rPr>
                <w:rFonts w:ascii="Times New Roman" w:hAnsi="Times New Roman" w:cs="Times New Roman"/>
                <w:sz w:val="24"/>
                <w:szCs w:val="24"/>
              </w:rPr>
              <w:t>penne</w:t>
            </w:r>
            <w:proofErr w:type="spellEnd"/>
          </w:p>
        </w:tc>
        <w:tc>
          <w:tcPr>
            <w:tcW w:w="2849" w:type="dxa"/>
            <w:gridSpan w:val="4"/>
            <w:tcBorders>
              <w:left w:val="nil"/>
            </w:tcBorders>
            <w:vAlign w:val="center"/>
          </w:tcPr>
          <w:p w14:paraId="42B75797" w14:textId="77777777" w:rsidR="0077188E" w:rsidRDefault="0077188E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612159" w14:textId="77777777" w:rsidR="0077188E" w:rsidRDefault="0077188E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D4E51F" w14:textId="0EA801FE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5866BC03" w14:textId="77777777" w:rsidR="00524F13" w:rsidRPr="00E05DE6" w:rsidRDefault="00CE2B9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847B28D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9C7E7" w14:textId="20C520A1" w:rsidR="00D73E99" w:rsidRPr="00E05DE6" w:rsidRDefault="0077188E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Brochette op Provençaalse wijze</w:t>
            </w:r>
          </w:p>
        </w:tc>
      </w:tr>
      <w:tr w:rsidR="000E24A9" w:rsidRPr="00E05DE6" w14:paraId="60F28311" w14:textId="77777777" w:rsidTr="00813191">
        <w:trPr>
          <w:trHeight w:val="237"/>
        </w:trPr>
        <w:tc>
          <w:tcPr>
            <w:tcW w:w="10632" w:type="dxa"/>
            <w:gridSpan w:val="8"/>
          </w:tcPr>
          <w:p w14:paraId="3B2A4DAC" w14:textId="170F56E8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77188E">
              <w:rPr>
                <w:rFonts w:ascii="Times New Roman" w:hAnsi="Times New Roman" w:cs="Times New Roman"/>
                <w:b/>
                <w:sz w:val="24"/>
                <w:szCs w:val="24"/>
              </w:rPr>
              <w:t>22 augustus</w:t>
            </w:r>
          </w:p>
        </w:tc>
      </w:tr>
      <w:tr w:rsidR="00E05DE6" w:rsidRPr="00E05DE6" w14:paraId="3804916F" w14:textId="77777777" w:rsidTr="00E44FD5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529B1D3C" w14:textId="77777777" w:rsidR="00524F13" w:rsidRPr="00E05DE6" w:rsidRDefault="00CE2B9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23BD5C84" w14:textId="36D5E91E" w:rsidR="00524F13" w:rsidRPr="00E05DE6" w:rsidRDefault="0077188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2930600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A03DE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33BA2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3837A" w14:textId="2ABC77AF" w:rsidR="00524F13" w:rsidRPr="00E05DE6" w:rsidRDefault="0077188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bottom w:val="single" w:sz="12" w:space="0" w:color="auto"/>
              <w:right w:val="nil"/>
            </w:tcBorders>
            <w:vAlign w:val="center"/>
          </w:tcPr>
          <w:p w14:paraId="0A77C00E" w14:textId="023541C9" w:rsidR="00524F13" w:rsidRPr="00E05DE6" w:rsidRDefault="00CE2B9A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88E">
              <w:rPr>
                <w:rFonts w:ascii="Times New Roman" w:hAnsi="Times New Roman" w:cs="Times New Roman"/>
                <w:sz w:val="24"/>
                <w:szCs w:val="24"/>
              </w:rPr>
              <w:t>kabeljauw</w:t>
            </w:r>
          </w:p>
          <w:p w14:paraId="2F0F9FAB" w14:textId="2A94EA68" w:rsidR="00D73E99" w:rsidRPr="00E05DE6" w:rsidRDefault="00CE2B9A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88E">
              <w:rPr>
                <w:rFonts w:ascii="Times New Roman" w:hAnsi="Times New Roman" w:cs="Times New Roman"/>
                <w:sz w:val="24"/>
                <w:szCs w:val="24"/>
              </w:rPr>
              <w:t>knolselder</w:t>
            </w:r>
          </w:p>
          <w:p w14:paraId="056D4103" w14:textId="77777777" w:rsidR="00312CD7" w:rsidRPr="00E05DE6" w:rsidRDefault="00CE2B9A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849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4B63B40E" w14:textId="216D0F78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1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hamburger</w:t>
            </w:r>
          </w:p>
          <w:p w14:paraId="207E8B02" w14:textId="77777777" w:rsidR="0077188E" w:rsidRDefault="0077188E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CA875B" w14:textId="2DF16363" w:rsidR="00312CD7" w:rsidRPr="00E05DE6" w:rsidRDefault="00312C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1B77B76" w14:textId="77777777" w:rsidR="00524F13" w:rsidRPr="00E05DE6" w:rsidRDefault="00CE2B9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70829B2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82BD3" w14:textId="77777777" w:rsidR="0077188E" w:rsidRPr="00E05DE6" w:rsidRDefault="0077188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4649D" w14:textId="006197D9" w:rsidR="00524F13" w:rsidRPr="00E05DE6" w:rsidRDefault="0077188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  <w:tr w:rsidR="000E24A9" w:rsidRPr="00E05DE6" w14:paraId="5E164A77" w14:textId="77777777" w:rsidTr="00E44FD5">
        <w:trPr>
          <w:trHeight w:val="241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4C2438" w14:textId="3AD670F7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77188E">
              <w:rPr>
                <w:rFonts w:ascii="Times New Roman" w:hAnsi="Times New Roman" w:cs="Times New Roman"/>
                <w:b/>
                <w:sz w:val="24"/>
                <w:szCs w:val="24"/>
              </w:rPr>
              <w:t>23 augustus</w:t>
            </w:r>
          </w:p>
        </w:tc>
      </w:tr>
      <w:tr w:rsidR="00E44FD5" w:rsidRPr="00E05DE6" w14:paraId="6562A6CE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18339412" w14:textId="77777777" w:rsidR="00E44FD5" w:rsidRPr="00E05DE6" w:rsidRDefault="00CE2B9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0DC42C0B" w14:textId="453B2810" w:rsidR="00E44FD5" w:rsidRPr="00E05DE6" w:rsidRDefault="0077188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waterkers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9DA49A2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7A911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DA328" w14:textId="36C1B230" w:rsidR="00E44FD5" w:rsidRPr="00E05DE6" w:rsidRDefault="0077188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A71AD" w14:textId="77777777" w:rsidR="0077188E" w:rsidRDefault="00CE2B9A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 w:rsidR="0077188E">
              <w:rPr>
                <w:rFonts w:ascii="Times New Roman" w:hAnsi="Times New Roman" w:cs="Times New Roman"/>
                <w:sz w:val="24"/>
                <w:szCs w:val="24"/>
              </w:rPr>
              <w:t xml:space="preserve">kalkoenlapje met wortelen </w:t>
            </w:r>
          </w:p>
          <w:p w14:paraId="1FD8EEEE" w14:textId="281E45BA" w:rsidR="00E44FD5" w:rsidRPr="00F2575F" w:rsidRDefault="0077188E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en erwten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052D92E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430CCD7B" w14:textId="77777777" w:rsidTr="00E44FD5">
        <w:trPr>
          <w:trHeight w:val="285"/>
        </w:trPr>
        <w:tc>
          <w:tcPr>
            <w:tcW w:w="1063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14A618A9" w14:textId="55C6B211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77188E">
              <w:rPr>
                <w:rFonts w:ascii="Times New Roman" w:hAnsi="Times New Roman" w:cs="Times New Roman"/>
                <w:b/>
                <w:sz w:val="24"/>
                <w:szCs w:val="24"/>
              </w:rPr>
              <w:t>24 augustus</w:t>
            </w:r>
          </w:p>
        </w:tc>
      </w:tr>
      <w:tr w:rsidR="00E05DE6" w:rsidRPr="00E05DE6" w14:paraId="4EEDB044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5D33C977" w14:textId="77777777" w:rsidR="00524F13" w:rsidRPr="00E05DE6" w:rsidRDefault="00CE2B9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26C4B5A5" w14:textId="1F94B059" w:rsidR="00524F13" w:rsidRPr="00E05DE6" w:rsidRDefault="0077188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waterkers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379457E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BE8B6" w14:textId="78DC9871" w:rsidR="00524F13" w:rsidRPr="00E05DE6" w:rsidRDefault="0077188E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5"/>
            <w:tcBorders>
              <w:bottom w:val="single" w:sz="12" w:space="0" w:color="auto"/>
            </w:tcBorders>
            <w:vAlign w:val="center"/>
          </w:tcPr>
          <w:p w14:paraId="4CCB6436" w14:textId="6903E9D1" w:rsidR="00524F13" w:rsidRPr="00E05DE6" w:rsidRDefault="00CE2B9A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 w:rsidR="0077188E">
              <w:rPr>
                <w:rFonts w:ascii="Times New Roman" w:hAnsi="Times New Roman" w:cs="Times New Roman"/>
                <w:sz w:val="24"/>
                <w:szCs w:val="24"/>
              </w:rPr>
              <w:t>garnalen</w:t>
            </w:r>
          </w:p>
          <w:p w14:paraId="31D03A25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1C535EB5" w14:textId="108D321E" w:rsidR="00524F13" w:rsidRPr="00E05DE6" w:rsidRDefault="00CE2B9A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7188E">
              <w:rPr>
                <w:rFonts w:ascii="Times New Roman" w:hAnsi="Times New Roman" w:cs="Times New Roman"/>
                <w:sz w:val="24"/>
                <w:szCs w:val="24"/>
              </w:rPr>
              <w:t>chipolata met wortelpuree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4565013F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900D81" w14:textId="646FF6D9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CE2B9A">
        <w:rPr>
          <w:rFonts w:ascii="Times New Roman" w:hAnsi="Times New Roman" w:cs="Times New Roman"/>
          <w:b/>
          <w:highlight w:val="yellow"/>
          <w:u w:val="single"/>
        </w:rPr>
        <w:t>ten laatste</w:t>
      </w:r>
      <w:r w:rsidRPr="00CE2B9A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r w:rsidR="00CE2B9A" w:rsidRPr="00CE2B9A">
        <w:rPr>
          <w:rFonts w:ascii="Times New Roman" w:hAnsi="Times New Roman" w:cs="Times New Roman"/>
          <w:b/>
          <w:highlight w:val="yellow"/>
          <w:u w:val="single"/>
        </w:rPr>
        <w:t>maan</w:t>
      </w:r>
      <w:r w:rsidRPr="00CE2B9A">
        <w:rPr>
          <w:rFonts w:ascii="Times New Roman" w:hAnsi="Times New Roman" w:cs="Times New Roman"/>
          <w:b/>
          <w:highlight w:val="yellow"/>
          <w:u w:val="single"/>
        </w:rPr>
        <w:t>dag</w:t>
      </w:r>
      <w:r w:rsidR="00CE2B9A" w:rsidRPr="00CE2B9A">
        <w:rPr>
          <w:rFonts w:ascii="Times New Roman" w:hAnsi="Times New Roman" w:cs="Times New Roman"/>
          <w:b/>
          <w:highlight w:val="yellow"/>
          <w:u w:val="single"/>
        </w:rPr>
        <w:t xml:space="preserve"> 11/08</w:t>
      </w:r>
      <w:r w:rsidRPr="001621CB">
        <w:rPr>
          <w:rFonts w:ascii="Times New Roman" w:hAnsi="Times New Roman" w:cs="Times New Roman"/>
          <w:b/>
          <w:u w:val="single"/>
        </w:rPr>
        <w:t xml:space="preserve">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2462B773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footerReference w:type="default" r:id="rId7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AD58E" w14:textId="77777777" w:rsidR="0077188E" w:rsidRDefault="0077188E" w:rsidP="00557F33">
      <w:pPr>
        <w:spacing w:after="0" w:line="240" w:lineRule="auto"/>
      </w:pPr>
      <w:r>
        <w:separator/>
      </w:r>
    </w:p>
  </w:endnote>
  <w:endnote w:type="continuationSeparator" w:id="0">
    <w:p w14:paraId="1C0689BC" w14:textId="77777777" w:rsidR="0077188E" w:rsidRDefault="0077188E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7F4A3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5FB9D" w14:textId="77777777" w:rsidR="0077188E" w:rsidRDefault="0077188E" w:rsidP="00557F33">
      <w:pPr>
        <w:spacing w:after="0" w:line="240" w:lineRule="auto"/>
      </w:pPr>
      <w:r>
        <w:separator/>
      </w:r>
    </w:p>
  </w:footnote>
  <w:footnote w:type="continuationSeparator" w:id="0">
    <w:p w14:paraId="2431FAE4" w14:textId="77777777" w:rsidR="0077188E" w:rsidRDefault="0077188E" w:rsidP="0055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8E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38D4"/>
    <w:rsid w:val="000F3D2E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E0C7E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34DAB"/>
    <w:rsid w:val="00740629"/>
    <w:rsid w:val="0077188E"/>
    <w:rsid w:val="0078425A"/>
    <w:rsid w:val="00785B5D"/>
    <w:rsid w:val="007C45A3"/>
    <w:rsid w:val="007D08DE"/>
    <w:rsid w:val="007E1500"/>
    <w:rsid w:val="007E6E9E"/>
    <w:rsid w:val="00811242"/>
    <w:rsid w:val="008226C9"/>
    <w:rsid w:val="00860F43"/>
    <w:rsid w:val="008848B1"/>
    <w:rsid w:val="008C0F73"/>
    <w:rsid w:val="008C6E72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9084C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E2B9A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44FD5"/>
    <w:rsid w:val="00E57AA3"/>
    <w:rsid w:val="00E66B77"/>
    <w:rsid w:val="00E90C5E"/>
    <w:rsid w:val="00ED10F8"/>
    <w:rsid w:val="00ED3028"/>
    <w:rsid w:val="00EE0C6A"/>
    <w:rsid w:val="00EF23A5"/>
    <w:rsid w:val="00F2575F"/>
    <w:rsid w:val="00F40245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7359"/>
  <w15:docId w15:val="{AB4DA4AB-D4C8-4DA9-99A3-3E5ECE21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VOORBEELD2025.dotx</Template>
  <TotalTime>4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2</cp:revision>
  <cp:lastPrinted>2015-09-16T08:03:00Z</cp:lastPrinted>
  <dcterms:created xsi:type="dcterms:W3CDTF">2025-06-12T10:03:00Z</dcterms:created>
  <dcterms:modified xsi:type="dcterms:W3CDTF">2025-06-12T10:16:00Z</dcterms:modified>
</cp:coreProperties>
</file>