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53A03" w14:textId="77777777" w:rsidR="00302143" w:rsidRPr="004A23D0" w:rsidRDefault="00302143">
      <w:pPr>
        <w:rPr>
          <w:rFonts w:ascii="Times New Roman" w:hAnsi="Times New Roman" w:cs="Times New Roman"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Maaltijdendienst </w:t>
      </w:r>
      <w:r w:rsidR="009B3331" w:rsidRPr="004A23D0">
        <w:rPr>
          <w:rFonts w:ascii="Times New Roman" w:hAnsi="Times New Roman" w:cs="Times New Roman"/>
          <w:sz w:val="24"/>
          <w:szCs w:val="24"/>
        </w:rPr>
        <w:t xml:space="preserve">Hoeve Gervan – standing </w:t>
      </w:r>
      <w:proofErr w:type="spellStart"/>
      <w:r w:rsidR="009B3331" w:rsidRPr="004A23D0">
        <w:rPr>
          <w:rFonts w:ascii="Times New Roman" w:hAnsi="Times New Roman" w:cs="Times New Roman"/>
          <w:sz w:val="24"/>
          <w:szCs w:val="24"/>
        </w:rPr>
        <w:t>foods</w:t>
      </w:r>
      <w:proofErr w:type="spellEnd"/>
      <w:r w:rsidR="009B3331" w:rsidRPr="004A23D0">
        <w:rPr>
          <w:rFonts w:ascii="Times New Roman" w:hAnsi="Times New Roman" w:cs="Times New Roman"/>
          <w:sz w:val="24"/>
          <w:szCs w:val="24"/>
        </w:rPr>
        <w:t xml:space="preserve">: </w:t>
      </w:r>
      <w:r w:rsidR="00ED3028" w:rsidRPr="004A23D0">
        <w:rPr>
          <w:rFonts w:ascii="Times New Roman" w:hAnsi="Times New Roman" w:cs="Times New Roman"/>
          <w:sz w:val="24"/>
          <w:szCs w:val="24"/>
        </w:rPr>
        <w:t>089 77 55 89</w:t>
      </w:r>
      <w:r w:rsidR="00DC4C4E">
        <w:rPr>
          <w:rFonts w:ascii="Times New Roman" w:hAnsi="Times New Roman" w:cs="Times New Roman"/>
          <w:sz w:val="24"/>
          <w:szCs w:val="24"/>
        </w:rPr>
        <w:t xml:space="preserve"> – info@hoevegervan.be</w:t>
      </w:r>
    </w:p>
    <w:p w14:paraId="74AF4646" w14:textId="77777777" w:rsidR="00ED10F8" w:rsidRPr="004A23D0" w:rsidRDefault="00ED10F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t xml:space="preserve">Naam </w:t>
      </w:r>
      <w:r w:rsidRPr="004A23D0">
        <w:rPr>
          <w:rFonts w:ascii="Times New Roman" w:hAnsi="Times New Roman" w:cs="Times New Roman"/>
          <w:b/>
          <w:sz w:val="24"/>
          <w:szCs w:val="24"/>
          <w:u w:val="single"/>
        </w:rPr>
        <w:br/>
        <w:t xml:space="preserve">Straat en gemeente </w:t>
      </w:r>
    </w:p>
    <w:p w14:paraId="0327ECAF" w14:textId="57CF90E9" w:rsidR="00ED10F8" w:rsidRPr="004A23D0" w:rsidRDefault="00B87F1D" w:rsidP="001E777B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18" w:color="auto"/>
        </w:pBdr>
        <w:ind w:right="-30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3D0">
        <w:rPr>
          <w:rFonts w:ascii="Times New Roman" w:hAnsi="Times New Roman" w:cs="Times New Roman"/>
          <w:sz w:val="24"/>
          <w:szCs w:val="24"/>
        </w:rPr>
        <w:t xml:space="preserve">Menu van </w:t>
      </w:r>
      <w:r w:rsidR="00D81307">
        <w:rPr>
          <w:rFonts w:ascii="Times New Roman" w:hAnsi="Times New Roman" w:cs="Times New Roman"/>
          <w:sz w:val="24"/>
          <w:szCs w:val="24"/>
        </w:rPr>
        <w:t>19</w:t>
      </w:r>
      <w:r w:rsidR="008E68A6" w:rsidRPr="004A23D0">
        <w:rPr>
          <w:rFonts w:ascii="Times New Roman" w:hAnsi="Times New Roman" w:cs="Times New Roman"/>
          <w:sz w:val="24"/>
          <w:szCs w:val="24"/>
        </w:rPr>
        <w:t>/</w:t>
      </w:r>
      <w:r w:rsidR="00D81307">
        <w:rPr>
          <w:rFonts w:ascii="Times New Roman" w:hAnsi="Times New Roman" w:cs="Times New Roman"/>
          <w:sz w:val="24"/>
          <w:szCs w:val="24"/>
        </w:rPr>
        <w:t>05</w:t>
      </w:r>
      <w:r w:rsidR="00276F34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4A23D0" w:rsidRPr="004A23D0">
        <w:rPr>
          <w:rFonts w:ascii="Times New Roman" w:hAnsi="Times New Roman" w:cs="Times New Roman"/>
          <w:sz w:val="24"/>
          <w:szCs w:val="24"/>
        </w:rPr>
        <w:t xml:space="preserve"> tot en met </w:t>
      </w:r>
      <w:r w:rsidR="00D81307">
        <w:rPr>
          <w:rFonts w:ascii="Times New Roman" w:hAnsi="Times New Roman" w:cs="Times New Roman"/>
          <w:sz w:val="24"/>
          <w:szCs w:val="24"/>
        </w:rPr>
        <w:t>25</w:t>
      </w:r>
      <w:r w:rsidR="004A23D0" w:rsidRPr="004A23D0">
        <w:rPr>
          <w:rFonts w:ascii="Times New Roman" w:hAnsi="Times New Roman" w:cs="Times New Roman"/>
          <w:sz w:val="24"/>
          <w:szCs w:val="24"/>
        </w:rPr>
        <w:t>/</w:t>
      </w:r>
      <w:r w:rsidR="00D81307">
        <w:rPr>
          <w:rFonts w:ascii="Times New Roman" w:hAnsi="Times New Roman" w:cs="Times New Roman"/>
          <w:sz w:val="24"/>
          <w:szCs w:val="24"/>
        </w:rPr>
        <w:t>05</w:t>
      </w:r>
      <w:r w:rsidR="000C3D97">
        <w:rPr>
          <w:rFonts w:ascii="Times New Roman" w:hAnsi="Times New Roman" w:cs="Times New Roman"/>
          <w:sz w:val="24"/>
          <w:szCs w:val="24"/>
        </w:rPr>
        <w:t>/20</w:t>
      </w:r>
      <w:r w:rsidR="00C85960">
        <w:rPr>
          <w:rFonts w:ascii="Times New Roman" w:hAnsi="Times New Roman" w:cs="Times New Roman"/>
          <w:sz w:val="24"/>
          <w:szCs w:val="24"/>
        </w:rPr>
        <w:t>2</w:t>
      </w:r>
      <w:r w:rsidR="00FD6D4C">
        <w:rPr>
          <w:rFonts w:ascii="Times New Roman" w:hAnsi="Times New Roman" w:cs="Times New Roman"/>
          <w:sz w:val="24"/>
          <w:szCs w:val="24"/>
        </w:rPr>
        <w:t>5</w:t>
      </w:r>
      <w:r w:rsidR="00ED10F8" w:rsidRPr="004A23D0">
        <w:rPr>
          <w:rFonts w:ascii="Times New Roman" w:hAnsi="Times New Roman" w:cs="Times New Roman"/>
          <w:sz w:val="24"/>
          <w:szCs w:val="24"/>
        </w:rPr>
        <w:br/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 xml:space="preserve">Uw keuze duidelijk aankruisen </w:t>
      </w:r>
      <w:r w:rsidRPr="004A23D0">
        <w:rPr>
          <w:rFonts w:ascii="Times New Roman" w:hAnsi="Times New Roman" w:cs="Times New Roman"/>
          <w:b/>
          <w:sz w:val="24"/>
          <w:szCs w:val="24"/>
        </w:rPr>
        <w:t>a.u.b.</w:t>
      </w:r>
      <w:r w:rsidR="00ED10F8" w:rsidRPr="004A23D0">
        <w:rPr>
          <w:rFonts w:ascii="Times New Roman" w:hAnsi="Times New Roman" w:cs="Times New Roman"/>
          <w:b/>
          <w:sz w:val="24"/>
          <w:szCs w:val="24"/>
        </w:rPr>
        <w:t>!</w:t>
      </w:r>
    </w:p>
    <w:tbl>
      <w:tblPr>
        <w:tblStyle w:val="Tabelraster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0"/>
        <w:gridCol w:w="2120"/>
        <w:gridCol w:w="1886"/>
        <w:gridCol w:w="99"/>
        <w:gridCol w:w="468"/>
        <w:gridCol w:w="2381"/>
        <w:gridCol w:w="2268"/>
      </w:tblGrid>
      <w:tr w:rsidR="00E05DE6" w:rsidRPr="00E05DE6" w14:paraId="1F218E7A" w14:textId="77777777" w:rsidTr="00CB0CB3">
        <w:trPr>
          <w:trHeight w:val="211"/>
        </w:trPr>
        <w:tc>
          <w:tcPr>
            <w:tcW w:w="1410" w:type="dxa"/>
          </w:tcPr>
          <w:p w14:paraId="2DAFB5CA" w14:textId="77777777" w:rsidR="00E05DE6" w:rsidRPr="00E05DE6" w:rsidRDefault="00E05DE6" w:rsidP="00D550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0" w:type="dxa"/>
          </w:tcPr>
          <w:p w14:paraId="48DDD369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Vast op het menu</w:t>
            </w:r>
          </w:p>
        </w:tc>
        <w:tc>
          <w:tcPr>
            <w:tcW w:w="4834" w:type="dxa"/>
            <w:gridSpan w:val="4"/>
          </w:tcPr>
          <w:p w14:paraId="01044980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Keuzemogelijkheden</w:t>
            </w:r>
          </w:p>
        </w:tc>
        <w:tc>
          <w:tcPr>
            <w:tcW w:w="2268" w:type="dxa"/>
          </w:tcPr>
          <w:p w14:paraId="1C846BA0" w14:textId="77777777" w:rsidR="00E05DE6" w:rsidRPr="00E05DE6" w:rsidRDefault="00E05DE6" w:rsidP="00B906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>Avondmaal</w:t>
            </w:r>
          </w:p>
        </w:tc>
      </w:tr>
      <w:tr w:rsidR="000E24A9" w:rsidRPr="00E05DE6" w14:paraId="3B793734" w14:textId="77777777" w:rsidTr="00E66834">
        <w:trPr>
          <w:trHeight w:val="211"/>
        </w:trPr>
        <w:tc>
          <w:tcPr>
            <w:tcW w:w="10632" w:type="dxa"/>
            <w:gridSpan w:val="7"/>
          </w:tcPr>
          <w:p w14:paraId="6563A9E2" w14:textId="677FEBB8" w:rsidR="000E24A9" w:rsidRPr="00E05DE6" w:rsidRDefault="000E24A9" w:rsidP="000E2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Maandag </w:t>
            </w:r>
            <w:r w:rsidR="00D81307">
              <w:rPr>
                <w:rFonts w:ascii="Times New Roman" w:hAnsi="Times New Roman" w:cs="Times New Roman"/>
                <w:b/>
                <w:sz w:val="24"/>
                <w:szCs w:val="24"/>
              </w:rPr>
              <w:t>19 mei</w:t>
            </w:r>
          </w:p>
        </w:tc>
      </w:tr>
      <w:tr w:rsidR="00E05DE6" w:rsidRPr="00E05DE6" w14:paraId="50512540" w14:textId="77777777" w:rsidTr="00D81307">
        <w:trPr>
          <w:trHeight w:val="1466"/>
        </w:trPr>
        <w:tc>
          <w:tcPr>
            <w:tcW w:w="1410" w:type="dxa"/>
          </w:tcPr>
          <w:p w14:paraId="34479DDC" w14:textId="77777777" w:rsidR="00524F13" w:rsidRPr="00E05DE6" w:rsidRDefault="00D8130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0236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487933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</w:t>
            </w:r>
          </w:p>
        </w:tc>
        <w:tc>
          <w:tcPr>
            <w:tcW w:w="2120" w:type="dxa"/>
          </w:tcPr>
          <w:p w14:paraId="3A7FBDD7" w14:textId="0ED0236B" w:rsidR="00524F13" w:rsidRPr="00E05DE6" w:rsidRDefault="00D8130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kervel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51A2AE6E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0A9D2E" w14:textId="21DCB5D6" w:rsidR="00524F13" w:rsidRPr="00E05DE6" w:rsidRDefault="00314D8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1307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2453" w:type="dxa"/>
            <w:gridSpan w:val="3"/>
            <w:tcBorders>
              <w:right w:val="nil"/>
            </w:tcBorders>
            <w:vAlign w:val="center"/>
          </w:tcPr>
          <w:p w14:paraId="573CEB24" w14:textId="43586E48" w:rsidR="001B0C14" w:rsidRPr="00E05DE6" w:rsidRDefault="00D81307" w:rsidP="001B0C14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69056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kippenbout</w:t>
            </w:r>
          </w:p>
          <w:p w14:paraId="5715A077" w14:textId="17697126" w:rsidR="001B0C14" w:rsidRPr="00E05DE6" w:rsidRDefault="00D81307" w:rsidP="001B0C14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5968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wortelen en erwten</w:t>
            </w:r>
          </w:p>
          <w:p w14:paraId="73B9CDA5" w14:textId="5B6D5232" w:rsidR="00524F13" w:rsidRPr="00E05DE6" w:rsidRDefault="00D81307" w:rsidP="001B0C14">
            <w:pPr>
              <w:tabs>
                <w:tab w:val="left" w:pos="2120"/>
                <w:tab w:val="left" w:pos="214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76397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C14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1B0C14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rijst</w:t>
            </w:r>
          </w:p>
        </w:tc>
        <w:tc>
          <w:tcPr>
            <w:tcW w:w="2381" w:type="dxa"/>
            <w:tcBorders>
              <w:left w:val="nil"/>
            </w:tcBorders>
            <w:vAlign w:val="center"/>
          </w:tcPr>
          <w:p w14:paraId="767A5871" w14:textId="77777777" w:rsidR="00D81307" w:rsidRDefault="00D81307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BF5D755" w14:textId="77777777" w:rsidR="00D81307" w:rsidRDefault="00D81307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7C342F9" w14:textId="03AC81A2" w:rsidR="004A23D0" w:rsidRPr="00E05DE6" w:rsidRDefault="001B0C14" w:rsidP="001B0C14">
            <w:pPr>
              <w:ind w:firstLine="3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70934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68ED0845" w14:textId="77777777" w:rsidR="00524F13" w:rsidRPr="00E05DE6" w:rsidRDefault="00D81307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14059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86339A6" w14:textId="77777777" w:rsidR="00D73E99" w:rsidRPr="00E05DE6" w:rsidRDefault="00D73E99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A77570" w14:textId="2C3FF406" w:rsidR="00524F13" w:rsidRPr="00E05DE6" w:rsidRDefault="00D81307" w:rsidP="00524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Canneloni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tomatengroentesaus</w:t>
            </w:r>
          </w:p>
        </w:tc>
      </w:tr>
      <w:tr w:rsidR="000E24A9" w:rsidRPr="00E05DE6" w14:paraId="59D0A05B" w14:textId="77777777" w:rsidTr="007C0C94">
        <w:trPr>
          <w:trHeight w:val="252"/>
        </w:trPr>
        <w:tc>
          <w:tcPr>
            <w:tcW w:w="10632" w:type="dxa"/>
            <w:gridSpan w:val="7"/>
          </w:tcPr>
          <w:p w14:paraId="540EE0BD" w14:textId="67B99FA6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Dinsdag </w:t>
            </w:r>
            <w:r w:rsidR="00D81307">
              <w:rPr>
                <w:rFonts w:ascii="Times New Roman" w:hAnsi="Times New Roman" w:cs="Times New Roman"/>
                <w:b/>
                <w:sz w:val="24"/>
                <w:szCs w:val="24"/>
              </w:rPr>
              <w:t>20 mei</w:t>
            </w:r>
          </w:p>
        </w:tc>
      </w:tr>
      <w:tr w:rsidR="00E05DE6" w:rsidRPr="00E05DE6" w14:paraId="73B909BC" w14:textId="77777777" w:rsidTr="00CB0CB3">
        <w:trPr>
          <w:trHeight w:val="1518"/>
        </w:trPr>
        <w:tc>
          <w:tcPr>
            <w:tcW w:w="1410" w:type="dxa"/>
          </w:tcPr>
          <w:p w14:paraId="33A499E7" w14:textId="77777777" w:rsidR="00524F13" w:rsidRPr="00E05DE6" w:rsidRDefault="00D8130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499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3526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4CB0FA66" w14:textId="04F70BC8" w:rsidR="00524F13" w:rsidRPr="00E05DE6" w:rsidRDefault="00D8130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courgette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3C82FFD5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9D73FC" w14:textId="77777777" w:rsidR="0021434F" w:rsidRPr="00E05DE6" w:rsidRDefault="0021434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7749B7" w14:textId="77777777" w:rsidR="003D5B1F" w:rsidRPr="00E05DE6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53A9AD" w14:textId="7AD12ABA" w:rsidR="00524F13" w:rsidRPr="00E05DE6" w:rsidRDefault="00D8130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06A13488" w14:textId="1F8DEB6A" w:rsidR="003D5B1F" w:rsidRPr="00E05DE6" w:rsidRDefault="00D81307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9871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D5B1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gebraad</w:t>
            </w:r>
          </w:p>
          <w:p w14:paraId="71690159" w14:textId="075E5C00" w:rsidR="004A23D0" w:rsidRPr="00E05DE6" w:rsidRDefault="00D81307" w:rsidP="008C0F73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452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E68A6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groentemix</w:t>
            </w:r>
          </w:p>
          <w:p w14:paraId="64659928" w14:textId="5408CF30" w:rsidR="0021434F" w:rsidRPr="00E05DE6" w:rsidRDefault="00D81307" w:rsidP="004A23D0">
            <w:pPr>
              <w:tabs>
                <w:tab w:val="left" w:pos="2148"/>
                <w:tab w:val="left" w:pos="23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31710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pasta</w:t>
            </w:r>
          </w:p>
        </w:tc>
        <w:tc>
          <w:tcPr>
            <w:tcW w:w="2849" w:type="dxa"/>
            <w:gridSpan w:val="2"/>
            <w:tcBorders>
              <w:left w:val="nil"/>
            </w:tcBorders>
            <w:vAlign w:val="center"/>
          </w:tcPr>
          <w:p w14:paraId="28B18E0A" w14:textId="6E278D49" w:rsidR="003D5B1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663366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81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kabeljauw</w:t>
            </w:r>
            <w:proofErr w:type="spellEnd"/>
          </w:p>
          <w:p w14:paraId="3EA2EECC" w14:textId="01EB0929" w:rsidR="0021434F" w:rsidRPr="00E05DE6" w:rsidRDefault="003D5B1F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707220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81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wortelen</w:t>
            </w:r>
            <w:proofErr w:type="spellEnd"/>
          </w:p>
          <w:p w14:paraId="0BAFE7CC" w14:textId="77777777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294130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765C2EDC" w14:textId="77777777" w:rsidR="00EF23A5" w:rsidRPr="00E05DE6" w:rsidRDefault="00D81307" w:rsidP="003F2F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59642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</w:t>
            </w:r>
            <w:r w:rsidR="0021434F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97E9F23" w14:textId="77777777" w:rsidR="003D5B1F" w:rsidRPr="00E05DE6" w:rsidRDefault="003D5B1F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ABED3D" w14:textId="487D71D5" w:rsidR="00524F13" w:rsidRPr="00E05DE6" w:rsidRDefault="00D81307" w:rsidP="002143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Pensen met appelmoes</w:t>
            </w:r>
          </w:p>
        </w:tc>
      </w:tr>
      <w:tr w:rsidR="000E24A9" w:rsidRPr="00E05DE6" w14:paraId="4273654D" w14:textId="77777777" w:rsidTr="00C97EAC">
        <w:trPr>
          <w:trHeight w:val="243"/>
        </w:trPr>
        <w:tc>
          <w:tcPr>
            <w:tcW w:w="10632" w:type="dxa"/>
            <w:gridSpan w:val="7"/>
          </w:tcPr>
          <w:p w14:paraId="1CB76391" w14:textId="6F6315AE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Woensdag </w:t>
            </w:r>
            <w:r w:rsidR="00D81307">
              <w:rPr>
                <w:rFonts w:ascii="Times New Roman" w:hAnsi="Times New Roman" w:cs="Times New Roman"/>
                <w:b/>
                <w:sz w:val="24"/>
                <w:szCs w:val="24"/>
              </w:rPr>
              <w:t>21 mei</w:t>
            </w:r>
          </w:p>
        </w:tc>
      </w:tr>
      <w:tr w:rsidR="00E05DE6" w:rsidRPr="00E05DE6" w14:paraId="31DCFB4B" w14:textId="77777777" w:rsidTr="00CB0CB3">
        <w:trPr>
          <w:trHeight w:val="1229"/>
        </w:trPr>
        <w:tc>
          <w:tcPr>
            <w:tcW w:w="1410" w:type="dxa"/>
          </w:tcPr>
          <w:p w14:paraId="60021A94" w14:textId="77777777" w:rsidR="00524F13" w:rsidRPr="00E05DE6" w:rsidRDefault="00D8130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008822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74B1E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74B1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502242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4BC29747" w14:textId="1F998D99" w:rsidR="00524F13" w:rsidRPr="00E05DE6" w:rsidRDefault="00D8130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tomaten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03324DC5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E4347" w14:textId="77777777" w:rsidR="0005318B" w:rsidRPr="00E05DE6" w:rsidRDefault="0005318B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7C3ED" w14:textId="77777777" w:rsidR="008E68A6" w:rsidRPr="00E05DE6" w:rsidRDefault="008E68A6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B4305F" w14:textId="7F9F1554" w:rsidR="00524F13" w:rsidRPr="00E05DE6" w:rsidRDefault="00D8130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55B054BF" w14:textId="17842385" w:rsidR="00524F13" w:rsidRPr="00E05DE6" w:rsidRDefault="00D81307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24267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hamburger</w:t>
            </w:r>
          </w:p>
          <w:p w14:paraId="68B011FB" w14:textId="649E9614" w:rsidR="004A23D0" w:rsidRPr="00E05DE6" w:rsidRDefault="00D81307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844358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ratatouille</w:t>
            </w:r>
          </w:p>
          <w:p w14:paraId="45AEBEEC" w14:textId="77777777" w:rsidR="00524F13" w:rsidRPr="00E05DE6" w:rsidRDefault="00D81307" w:rsidP="00D73E99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1592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 </w:t>
            </w:r>
          </w:p>
        </w:tc>
        <w:tc>
          <w:tcPr>
            <w:tcW w:w="2849" w:type="dxa"/>
            <w:gridSpan w:val="2"/>
            <w:tcBorders>
              <w:left w:val="nil"/>
            </w:tcBorders>
            <w:vAlign w:val="center"/>
          </w:tcPr>
          <w:p w14:paraId="5BDF3D6C" w14:textId="588D8857" w:rsidR="00524F13" w:rsidRPr="00E05DE6" w:rsidRDefault="00524F1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68021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81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kalkoenrollade</w:t>
            </w:r>
            <w:proofErr w:type="spellEnd"/>
          </w:p>
          <w:p w14:paraId="1E444256" w14:textId="163211EA" w:rsidR="00524F13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122530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81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perzik</w:t>
            </w:r>
            <w:proofErr w:type="spellEnd"/>
          </w:p>
          <w:p w14:paraId="3BB19883" w14:textId="77777777" w:rsidR="004A23D0" w:rsidRPr="00E05DE6" w:rsidRDefault="004A23D0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2197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2734A711" w14:textId="77777777" w:rsidR="00CB3309" w:rsidRPr="00E05DE6" w:rsidRDefault="00D81307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9201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9FA09F9" w14:textId="77777777" w:rsidR="0003732C" w:rsidRDefault="0003732C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4A7634" w14:textId="77777777" w:rsidR="00D81307" w:rsidRPr="00E05DE6" w:rsidRDefault="00D81307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5D6447" w14:textId="3E3B7519" w:rsidR="00B70D04" w:rsidRPr="00E05DE6" w:rsidRDefault="00D81307" w:rsidP="00EF23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Konijn met pruimen</w:t>
            </w:r>
          </w:p>
        </w:tc>
      </w:tr>
      <w:tr w:rsidR="000E24A9" w:rsidRPr="00E05DE6" w14:paraId="15C89A27" w14:textId="77777777" w:rsidTr="00D45FB7">
        <w:trPr>
          <w:trHeight w:val="246"/>
        </w:trPr>
        <w:tc>
          <w:tcPr>
            <w:tcW w:w="10632" w:type="dxa"/>
            <w:gridSpan w:val="7"/>
          </w:tcPr>
          <w:p w14:paraId="05A13DB2" w14:textId="26A1B789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Donderdag </w:t>
            </w:r>
            <w:r w:rsidR="00D81307">
              <w:rPr>
                <w:rFonts w:ascii="Times New Roman" w:hAnsi="Times New Roman" w:cs="Times New Roman"/>
                <w:b/>
                <w:sz w:val="24"/>
                <w:szCs w:val="24"/>
              </w:rPr>
              <w:t>22 mei</w:t>
            </w:r>
          </w:p>
        </w:tc>
      </w:tr>
      <w:tr w:rsidR="00E05DE6" w:rsidRPr="00E05DE6" w14:paraId="7BAA7AE7" w14:textId="77777777" w:rsidTr="00CB0CB3">
        <w:trPr>
          <w:trHeight w:val="751"/>
        </w:trPr>
        <w:tc>
          <w:tcPr>
            <w:tcW w:w="1410" w:type="dxa"/>
          </w:tcPr>
          <w:p w14:paraId="4BCE7E65" w14:textId="77777777" w:rsidR="00524F13" w:rsidRPr="00E05DE6" w:rsidRDefault="00D8130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505794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51378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</w:tcPr>
          <w:p w14:paraId="4BD3B352" w14:textId="44AABD8C" w:rsidR="00524F13" w:rsidRPr="00E05DE6" w:rsidRDefault="00D8130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groente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13932756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58B9DB" w14:textId="77777777" w:rsidR="008C0F73" w:rsidRPr="00E05DE6" w:rsidRDefault="008C0F7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EAF18" w14:textId="1228DFD6" w:rsidR="00524F13" w:rsidRPr="00E05DE6" w:rsidRDefault="00524F13" w:rsidP="00314D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81307"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985" w:type="dxa"/>
            <w:gridSpan w:val="2"/>
            <w:tcBorders>
              <w:right w:val="nil"/>
            </w:tcBorders>
            <w:vAlign w:val="center"/>
          </w:tcPr>
          <w:p w14:paraId="4EF00FD3" w14:textId="52C4EA04" w:rsidR="007C45A3" w:rsidRPr="00E05DE6" w:rsidRDefault="00D81307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86822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E3658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cordon-bleu</w:t>
            </w:r>
          </w:p>
          <w:p w14:paraId="6A9BDEE7" w14:textId="07ACE79F" w:rsidR="008C0F73" w:rsidRPr="00E05DE6" w:rsidRDefault="00D81307" w:rsidP="008E68A6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17447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witte kool</w:t>
            </w:r>
          </w:p>
          <w:p w14:paraId="78C3282B" w14:textId="77777777" w:rsidR="008C0F73" w:rsidRPr="00E05DE6" w:rsidRDefault="00D81307" w:rsidP="008C0F73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3872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aardappelen</w:t>
            </w:r>
          </w:p>
        </w:tc>
        <w:tc>
          <w:tcPr>
            <w:tcW w:w="2849" w:type="dxa"/>
            <w:gridSpan w:val="2"/>
            <w:tcBorders>
              <w:left w:val="nil"/>
            </w:tcBorders>
            <w:vAlign w:val="center"/>
          </w:tcPr>
          <w:p w14:paraId="71E8FB2B" w14:textId="291C35DC" w:rsidR="007C45A3" w:rsidRPr="00E05DE6" w:rsidRDefault="005E3658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826554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81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boomstammetje</w:t>
            </w:r>
            <w:proofErr w:type="spellEnd"/>
          </w:p>
          <w:p w14:paraId="11F8A313" w14:textId="4B8EEAB0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851383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81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appelmoes</w:t>
            </w:r>
            <w:proofErr w:type="spellEnd"/>
          </w:p>
          <w:p w14:paraId="0A94CC86" w14:textId="77777777" w:rsidR="008C0F73" w:rsidRPr="00E05DE6" w:rsidRDefault="008C0F7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      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851026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</w:tc>
        <w:tc>
          <w:tcPr>
            <w:tcW w:w="2268" w:type="dxa"/>
          </w:tcPr>
          <w:p w14:paraId="0976E223" w14:textId="77777777" w:rsidR="00524F13" w:rsidRPr="00E05DE6" w:rsidRDefault="00D8130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95449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0CE07B2" w14:textId="77777777" w:rsidR="003D5B1F" w:rsidRDefault="003D5B1F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F34D3" w14:textId="77777777" w:rsidR="00D81307" w:rsidRPr="00E05DE6" w:rsidRDefault="00D8130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0A0D3B" w14:textId="3D2C62B6" w:rsidR="00D73E99" w:rsidRPr="00E05DE6" w:rsidRDefault="00D81307" w:rsidP="00DF7E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Boeuf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Bourguignon</w:t>
            </w:r>
            <w:proofErr w:type="spellEnd"/>
          </w:p>
        </w:tc>
      </w:tr>
      <w:tr w:rsidR="000E24A9" w:rsidRPr="00E05DE6" w14:paraId="08645F83" w14:textId="77777777" w:rsidTr="00813191">
        <w:trPr>
          <w:trHeight w:val="237"/>
        </w:trPr>
        <w:tc>
          <w:tcPr>
            <w:tcW w:w="10632" w:type="dxa"/>
            <w:gridSpan w:val="7"/>
          </w:tcPr>
          <w:p w14:paraId="5639F477" w14:textId="7E3A0394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Vrijdag </w:t>
            </w:r>
            <w:r w:rsidR="00D81307">
              <w:rPr>
                <w:rFonts w:ascii="Times New Roman" w:hAnsi="Times New Roman" w:cs="Times New Roman"/>
                <w:b/>
                <w:sz w:val="24"/>
                <w:szCs w:val="24"/>
              </w:rPr>
              <w:t>23 mei</w:t>
            </w:r>
          </w:p>
        </w:tc>
      </w:tr>
      <w:tr w:rsidR="00E05DE6" w:rsidRPr="00E05DE6" w14:paraId="714711E4" w14:textId="77777777" w:rsidTr="00D81307">
        <w:trPr>
          <w:trHeight w:val="751"/>
        </w:trPr>
        <w:tc>
          <w:tcPr>
            <w:tcW w:w="1410" w:type="dxa"/>
            <w:tcBorders>
              <w:bottom w:val="single" w:sz="12" w:space="0" w:color="auto"/>
            </w:tcBorders>
          </w:tcPr>
          <w:p w14:paraId="0DB0D5BF" w14:textId="77777777" w:rsidR="00524F13" w:rsidRPr="00E05DE6" w:rsidRDefault="00D8130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97953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25380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5404B9DB" w14:textId="2D7D5D5C" w:rsidR="00524F13" w:rsidRPr="00E05DE6" w:rsidRDefault="00D8130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witloof</w:t>
            </w:r>
            <w:r w:rsidR="008C0F73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45AEC9C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3405A6" w14:textId="77777777" w:rsidR="007C45A3" w:rsidRPr="00E05DE6" w:rsidRDefault="007C45A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C97723" w14:textId="77777777" w:rsidR="00D73E99" w:rsidRPr="00E05DE6" w:rsidRDefault="00D73E9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EC5EA4" w14:textId="5BE2E96D" w:rsidR="00524F13" w:rsidRPr="00E05DE6" w:rsidRDefault="00D8130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1886" w:type="dxa"/>
            <w:tcBorders>
              <w:bottom w:val="single" w:sz="12" w:space="0" w:color="auto"/>
              <w:right w:val="nil"/>
            </w:tcBorders>
            <w:vAlign w:val="center"/>
          </w:tcPr>
          <w:p w14:paraId="16F7AD1F" w14:textId="323722ED" w:rsidR="00524F13" w:rsidRPr="00E05DE6" w:rsidRDefault="00D81307" w:rsidP="003D5B1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8001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visstick</w:t>
            </w:r>
          </w:p>
          <w:p w14:paraId="36B9352F" w14:textId="0DD3B3E0" w:rsidR="00D73E99" w:rsidRPr="00E05DE6" w:rsidRDefault="00D81307" w:rsidP="00E66B77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7901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D73E99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broccoli</w:t>
            </w:r>
          </w:p>
          <w:p w14:paraId="2B59B333" w14:textId="77777777" w:rsidR="00D81307" w:rsidRDefault="00D81307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3124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312CD7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gebakken </w:t>
            </w:r>
          </w:p>
          <w:p w14:paraId="7A3A2B61" w14:textId="262CBD65" w:rsidR="00312CD7" w:rsidRPr="00E05DE6" w:rsidRDefault="00D81307" w:rsidP="007E6E9E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aardappelen </w:t>
            </w:r>
          </w:p>
        </w:tc>
        <w:tc>
          <w:tcPr>
            <w:tcW w:w="2948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14:paraId="249F2A3E" w14:textId="6794AFCF" w:rsidR="00524F13" w:rsidRPr="00E05DE6" w:rsidRDefault="007C45A3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1660271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81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kalkoenbrochette</w:t>
            </w:r>
            <w:proofErr w:type="spellEnd"/>
          </w:p>
          <w:p w14:paraId="092445B3" w14:textId="38D71DCC" w:rsidR="00D73E99" w:rsidRPr="00E05DE6" w:rsidRDefault="00D73E99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101945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81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Provençaalse</w:t>
            </w:r>
            <w:proofErr w:type="spellEnd"/>
            <w:r w:rsidR="00D81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813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groenten</w:t>
            </w:r>
            <w:proofErr w:type="spellEnd"/>
          </w:p>
          <w:p w14:paraId="1B946FAA" w14:textId="77777777" w:rsidR="00312CD7" w:rsidRDefault="00312CD7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 </w:t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id w:val="-201444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  <w:lang w:val="en-US"/>
                  </w:rPr>
                  <w:t>☐</w:t>
                </w:r>
              </w:sdtContent>
            </w:sdt>
            <w:r w:rsidRPr="00E05D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puree</w:t>
            </w:r>
          </w:p>
          <w:p w14:paraId="4F9287D8" w14:textId="1C14B384" w:rsidR="00D81307" w:rsidRPr="00E05DE6" w:rsidRDefault="00D81307" w:rsidP="001B0C1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</w:tcPr>
          <w:p w14:paraId="43723C90" w14:textId="77777777" w:rsidR="00524F13" w:rsidRPr="00E05DE6" w:rsidRDefault="00D8130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89726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4A23D0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108A4B03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C4B5AE" w14:textId="77777777" w:rsidR="00D81307" w:rsidRPr="00E05DE6" w:rsidRDefault="00D8130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6C7EBE" w14:textId="561C490A" w:rsidR="00524F13" w:rsidRPr="00E05DE6" w:rsidRDefault="00D8130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Spaghetti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Bolognaise</w:t>
            </w:r>
            <w:proofErr w:type="spellEnd"/>
          </w:p>
        </w:tc>
      </w:tr>
      <w:tr w:rsidR="000E24A9" w:rsidRPr="00E05DE6" w14:paraId="1250C3A4" w14:textId="77777777" w:rsidTr="00E44FD5">
        <w:trPr>
          <w:trHeight w:val="241"/>
        </w:trPr>
        <w:tc>
          <w:tcPr>
            <w:tcW w:w="1063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E8653FC" w14:textId="0D3A2D70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Zaterdag </w:t>
            </w:r>
            <w:r w:rsidR="00D81307">
              <w:rPr>
                <w:rFonts w:ascii="Times New Roman" w:hAnsi="Times New Roman" w:cs="Times New Roman"/>
                <w:b/>
                <w:sz w:val="24"/>
                <w:szCs w:val="24"/>
              </w:rPr>
              <w:t>24 mei</w:t>
            </w:r>
          </w:p>
        </w:tc>
      </w:tr>
      <w:tr w:rsidR="00E44FD5" w:rsidRPr="00E05DE6" w14:paraId="75986350" w14:textId="77777777" w:rsidTr="00B46BEB">
        <w:trPr>
          <w:trHeight w:val="793"/>
        </w:trPr>
        <w:tc>
          <w:tcPr>
            <w:tcW w:w="1410" w:type="dxa"/>
            <w:tcBorders>
              <w:left w:val="single" w:sz="12" w:space="0" w:color="auto"/>
              <w:right w:val="single" w:sz="4" w:space="0" w:color="auto"/>
            </w:tcBorders>
          </w:tcPr>
          <w:p w14:paraId="3F6E1CEE" w14:textId="77777777" w:rsidR="00E44FD5" w:rsidRPr="00E05DE6" w:rsidRDefault="00D8130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49091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640573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left w:val="single" w:sz="4" w:space="0" w:color="auto"/>
              <w:right w:val="single" w:sz="4" w:space="0" w:color="auto"/>
            </w:tcBorders>
          </w:tcPr>
          <w:p w14:paraId="7E58B2B2" w14:textId="17EAC0D3" w:rsidR="00E44FD5" w:rsidRPr="00E05DE6" w:rsidRDefault="00D8130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champignon</w:t>
            </w:r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6E00EFB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B9B55" w14:textId="3B095882" w:rsidR="00E44FD5" w:rsidRPr="00E05DE6" w:rsidRDefault="00D8130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33351" w14:textId="77777777" w:rsidR="00D81307" w:rsidRDefault="00D81307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313182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4FD5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E44FD5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vacuümmaaltijd: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chipolata met </w:t>
            </w:r>
          </w:p>
          <w:p w14:paraId="0E72F827" w14:textId="6C2D081A" w:rsidR="00E44FD5" w:rsidRPr="00F2575F" w:rsidRDefault="00D81307" w:rsidP="00F2575F">
            <w:pPr>
              <w:tabs>
                <w:tab w:val="left" w:pos="21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boterboontjes en puree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12" w:space="0" w:color="auto"/>
            </w:tcBorders>
          </w:tcPr>
          <w:p w14:paraId="6BA6B5C6" w14:textId="77777777" w:rsidR="00E44FD5" w:rsidRPr="00E05DE6" w:rsidRDefault="00E44FD5" w:rsidP="00D5500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0E24A9" w:rsidRPr="00E05DE6" w14:paraId="5B6A26F7" w14:textId="77777777" w:rsidTr="00E44FD5">
        <w:trPr>
          <w:trHeight w:val="285"/>
        </w:trPr>
        <w:tc>
          <w:tcPr>
            <w:tcW w:w="10632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7226F3F6" w14:textId="15FA113A" w:rsidR="000E24A9" w:rsidRPr="00E05DE6" w:rsidRDefault="000E24A9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Zondag </w:t>
            </w:r>
            <w:r w:rsidR="00D81307">
              <w:rPr>
                <w:rFonts w:ascii="Times New Roman" w:hAnsi="Times New Roman" w:cs="Times New Roman"/>
                <w:b/>
                <w:sz w:val="24"/>
                <w:szCs w:val="24"/>
              </w:rPr>
              <w:t>25 mei</w:t>
            </w:r>
          </w:p>
        </w:tc>
      </w:tr>
      <w:tr w:rsidR="00E05DE6" w:rsidRPr="00E05DE6" w14:paraId="48D228C2" w14:textId="77777777" w:rsidTr="00E44FD5">
        <w:trPr>
          <w:trHeight w:val="729"/>
        </w:trPr>
        <w:tc>
          <w:tcPr>
            <w:tcW w:w="1410" w:type="dxa"/>
            <w:tcBorders>
              <w:left w:val="single" w:sz="12" w:space="0" w:color="auto"/>
              <w:bottom w:val="single" w:sz="12" w:space="0" w:color="auto"/>
            </w:tcBorders>
          </w:tcPr>
          <w:p w14:paraId="1265C2A7" w14:textId="77777777" w:rsidR="00524F13" w:rsidRPr="00E05DE6" w:rsidRDefault="00D8130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718541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JA </w:t>
            </w:r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74880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NEEN </w:t>
            </w:r>
          </w:p>
        </w:tc>
        <w:tc>
          <w:tcPr>
            <w:tcW w:w="2120" w:type="dxa"/>
            <w:tcBorders>
              <w:bottom w:val="single" w:sz="12" w:space="0" w:color="auto"/>
            </w:tcBorders>
          </w:tcPr>
          <w:p w14:paraId="64E929E0" w14:textId="5000C7C2" w:rsidR="00524F13" w:rsidRPr="00E05DE6" w:rsidRDefault="00D8130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champignon</w:t>
            </w:r>
            <w:r w:rsidR="007E6E9E" w:rsidRPr="00E05DE6">
              <w:rPr>
                <w:rFonts w:ascii="Times New Roman" w:hAnsi="Times New Roman" w:cs="Times New Roman"/>
                <w:sz w:val="24"/>
                <w:szCs w:val="24"/>
              </w:rPr>
              <w:t>soep</w:t>
            </w:r>
          </w:p>
          <w:p w14:paraId="5FF872D4" w14:textId="77777777" w:rsidR="00524F13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3B41B1" w14:textId="77777777" w:rsidR="00D81307" w:rsidRPr="00E05DE6" w:rsidRDefault="00D8130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5A23E7" w14:textId="6C1841BC" w:rsidR="00524F13" w:rsidRPr="00E05DE6" w:rsidRDefault="00D81307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dessert</w:t>
            </w:r>
          </w:p>
        </w:tc>
        <w:tc>
          <w:tcPr>
            <w:tcW w:w="4834" w:type="dxa"/>
            <w:gridSpan w:val="4"/>
            <w:tcBorders>
              <w:bottom w:val="single" w:sz="12" w:space="0" w:color="auto"/>
            </w:tcBorders>
            <w:vAlign w:val="center"/>
          </w:tcPr>
          <w:p w14:paraId="72203C8B" w14:textId="3EA7CF5C" w:rsidR="00524F13" w:rsidRPr="00E05DE6" w:rsidRDefault="00D81307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236787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koude schotel met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hesp</w:t>
            </w:r>
          </w:p>
          <w:p w14:paraId="59BF825A" w14:textId="77777777" w:rsidR="00524F13" w:rsidRPr="00E05DE6" w:rsidRDefault="00524F13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of  </w:t>
            </w:r>
          </w:p>
          <w:p w14:paraId="0E906C42" w14:textId="77777777" w:rsidR="00D81307" w:rsidRDefault="00D81307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-1022474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4B1E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524F13" w:rsidRPr="00E05DE6">
              <w:rPr>
                <w:rFonts w:ascii="Times New Roman" w:hAnsi="Times New Roman" w:cs="Times New Roman"/>
                <w:sz w:val="24"/>
                <w:szCs w:val="24"/>
              </w:rPr>
              <w:t xml:space="preserve"> vacuümmaaltijd</w:t>
            </w:r>
            <w:r w:rsidR="00F2575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varkenswangetjes met </w:t>
            </w:r>
          </w:p>
          <w:p w14:paraId="22F8993A" w14:textId="0204C621" w:rsidR="00524F13" w:rsidRPr="00E05DE6" w:rsidRDefault="00D81307" w:rsidP="008112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romanesco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aardappelpartjes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</w:tcPr>
          <w:p w14:paraId="361B1A71" w14:textId="77777777" w:rsidR="00524F13" w:rsidRPr="00E05DE6" w:rsidRDefault="00524F13" w:rsidP="00D550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726DCC" w14:textId="77777777" w:rsidR="00530536" w:rsidRPr="001621CB" w:rsidRDefault="00530536" w:rsidP="00530536">
      <w:pPr>
        <w:spacing w:before="240" w:after="0"/>
        <w:rPr>
          <w:rFonts w:ascii="Times New Roman" w:hAnsi="Times New Roman" w:cs="Times New Roman"/>
          <w:b/>
          <w:u w:val="single"/>
        </w:rPr>
      </w:pPr>
      <w:r w:rsidRPr="001621CB">
        <w:rPr>
          <w:rFonts w:ascii="Times New Roman" w:hAnsi="Times New Roman" w:cs="Times New Roman"/>
          <w:b/>
          <w:u w:val="single"/>
        </w:rPr>
        <w:t xml:space="preserve">Menu ingevuld teruggeven </w:t>
      </w:r>
      <w:r w:rsidR="001621CB" w:rsidRPr="001621CB">
        <w:rPr>
          <w:rFonts w:ascii="Times New Roman" w:hAnsi="Times New Roman" w:cs="Times New Roman"/>
          <w:b/>
          <w:u w:val="single"/>
        </w:rPr>
        <w:t>ten laatste</w:t>
      </w:r>
      <w:r w:rsidRPr="001621CB">
        <w:rPr>
          <w:rFonts w:ascii="Times New Roman" w:hAnsi="Times New Roman" w:cs="Times New Roman"/>
          <w:b/>
          <w:u w:val="single"/>
        </w:rPr>
        <w:t xml:space="preserve"> </w:t>
      </w:r>
      <w:r w:rsidR="001621CB" w:rsidRPr="001621CB">
        <w:rPr>
          <w:rFonts w:ascii="Times New Roman" w:hAnsi="Times New Roman" w:cs="Times New Roman"/>
          <w:b/>
          <w:u w:val="single"/>
        </w:rPr>
        <w:t>woens</w:t>
      </w:r>
      <w:r w:rsidRPr="001621CB">
        <w:rPr>
          <w:rFonts w:ascii="Times New Roman" w:hAnsi="Times New Roman" w:cs="Times New Roman"/>
          <w:b/>
          <w:u w:val="single"/>
        </w:rPr>
        <w:t xml:space="preserve">dag. Enkel avondmaal bij middagmaal </w:t>
      </w:r>
      <w:r w:rsidR="001621CB" w:rsidRPr="001621CB">
        <w:rPr>
          <w:rFonts w:ascii="Times New Roman" w:hAnsi="Times New Roman" w:cs="Times New Roman"/>
          <w:b/>
          <w:u w:val="single"/>
        </w:rPr>
        <w:t xml:space="preserve">te </w:t>
      </w:r>
      <w:r w:rsidRPr="001621CB">
        <w:rPr>
          <w:rFonts w:ascii="Times New Roman" w:hAnsi="Times New Roman" w:cs="Times New Roman"/>
          <w:b/>
          <w:u w:val="single"/>
        </w:rPr>
        <w:t>verkrijg</w:t>
      </w:r>
      <w:r w:rsidR="001621CB" w:rsidRPr="001621CB">
        <w:rPr>
          <w:rFonts w:ascii="Times New Roman" w:hAnsi="Times New Roman" w:cs="Times New Roman"/>
          <w:b/>
          <w:u w:val="single"/>
        </w:rPr>
        <w:t>en</w:t>
      </w:r>
      <w:r w:rsidRPr="001621CB">
        <w:rPr>
          <w:rFonts w:ascii="Times New Roman" w:hAnsi="Times New Roman" w:cs="Times New Roman"/>
          <w:b/>
          <w:u w:val="single"/>
        </w:rPr>
        <w:t>.</w:t>
      </w:r>
    </w:p>
    <w:p w14:paraId="5DEB0459" w14:textId="77777777" w:rsidR="00740629" w:rsidRPr="000E24A9" w:rsidRDefault="00530536" w:rsidP="000E24A9">
      <w:pPr>
        <w:spacing w:after="0"/>
        <w:rPr>
          <w:rFonts w:ascii="MS Gothic" w:eastAsia="MS Gothic" w:hAnsi="MS Gothic" w:cs="Times New Roman"/>
          <w:b/>
          <w:color w:val="FF0000"/>
        </w:rPr>
      </w:pPr>
      <w:r w:rsidRPr="001621CB">
        <w:rPr>
          <w:rFonts w:ascii="Times New Roman" w:hAnsi="Times New Roman" w:cs="Times New Roman"/>
          <w:b/>
          <w:color w:val="FF0000"/>
          <w:u w:val="single"/>
        </w:rPr>
        <w:t>Extra:</w:t>
      </w:r>
      <w:r w:rsidRPr="001621CB">
        <w:rPr>
          <w:rFonts w:ascii="Times New Roman" w:hAnsi="Times New Roman" w:cs="Times New Roman"/>
          <w:b/>
          <w:color w:val="FF0000"/>
        </w:rPr>
        <w:t xml:space="preserve"> </w:t>
      </w:r>
      <w:sdt>
        <w:sdtPr>
          <w:rPr>
            <w:rFonts w:ascii="Times New Roman" w:hAnsi="Times New Roman" w:cs="Times New Roman"/>
            <w:b/>
            <w:color w:val="FF0000"/>
          </w:rPr>
          <w:id w:val="213575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zoutarm, </w:t>
      </w:r>
      <w:sdt>
        <w:sdtPr>
          <w:rPr>
            <w:rFonts w:ascii="Times New Roman" w:hAnsi="Times New Roman" w:cs="Times New Roman"/>
            <w:b/>
            <w:color w:val="FF0000"/>
          </w:rPr>
          <w:id w:val="51895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diabetisch, </w:t>
      </w:r>
      <w:sdt>
        <w:sdtPr>
          <w:rPr>
            <w:rFonts w:ascii="Times New Roman" w:hAnsi="Times New Roman" w:cs="Times New Roman"/>
            <w:b/>
            <w:color w:val="FF0000"/>
          </w:rPr>
          <w:id w:val="307674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vetarm, </w:t>
      </w:r>
      <w:sdt>
        <w:sdtPr>
          <w:rPr>
            <w:rFonts w:ascii="Times New Roman" w:hAnsi="Times New Roman" w:cs="Times New Roman"/>
            <w:b/>
            <w:color w:val="FF0000"/>
          </w:rPr>
          <w:id w:val="-493868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lv.</w:t>
      </w:r>
      <w:r w:rsidR="000F3D2E" w:rsidRPr="001621CB">
        <w:rPr>
          <w:rFonts w:ascii="Times New Roman" w:hAnsi="Times New Roman" w:cs="Times New Roman"/>
          <w:b/>
          <w:color w:val="FF0000"/>
        </w:rPr>
        <w:t xml:space="preserve">, </w:t>
      </w:r>
      <w:sdt>
        <w:sdtPr>
          <w:rPr>
            <w:rFonts w:ascii="Times New Roman" w:hAnsi="Times New Roman" w:cs="Times New Roman"/>
            <w:b/>
            <w:color w:val="FF0000"/>
          </w:rPr>
          <w:id w:val="-1469130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B1E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Pr="001621CB">
        <w:rPr>
          <w:rFonts w:ascii="Times New Roman" w:hAnsi="Times New Roman" w:cs="Times New Roman"/>
          <w:b/>
          <w:color w:val="FF0000"/>
        </w:rPr>
        <w:t xml:space="preserve"> malen, </w:t>
      </w:r>
      <w:sdt>
        <w:sdtPr>
          <w:rPr>
            <w:rFonts w:ascii="Times New Roman" w:hAnsi="Times New Roman" w:cs="Times New Roman"/>
            <w:b/>
            <w:color w:val="FF0000"/>
          </w:rPr>
          <w:id w:val="-196271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0629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versnijden, </w:t>
      </w:r>
      <w:sdt>
        <w:sdtPr>
          <w:rPr>
            <w:rFonts w:ascii="Times New Roman" w:hAnsi="Times New Roman" w:cs="Times New Roman"/>
            <w:b/>
            <w:color w:val="FF0000"/>
          </w:rPr>
          <w:id w:val="1156194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57DA" w:rsidRPr="001621CB">
            <w:rPr>
              <w:rFonts w:ascii="MS Gothic" w:eastAsia="MS Gothic" w:hAnsi="MS Gothic" w:cs="Times New Roman" w:hint="eastAsia"/>
              <w:b/>
              <w:color w:val="FF0000"/>
            </w:rPr>
            <w:t>☐</w:t>
          </w:r>
        </w:sdtContent>
      </w:sdt>
      <w:r w:rsidR="009157DA" w:rsidRPr="001621CB">
        <w:rPr>
          <w:rFonts w:ascii="Times New Roman" w:hAnsi="Times New Roman" w:cs="Times New Roman"/>
          <w:b/>
          <w:color w:val="FF0000"/>
        </w:rPr>
        <w:t xml:space="preserve"> vegetarisch</w:t>
      </w:r>
    </w:p>
    <w:sectPr w:rsidR="00740629" w:rsidRPr="000E24A9" w:rsidSect="008848B1">
      <w:footerReference w:type="default" r:id="rId7"/>
      <w:pgSz w:w="11906" w:h="16838" w:code="9"/>
      <w:pgMar w:top="907" w:right="1418" w:bottom="45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4F2BE" w14:textId="77777777" w:rsidR="00D81307" w:rsidRDefault="00D81307" w:rsidP="00557F33">
      <w:pPr>
        <w:spacing w:after="0" w:line="240" w:lineRule="auto"/>
      </w:pPr>
      <w:r>
        <w:separator/>
      </w:r>
    </w:p>
  </w:endnote>
  <w:endnote w:type="continuationSeparator" w:id="0">
    <w:p w14:paraId="2D99BADE" w14:textId="77777777" w:rsidR="00D81307" w:rsidRDefault="00D81307" w:rsidP="00557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83374" w14:textId="77777777" w:rsidR="00BE079C" w:rsidRPr="00BE079C" w:rsidRDefault="00BE079C" w:rsidP="00BE079C">
    <w:pPr>
      <w:pStyle w:val="Voettekst"/>
      <w:rPr>
        <w:i/>
        <w:iCs/>
      </w:rPr>
    </w:pPr>
    <w:r w:rsidRPr="00BE079C">
      <w:rPr>
        <w:i/>
        <w:iCs/>
      </w:rPr>
      <w:t xml:space="preserve">Er is ook elke dag vis of vegetarisch en appelcompote </w:t>
    </w:r>
    <w:r w:rsidR="00740629">
      <w:rPr>
        <w:i/>
        <w:iCs/>
      </w:rPr>
      <w:t>te verkrijgen</w:t>
    </w:r>
    <w:r w:rsidRPr="00BE079C">
      <w:rPr>
        <w:i/>
        <w:iCs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C878B" w14:textId="77777777" w:rsidR="00D81307" w:rsidRDefault="00D81307" w:rsidP="00557F33">
      <w:pPr>
        <w:spacing w:after="0" w:line="240" w:lineRule="auto"/>
      </w:pPr>
      <w:r>
        <w:separator/>
      </w:r>
    </w:p>
  </w:footnote>
  <w:footnote w:type="continuationSeparator" w:id="0">
    <w:p w14:paraId="070A6323" w14:textId="77777777" w:rsidR="00D81307" w:rsidRDefault="00D81307" w:rsidP="00557F3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307"/>
    <w:rsid w:val="00006651"/>
    <w:rsid w:val="00015799"/>
    <w:rsid w:val="00016BCD"/>
    <w:rsid w:val="0003732C"/>
    <w:rsid w:val="0005318B"/>
    <w:rsid w:val="000727E5"/>
    <w:rsid w:val="000C3D97"/>
    <w:rsid w:val="000C5AD4"/>
    <w:rsid w:val="000D3434"/>
    <w:rsid w:val="000E24A9"/>
    <w:rsid w:val="000E6EFF"/>
    <w:rsid w:val="000F38D4"/>
    <w:rsid w:val="000F3D2E"/>
    <w:rsid w:val="00136054"/>
    <w:rsid w:val="001621CB"/>
    <w:rsid w:val="00163EF1"/>
    <w:rsid w:val="001A5DAF"/>
    <w:rsid w:val="001B0C14"/>
    <w:rsid w:val="001E777B"/>
    <w:rsid w:val="0021434F"/>
    <w:rsid w:val="002526D7"/>
    <w:rsid w:val="00276F34"/>
    <w:rsid w:val="002A3D2A"/>
    <w:rsid w:val="002C17CC"/>
    <w:rsid w:val="002D35C1"/>
    <w:rsid w:val="002E2DE7"/>
    <w:rsid w:val="00302143"/>
    <w:rsid w:val="00312CD7"/>
    <w:rsid w:val="00314D89"/>
    <w:rsid w:val="003847FA"/>
    <w:rsid w:val="003A0976"/>
    <w:rsid w:val="003D5B1F"/>
    <w:rsid w:val="003E1C7B"/>
    <w:rsid w:val="003E2651"/>
    <w:rsid w:val="003F2FFF"/>
    <w:rsid w:val="00402E38"/>
    <w:rsid w:val="004412BF"/>
    <w:rsid w:val="00462DB5"/>
    <w:rsid w:val="004A23D0"/>
    <w:rsid w:val="004D01BF"/>
    <w:rsid w:val="004E0C7E"/>
    <w:rsid w:val="004F409A"/>
    <w:rsid w:val="00516533"/>
    <w:rsid w:val="00524F13"/>
    <w:rsid w:val="00530536"/>
    <w:rsid w:val="00557F33"/>
    <w:rsid w:val="005602A1"/>
    <w:rsid w:val="00560636"/>
    <w:rsid w:val="00574B1E"/>
    <w:rsid w:val="00576657"/>
    <w:rsid w:val="005E3658"/>
    <w:rsid w:val="00601881"/>
    <w:rsid w:val="00622330"/>
    <w:rsid w:val="0066465E"/>
    <w:rsid w:val="006A72CB"/>
    <w:rsid w:val="006D3AD3"/>
    <w:rsid w:val="0070208D"/>
    <w:rsid w:val="00734DAB"/>
    <w:rsid w:val="00740629"/>
    <w:rsid w:val="0078425A"/>
    <w:rsid w:val="00785B5D"/>
    <w:rsid w:val="007C45A3"/>
    <w:rsid w:val="007D08DE"/>
    <w:rsid w:val="007E1500"/>
    <w:rsid w:val="007E6E9E"/>
    <w:rsid w:val="00811242"/>
    <w:rsid w:val="008226C9"/>
    <w:rsid w:val="00860F43"/>
    <w:rsid w:val="008848B1"/>
    <w:rsid w:val="008B263F"/>
    <w:rsid w:val="008C0F73"/>
    <w:rsid w:val="008E68A6"/>
    <w:rsid w:val="008F43C4"/>
    <w:rsid w:val="00911C74"/>
    <w:rsid w:val="009157DA"/>
    <w:rsid w:val="00991CC4"/>
    <w:rsid w:val="009B3331"/>
    <w:rsid w:val="00A14344"/>
    <w:rsid w:val="00A36C1C"/>
    <w:rsid w:val="00A76D21"/>
    <w:rsid w:val="00B12444"/>
    <w:rsid w:val="00B13A66"/>
    <w:rsid w:val="00B507AB"/>
    <w:rsid w:val="00B70D04"/>
    <w:rsid w:val="00B87F1D"/>
    <w:rsid w:val="00B9066A"/>
    <w:rsid w:val="00BE079C"/>
    <w:rsid w:val="00C2406E"/>
    <w:rsid w:val="00C25529"/>
    <w:rsid w:val="00C32CB0"/>
    <w:rsid w:val="00C42E8C"/>
    <w:rsid w:val="00C54382"/>
    <w:rsid w:val="00C83F1B"/>
    <w:rsid w:val="00C85960"/>
    <w:rsid w:val="00C868FB"/>
    <w:rsid w:val="00C9196C"/>
    <w:rsid w:val="00CB0CB3"/>
    <w:rsid w:val="00CB3309"/>
    <w:rsid w:val="00CF5FCD"/>
    <w:rsid w:val="00D35AD5"/>
    <w:rsid w:val="00D55005"/>
    <w:rsid w:val="00D571DA"/>
    <w:rsid w:val="00D73E99"/>
    <w:rsid w:val="00D81307"/>
    <w:rsid w:val="00DC4C4E"/>
    <w:rsid w:val="00DD7D46"/>
    <w:rsid w:val="00DE4C06"/>
    <w:rsid w:val="00DF7E7A"/>
    <w:rsid w:val="00E05DE6"/>
    <w:rsid w:val="00E44FD5"/>
    <w:rsid w:val="00E57AA3"/>
    <w:rsid w:val="00E66B77"/>
    <w:rsid w:val="00E90C5E"/>
    <w:rsid w:val="00ED10F8"/>
    <w:rsid w:val="00ED3028"/>
    <w:rsid w:val="00EE0C6A"/>
    <w:rsid w:val="00EF23A5"/>
    <w:rsid w:val="00F2575F"/>
    <w:rsid w:val="00F40245"/>
    <w:rsid w:val="00FD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3E30"/>
  <w15:docId w15:val="{60415844-4EBC-4DF4-8286-9DAAB8A6C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ED1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57F33"/>
  </w:style>
  <w:style w:type="paragraph" w:styleId="Voettekst">
    <w:name w:val="footer"/>
    <w:basedOn w:val="Standaard"/>
    <w:link w:val="VoettekstChar"/>
    <w:uiPriority w:val="99"/>
    <w:unhideWhenUsed/>
    <w:rsid w:val="00557F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57F33"/>
  </w:style>
  <w:style w:type="paragraph" w:styleId="Ballontekst">
    <w:name w:val="Balloon Text"/>
    <w:basedOn w:val="Standaard"/>
    <w:link w:val="BallontekstChar"/>
    <w:uiPriority w:val="99"/>
    <w:semiHidden/>
    <w:unhideWhenUsed/>
    <w:rsid w:val="00574B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4B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erNas\Public\Secretariaat\MENU'S\VOORBEELD2025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7BE6B-079F-43F8-A152-09CB7FC46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VOORBEELD2025.dotx</Template>
  <TotalTime>10</TotalTime>
  <Pages>1</Pages>
  <Words>263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Truyen</dc:creator>
  <cp:lastModifiedBy>Hoeve Gervan</cp:lastModifiedBy>
  <cp:revision>1</cp:revision>
  <cp:lastPrinted>2015-09-16T08:03:00Z</cp:lastPrinted>
  <dcterms:created xsi:type="dcterms:W3CDTF">2025-04-04T06:50:00Z</dcterms:created>
  <dcterms:modified xsi:type="dcterms:W3CDTF">2025-04-04T07:00:00Z</dcterms:modified>
</cp:coreProperties>
</file>