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E49F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48E295E8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379DBFB8" w14:textId="4AC1FC4A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56459A">
        <w:rPr>
          <w:rFonts w:ascii="Times New Roman" w:hAnsi="Times New Roman" w:cs="Times New Roman"/>
          <w:sz w:val="24"/>
          <w:szCs w:val="24"/>
        </w:rPr>
        <w:t>19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56459A">
        <w:rPr>
          <w:rFonts w:ascii="Times New Roman" w:hAnsi="Times New Roman" w:cs="Times New Roman"/>
          <w:sz w:val="24"/>
          <w:szCs w:val="24"/>
        </w:rPr>
        <w:t>08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56459A">
        <w:rPr>
          <w:rFonts w:ascii="Times New Roman" w:hAnsi="Times New Roman" w:cs="Times New Roman"/>
          <w:sz w:val="24"/>
          <w:szCs w:val="24"/>
        </w:rPr>
        <w:t>25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56459A">
        <w:rPr>
          <w:rFonts w:ascii="Times New Roman" w:hAnsi="Times New Roman" w:cs="Times New Roman"/>
          <w:sz w:val="24"/>
          <w:szCs w:val="24"/>
        </w:rPr>
        <w:t>08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694"/>
        <w:gridCol w:w="141"/>
        <w:gridCol w:w="2098"/>
        <w:gridCol w:w="2268"/>
      </w:tblGrid>
      <w:tr w:rsidR="00E05DE6" w:rsidRPr="00E05DE6" w14:paraId="3C04BFF5" w14:textId="77777777" w:rsidTr="000679CD">
        <w:trPr>
          <w:trHeight w:val="211"/>
        </w:trPr>
        <w:tc>
          <w:tcPr>
            <w:tcW w:w="1305" w:type="dxa"/>
          </w:tcPr>
          <w:p w14:paraId="39D0D8E6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1C1DCE5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3"/>
          </w:tcPr>
          <w:p w14:paraId="3E81B0D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10698AF6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76D8D355" w14:textId="77777777" w:rsidTr="00E54EE4">
        <w:trPr>
          <w:trHeight w:val="211"/>
        </w:trPr>
        <w:tc>
          <w:tcPr>
            <w:tcW w:w="10632" w:type="dxa"/>
            <w:gridSpan w:val="6"/>
          </w:tcPr>
          <w:p w14:paraId="1D44E383" w14:textId="1502F365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56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6459A">
              <w:rPr>
                <w:rFonts w:ascii="Times New Roman" w:hAnsi="Times New Roman" w:cs="Times New Roman"/>
                <w:sz w:val="20"/>
                <w:szCs w:val="20"/>
              </w:rPr>
              <w:t xml:space="preserve"> maandag 18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66B0A2A3" w14:textId="77777777" w:rsidTr="005F29B1">
        <w:trPr>
          <w:trHeight w:val="1351"/>
        </w:trPr>
        <w:tc>
          <w:tcPr>
            <w:tcW w:w="1305" w:type="dxa"/>
          </w:tcPr>
          <w:p w14:paraId="77304D4D" w14:textId="77777777" w:rsidR="00524F13" w:rsidRPr="00E05DE6" w:rsidRDefault="00284D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131272B2" w14:textId="0B9CB991" w:rsidR="00524F13" w:rsidRPr="00E05DE6" w:rsidRDefault="005645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5C6C38C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8A421" w14:textId="52F843AB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459A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7ECD70C2" w14:textId="3CA9E599" w:rsidR="001B0C14" w:rsidRPr="00E05DE6" w:rsidRDefault="00284D43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59A"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2A6BBC89" w14:textId="6AFECBB7" w:rsidR="001B0C14" w:rsidRPr="00E05DE6" w:rsidRDefault="00284D43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59A">
              <w:rPr>
                <w:rFonts w:ascii="Times New Roman" w:hAnsi="Times New Roman" w:cs="Times New Roman"/>
                <w:sz w:val="24"/>
                <w:szCs w:val="24"/>
              </w:rPr>
              <w:t>romanesco</w:t>
            </w:r>
            <w:proofErr w:type="spellEnd"/>
          </w:p>
          <w:p w14:paraId="022CA991" w14:textId="77777777" w:rsidR="00524F13" w:rsidRPr="00E05DE6" w:rsidRDefault="00284D43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A94384B" w14:textId="77777777" w:rsidR="0056459A" w:rsidRDefault="0056459A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E26204" w14:textId="77777777" w:rsidR="0056459A" w:rsidRDefault="0056459A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29ABB0" w14:textId="73403FF4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FAC7D6B" w14:textId="77777777" w:rsidR="00524F13" w:rsidRPr="00E05DE6" w:rsidRDefault="00284D43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7543CBA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70A8" w14:textId="3266F538" w:rsidR="00524F13" w:rsidRPr="00E05DE6" w:rsidRDefault="0056459A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361C72" w:rsidRPr="00E05DE6" w14:paraId="6AB4167B" w14:textId="77777777" w:rsidTr="004506DC">
        <w:trPr>
          <w:trHeight w:val="211"/>
        </w:trPr>
        <w:tc>
          <w:tcPr>
            <w:tcW w:w="10632" w:type="dxa"/>
            <w:gridSpan w:val="6"/>
          </w:tcPr>
          <w:p w14:paraId="215C3D9B" w14:textId="3EFC43C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56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6459A">
              <w:rPr>
                <w:rFonts w:ascii="Times New Roman" w:hAnsi="Times New Roman" w:cs="Times New Roman"/>
                <w:sz w:val="20"/>
                <w:szCs w:val="20"/>
              </w:rPr>
              <w:t xml:space="preserve"> maandag 18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471E61F0" w14:textId="77777777" w:rsidTr="005F29B1">
        <w:trPr>
          <w:trHeight w:val="1375"/>
        </w:trPr>
        <w:tc>
          <w:tcPr>
            <w:tcW w:w="1305" w:type="dxa"/>
          </w:tcPr>
          <w:p w14:paraId="19CF6F36" w14:textId="77777777" w:rsidR="00524F13" w:rsidRPr="00E05DE6" w:rsidRDefault="00284D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5EA2E21" w14:textId="6DEADAD2" w:rsidR="00524F13" w:rsidRPr="00E05DE6" w:rsidRDefault="005645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3F874B7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26A52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9D76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69143" w14:textId="0F5DFFD7" w:rsidR="00524F13" w:rsidRPr="00E05DE6" w:rsidRDefault="005645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16FF5F34" w14:textId="2FDD8A18" w:rsidR="003D5B1F" w:rsidRPr="00E05DE6" w:rsidRDefault="00284D43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9A">
              <w:rPr>
                <w:rFonts w:ascii="Times New Roman" w:hAnsi="Times New Roman" w:cs="Times New Roman"/>
                <w:sz w:val="24"/>
                <w:szCs w:val="24"/>
              </w:rPr>
              <w:t>boomstammetje</w:t>
            </w:r>
          </w:p>
          <w:p w14:paraId="5DF419A5" w14:textId="5928861A" w:rsidR="004A23D0" w:rsidRPr="00E05DE6" w:rsidRDefault="00284D43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9A"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7888A892" w14:textId="77777777" w:rsidR="0021434F" w:rsidRPr="00E05DE6" w:rsidRDefault="00284D43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55B313BF" w14:textId="77777777" w:rsidR="0056459A" w:rsidRDefault="0056459A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080ADF" w14:textId="77777777" w:rsidR="0056459A" w:rsidRDefault="0056459A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EF1037" w14:textId="520968D8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A4E0172" w14:textId="77777777" w:rsidR="00EF23A5" w:rsidRPr="00E05DE6" w:rsidRDefault="00284D43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9A48CF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F13B" w14:textId="6EDCA5C3" w:rsidR="00524F13" w:rsidRPr="00E05DE6" w:rsidRDefault="0056459A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361C72" w:rsidRPr="00E05DE6" w14:paraId="5FB6E3A9" w14:textId="77777777" w:rsidTr="004506DC">
        <w:trPr>
          <w:trHeight w:val="211"/>
        </w:trPr>
        <w:tc>
          <w:tcPr>
            <w:tcW w:w="10632" w:type="dxa"/>
            <w:gridSpan w:val="6"/>
          </w:tcPr>
          <w:p w14:paraId="73A0179D" w14:textId="1FD59B0D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6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6459A">
              <w:rPr>
                <w:rFonts w:ascii="Times New Roman" w:hAnsi="Times New Roman" w:cs="Times New Roman"/>
                <w:sz w:val="20"/>
                <w:szCs w:val="20"/>
              </w:rPr>
              <w:t xml:space="preserve"> woensdag 20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60751C9A" w14:textId="77777777" w:rsidTr="000679CD">
        <w:trPr>
          <w:trHeight w:val="1229"/>
        </w:trPr>
        <w:tc>
          <w:tcPr>
            <w:tcW w:w="1305" w:type="dxa"/>
          </w:tcPr>
          <w:p w14:paraId="0648AD87" w14:textId="77777777" w:rsidR="00524F13" w:rsidRPr="00E05DE6" w:rsidRDefault="00284D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D35D36F" w14:textId="2C6264DE" w:rsidR="00524F13" w:rsidRPr="00E05DE6" w:rsidRDefault="005645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4FD166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229E9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ED96F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7906" w14:textId="22EF9B66" w:rsidR="00524F13" w:rsidRPr="00E05DE6" w:rsidRDefault="005645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0F97C535" w14:textId="30DE3681" w:rsidR="00524F13" w:rsidRPr="00E05DE6" w:rsidRDefault="00284D43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9A">
              <w:rPr>
                <w:rFonts w:ascii="Times New Roman" w:hAnsi="Times New Roman" w:cs="Times New Roman"/>
                <w:sz w:val="24"/>
                <w:szCs w:val="24"/>
              </w:rPr>
              <w:t>Zwitserse schijf</w:t>
            </w:r>
          </w:p>
          <w:p w14:paraId="4C7536A1" w14:textId="7BED3E80" w:rsidR="004A23D0" w:rsidRPr="00E05DE6" w:rsidRDefault="00284D43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9A"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47BD970E" w14:textId="77777777" w:rsidR="00524F13" w:rsidRPr="00E05DE6" w:rsidRDefault="00284D43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74A698E4" w14:textId="77777777" w:rsidR="0056459A" w:rsidRDefault="0056459A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D4B007" w14:textId="77777777" w:rsidR="0056459A" w:rsidRDefault="0056459A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0D81CC" w14:textId="36445745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E392A01" w14:textId="77777777" w:rsidR="00CB3309" w:rsidRPr="00E05DE6" w:rsidRDefault="00284D43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20D395D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7F019" w14:textId="77777777" w:rsidR="0056459A" w:rsidRPr="00E05DE6" w:rsidRDefault="0056459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E65D3" w14:textId="5AEA038C" w:rsidR="00B70D04" w:rsidRPr="00E05DE6" w:rsidRDefault="0056459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Stoofvlees met bier</w:t>
            </w:r>
          </w:p>
        </w:tc>
      </w:tr>
      <w:tr w:rsidR="00361C72" w:rsidRPr="00E05DE6" w14:paraId="6527019C" w14:textId="77777777" w:rsidTr="004506DC">
        <w:trPr>
          <w:trHeight w:val="211"/>
        </w:trPr>
        <w:tc>
          <w:tcPr>
            <w:tcW w:w="10632" w:type="dxa"/>
            <w:gridSpan w:val="6"/>
          </w:tcPr>
          <w:p w14:paraId="07D72EB1" w14:textId="5E0AA52E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6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6459A">
              <w:rPr>
                <w:rFonts w:ascii="Times New Roman" w:hAnsi="Times New Roman" w:cs="Times New Roman"/>
                <w:sz w:val="20"/>
                <w:szCs w:val="20"/>
              </w:rPr>
              <w:t xml:space="preserve"> woensdag 20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2792ADE7" w14:textId="77777777" w:rsidTr="000679CD">
        <w:trPr>
          <w:trHeight w:val="751"/>
        </w:trPr>
        <w:tc>
          <w:tcPr>
            <w:tcW w:w="1305" w:type="dxa"/>
          </w:tcPr>
          <w:p w14:paraId="24759830" w14:textId="77777777" w:rsidR="00524F13" w:rsidRPr="00E05DE6" w:rsidRDefault="00284D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E5C2D19" w14:textId="5F275013" w:rsidR="00524F13" w:rsidRPr="00E05DE6" w:rsidRDefault="005645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13AF2B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F5AFD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47F7" w14:textId="47896E0E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459A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431FC771" w14:textId="571F731D" w:rsidR="007C45A3" w:rsidRPr="00E05DE6" w:rsidRDefault="00284D43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9A">
              <w:rPr>
                <w:rFonts w:ascii="Times New Roman" w:hAnsi="Times New Roman" w:cs="Times New Roman"/>
                <w:sz w:val="24"/>
                <w:szCs w:val="24"/>
              </w:rPr>
              <w:t>kalkoenrollade</w:t>
            </w:r>
          </w:p>
          <w:p w14:paraId="3533056E" w14:textId="38084064" w:rsidR="008C0F73" w:rsidRPr="00E05DE6" w:rsidRDefault="00284D43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59A"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01641C77" w14:textId="6454AD22" w:rsidR="008C0F73" w:rsidRPr="00E05DE6" w:rsidRDefault="00284D43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59A">
              <w:rPr>
                <w:rFonts w:ascii="Times New Roman" w:hAnsi="Times New Roman" w:cs="Times New Roman"/>
                <w:sz w:val="24"/>
                <w:szCs w:val="24"/>
              </w:rPr>
              <w:t>penne</w:t>
            </w:r>
            <w:proofErr w:type="spellEnd"/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7FDCAB9D" w14:textId="77777777" w:rsidR="0056459A" w:rsidRDefault="0056459A" w:rsidP="005645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795FD7" w14:textId="77777777" w:rsidR="0056459A" w:rsidRDefault="0056459A" w:rsidP="005645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45F53C" w14:textId="4FB0960D" w:rsidR="008C0F73" w:rsidRPr="00E05DE6" w:rsidRDefault="00842C7C" w:rsidP="005645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5DDEA17" w14:textId="77777777" w:rsidR="00524F13" w:rsidRPr="00E05DE6" w:rsidRDefault="00284D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D6A78C1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75C74" w14:textId="4F04DF73" w:rsidR="00D73E99" w:rsidRPr="00E05DE6" w:rsidRDefault="0056459A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Brochette op Provençaalse wijze</w:t>
            </w:r>
          </w:p>
        </w:tc>
      </w:tr>
      <w:tr w:rsidR="00361C72" w:rsidRPr="00E05DE6" w14:paraId="70FE6D4F" w14:textId="77777777" w:rsidTr="004506DC">
        <w:trPr>
          <w:trHeight w:val="211"/>
        </w:trPr>
        <w:tc>
          <w:tcPr>
            <w:tcW w:w="10632" w:type="dxa"/>
            <w:gridSpan w:val="6"/>
          </w:tcPr>
          <w:p w14:paraId="41262FA4" w14:textId="204C5D09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6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6459A">
              <w:rPr>
                <w:rFonts w:ascii="Times New Roman" w:hAnsi="Times New Roman" w:cs="Times New Roman"/>
                <w:sz w:val="20"/>
                <w:szCs w:val="20"/>
              </w:rPr>
              <w:t xml:space="preserve"> vrijdag 22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179"/>
      <w:bookmarkEnd w:id="4"/>
      <w:tr w:rsidR="0056459A" w:rsidRPr="00E05DE6" w14:paraId="5F80CF3A" w14:textId="77777777" w:rsidTr="001979FD">
        <w:trPr>
          <w:trHeight w:val="751"/>
        </w:trPr>
        <w:tc>
          <w:tcPr>
            <w:tcW w:w="1305" w:type="dxa"/>
          </w:tcPr>
          <w:p w14:paraId="4BF8233B" w14:textId="77777777" w:rsidR="0056459A" w:rsidRPr="00E05DE6" w:rsidRDefault="00284D43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96C7D42" w14:textId="17B7116A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20DF2E4" w14:textId="77777777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BEB39" w14:textId="77777777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ADBF" w14:textId="77777777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5292A" w14:textId="5E6DFC62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08B9139E" w14:textId="04859002" w:rsidR="0056459A" w:rsidRPr="00E05DE6" w:rsidRDefault="00284D43" w:rsidP="001979FD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9A">
              <w:rPr>
                <w:rFonts w:ascii="Times New Roman" w:hAnsi="Times New Roman" w:cs="Times New Roman"/>
                <w:sz w:val="24"/>
                <w:szCs w:val="24"/>
              </w:rPr>
              <w:t>kalkoenlapje</w:t>
            </w:r>
          </w:p>
          <w:p w14:paraId="3F32427B" w14:textId="5564F3AD" w:rsidR="0056459A" w:rsidRPr="00E05DE6" w:rsidRDefault="00284D43" w:rsidP="001979FD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9A"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062D375D" w14:textId="3AF06852" w:rsidR="0056459A" w:rsidRPr="00E05DE6" w:rsidRDefault="00284D43" w:rsidP="001979FD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59A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7F35D05B" w14:textId="77777777" w:rsidR="0056459A" w:rsidRDefault="0056459A" w:rsidP="00197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1A41DE" w14:textId="77777777" w:rsidR="0056459A" w:rsidRDefault="0056459A" w:rsidP="00197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0F8A02" w14:textId="4E87216D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92E2E1E" w14:textId="77777777" w:rsidR="0056459A" w:rsidRPr="00E05DE6" w:rsidRDefault="00284D43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BAC0200" w14:textId="77777777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5A752" w14:textId="4BA0D52B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garnalen</w:t>
            </w:r>
          </w:p>
        </w:tc>
      </w:tr>
      <w:tr w:rsidR="00361C72" w:rsidRPr="00E05DE6" w14:paraId="6FEA8E19" w14:textId="77777777" w:rsidTr="004506DC">
        <w:trPr>
          <w:trHeight w:val="211"/>
        </w:trPr>
        <w:tc>
          <w:tcPr>
            <w:tcW w:w="10632" w:type="dxa"/>
            <w:gridSpan w:val="6"/>
          </w:tcPr>
          <w:p w14:paraId="44AE5B1F" w14:textId="6CB9AA0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6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6459A">
              <w:rPr>
                <w:rFonts w:ascii="Times New Roman" w:hAnsi="Times New Roman" w:cs="Times New Roman"/>
                <w:sz w:val="20"/>
                <w:szCs w:val="20"/>
              </w:rPr>
              <w:t xml:space="preserve"> vrijdag 22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361C72" w:rsidRPr="00E05DE6" w14:paraId="388004A1" w14:textId="77777777" w:rsidTr="000679CD">
        <w:trPr>
          <w:trHeight w:val="751"/>
        </w:trPr>
        <w:tc>
          <w:tcPr>
            <w:tcW w:w="1305" w:type="dxa"/>
          </w:tcPr>
          <w:p w14:paraId="145A4D1F" w14:textId="77777777" w:rsidR="00361C72" w:rsidRPr="00E05DE6" w:rsidRDefault="00284D43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74D5170" w14:textId="179428E1" w:rsidR="00361C72" w:rsidRPr="00E05DE6" w:rsidRDefault="0056459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C3A11DA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13B7A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3B786" w14:textId="0909159F" w:rsidR="00361C72" w:rsidRPr="00E05DE6" w:rsidRDefault="0056459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1D4616D" w14:textId="4A741D27" w:rsidR="00361C72" w:rsidRPr="00E05DE6" w:rsidRDefault="00284D43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9A">
              <w:rPr>
                <w:rFonts w:ascii="Times New Roman" w:hAnsi="Times New Roman" w:cs="Times New Roman"/>
                <w:sz w:val="24"/>
                <w:szCs w:val="24"/>
              </w:rPr>
              <w:t>chipolata</w:t>
            </w:r>
          </w:p>
          <w:p w14:paraId="1508EB1C" w14:textId="1186013D" w:rsidR="00361C72" w:rsidRPr="00E05DE6" w:rsidRDefault="00284D43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9A"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6EC1173C" w14:textId="41B0BEAE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1CFECB2" w14:textId="5CEA2C64" w:rsidR="00361C72" w:rsidRPr="00E05DE6" w:rsidRDefault="00284D43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0B846C8" w14:textId="4B4ED4D3" w:rsidR="00361C72" w:rsidRPr="00E05DE6" w:rsidRDefault="0056459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kipsalade</w:t>
            </w:r>
          </w:p>
        </w:tc>
      </w:tr>
      <w:tr w:rsidR="00361C72" w:rsidRPr="00E05DE6" w14:paraId="4E21806A" w14:textId="77777777" w:rsidTr="004506DC">
        <w:trPr>
          <w:trHeight w:val="211"/>
        </w:trPr>
        <w:tc>
          <w:tcPr>
            <w:tcW w:w="10632" w:type="dxa"/>
            <w:gridSpan w:val="6"/>
          </w:tcPr>
          <w:p w14:paraId="223E6125" w14:textId="5BADE38D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6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 augustus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6459A">
              <w:rPr>
                <w:rFonts w:ascii="Times New Roman" w:hAnsi="Times New Roman" w:cs="Times New Roman"/>
                <w:sz w:val="20"/>
                <w:szCs w:val="20"/>
              </w:rPr>
              <w:t xml:space="preserve"> vrijdag 22 augustus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6" w:name="_Hlk148095218"/>
      <w:tr w:rsidR="0056459A" w:rsidRPr="00E05DE6" w14:paraId="0A3F3B8B" w14:textId="77777777" w:rsidTr="001979FD">
        <w:trPr>
          <w:trHeight w:val="751"/>
        </w:trPr>
        <w:tc>
          <w:tcPr>
            <w:tcW w:w="1305" w:type="dxa"/>
          </w:tcPr>
          <w:p w14:paraId="1E585EFA" w14:textId="77777777" w:rsidR="0056459A" w:rsidRPr="00E05DE6" w:rsidRDefault="00284D43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F405B9C" w14:textId="77777777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30751C1" w14:textId="77777777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82A09" w14:textId="77777777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7BB5" w14:textId="77777777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37989" w14:textId="77777777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ADA721C" w14:textId="77777777" w:rsidR="0056459A" w:rsidRPr="00E05DE6" w:rsidRDefault="00284D43" w:rsidP="001979FD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9A">
              <w:rPr>
                <w:rFonts w:ascii="Times New Roman" w:hAnsi="Times New Roman" w:cs="Times New Roman"/>
                <w:sz w:val="24"/>
                <w:szCs w:val="24"/>
              </w:rPr>
              <w:t>kabeljauw</w:t>
            </w:r>
          </w:p>
          <w:p w14:paraId="695877E2" w14:textId="77777777" w:rsidR="0056459A" w:rsidRPr="00E05DE6" w:rsidRDefault="00284D43" w:rsidP="001979FD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9A"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</w:p>
          <w:p w14:paraId="01FBFF88" w14:textId="77777777" w:rsidR="0056459A" w:rsidRPr="00E05DE6" w:rsidRDefault="00284D43" w:rsidP="001979FD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B86C37F" w14:textId="77777777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hamburger</w:t>
            </w:r>
          </w:p>
          <w:p w14:paraId="3C06B6BB" w14:textId="77777777" w:rsidR="0056459A" w:rsidRDefault="0056459A" w:rsidP="00197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9CFB5F" w14:textId="77777777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9646ABD" w14:textId="77777777" w:rsidR="0056459A" w:rsidRPr="00E05DE6" w:rsidRDefault="00284D43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59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6459A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C5FBED5" w14:textId="77777777" w:rsidR="0056459A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40EB3" w14:textId="77777777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8D9FB" w14:textId="7C945F88" w:rsidR="0056459A" w:rsidRPr="00E05DE6" w:rsidRDefault="0056459A" w:rsidP="001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</w:tbl>
    <w:bookmarkEnd w:id="6"/>
    <w:p w14:paraId="74D17290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8E7EE" w14:textId="77777777" w:rsidR="0056459A" w:rsidRDefault="0056459A" w:rsidP="00557F33">
      <w:pPr>
        <w:spacing w:after="0" w:line="240" w:lineRule="auto"/>
      </w:pPr>
      <w:r>
        <w:separator/>
      </w:r>
    </w:p>
  </w:endnote>
  <w:endnote w:type="continuationSeparator" w:id="0">
    <w:p w14:paraId="6737F633" w14:textId="77777777" w:rsidR="0056459A" w:rsidRDefault="0056459A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2F09B" w14:textId="06EB6B81" w:rsidR="00BE079C" w:rsidRPr="00BE079C" w:rsidRDefault="001D7A60" w:rsidP="00BE079C">
    <w:pPr>
      <w:pStyle w:val="Voettekst"/>
      <w:rPr>
        <w:i/>
        <w:iCs/>
      </w:rPr>
    </w:pPr>
    <w:r w:rsidRPr="00284D43">
      <w:rPr>
        <w:i/>
        <w:iCs/>
        <w:highlight w:val="yellow"/>
      </w:rPr>
      <w:t xml:space="preserve">Ten laatste op </w:t>
    </w:r>
    <w:r w:rsidR="00284D43" w:rsidRPr="00284D43">
      <w:rPr>
        <w:i/>
        <w:iCs/>
        <w:highlight w:val="yellow"/>
      </w:rPr>
      <w:t>maan</w:t>
    </w:r>
    <w:r w:rsidRPr="00284D43">
      <w:rPr>
        <w:i/>
        <w:iCs/>
        <w:highlight w:val="yellow"/>
      </w:rPr>
      <w:t xml:space="preserve">dag </w:t>
    </w:r>
    <w:r w:rsidR="00284D43" w:rsidRPr="00284D43">
      <w:rPr>
        <w:i/>
        <w:iCs/>
        <w:highlight w:val="yellow"/>
      </w:rPr>
      <w:t>11/08</w:t>
    </w:r>
    <w:r w:rsidR="00284D43">
      <w:rPr>
        <w:i/>
        <w:iCs/>
      </w:rPr>
      <w:t xml:space="preserve"> </w:t>
    </w:r>
    <w:r>
      <w:rPr>
        <w:i/>
        <w:iCs/>
      </w:rPr>
      <w:t xml:space="preserve">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89BB" w14:textId="77777777" w:rsidR="0056459A" w:rsidRDefault="0056459A" w:rsidP="00557F33">
      <w:pPr>
        <w:spacing w:after="0" w:line="240" w:lineRule="auto"/>
      </w:pPr>
      <w:r>
        <w:separator/>
      </w:r>
    </w:p>
  </w:footnote>
  <w:footnote w:type="continuationSeparator" w:id="0">
    <w:p w14:paraId="3D22087F" w14:textId="77777777" w:rsidR="0056459A" w:rsidRDefault="0056459A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C66D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9A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0C15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84D43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6459A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26F3B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2EE9"/>
  <w15:docId w15:val="{10A29573-1B3D-4969-92D2-EF4140C3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10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2</cp:revision>
  <cp:lastPrinted>2015-09-16T08:03:00Z</cp:lastPrinted>
  <dcterms:created xsi:type="dcterms:W3CDTF">2025-06-12T10:06:00Z</dcterms:created>
  <dcterms:modified xsi:type="dcterms:W3CDTF">2025-06-12T10:17:00Z</dcterms:modified>
</cp:coreProperties>
</file>