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3BC99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7B16FD8A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3C098DAC" w14:textId="4C324E65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F76E6A">
        <w:rPr>
          <w:rFonts w:ascii="Times New Roman" w:hAnsi="Times New Roman" w:cs="Times New Roman"/>
          <w:sz w:val="24"/>
          <w:szCs w:val="24"/>
        </w:rPr>
        <w:t>2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F76E6A">
        <w:rPr>
          <w:rFonts w:ascii="Times New Roman" w:hAnsi="Times New Roman" w:cs="Times New Roman"/>
          <w:sz w:val="24"/>
          <w:szCs w:val="24"/>
        </w:rPr>
        <w:t>09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3471A6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F76E6A">
        <w:rPr>
          <w:rFonts w:ascii="Times New Roman" w:hAnsi="Times New Roman" w:cs="Times New Roman"/>
          <w:sz w:val="24"/>
          <w:szCs w:val="24"/>
        </w:rPr>
        <w:t>8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F76E6A">
        <w:rPr>
          <w:rFonts w:ascii="Times New Roman" w:hAnsi="Times New Roman" w:cs="Times New Roman"/>
          <w:sz w:val="24"/>
          <w:szCs w:val="24"/>
        </w:rPr>
        <w:t>09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3471A6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2126"/>
        <w:gridCol w:w="2552"/>
        <w:gridCol w:w="142"/>
        <w:gridCol w:w="141"/>
        <w:gridCol w:w="567"/>
        <w:gridCol w:w="1531"/>
        <w:gridCol w:w="2268"/>
      </w:tblGrid>
      <w:tr w:rsidR="00E05DE6" w:rsidRPr="00E05DE6" w14:paraId="418E2F6E" w14:textId="77777777" w:rsidTr="000679CD">
        <w:trPr>
          <w:trHeight w:val="211"/>
        </w:trPr>
        <w:tc>
          <w:tcPr>
            <w:tcW w:w="1305" w:type="dxa"/>
          </w:tcPr>
          <w:p w14:paraId="558CC0BF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8094996"/>
          </w:p>
        </w:tc>
        <w:tc>
          <w:tcPr>
            <w:tcW w:w="2126" w:type="dxa"/>
          </w:tcPr>
          <w:p w14:paraId="13CB413F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933" w:type="dxa"/>
            <w:gridSpan w:val="5"/>
          </w:tcPr>
          <w:p w14:paraId="7792C9E7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55588FB6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361C72" w:rsidRPr="00E05DE6" w14:paraId="50B07EB0" w14:textId="77777777" w:rsidTr="00E54EE4">
        <w:trPr>
          <w:trHeight w:val="211"/>
        </w:trPr>
        <w:tc>
          <w:tcPr>
            <w:tcW w:w="10632" w:type="dxa"/>
            <w:gridSpan w:val="8"/>
          </w:tcPr>
          <w:p w14:paraId="06BE6189" w14:textId="119EBF8B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8095077"/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Dinsdag</w:t>
            </w:r>
            <w:r w:rsidR="00F76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september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F76E6A">
              <w:rPr>
                <w:rFonts w:ascii="Times New Roman" w:hAnsi="Times New Roman" w:cs="Times New Roman"/>
                <w:sz w:val="20"/>
                <w:szCs w:val="20"/>
              </w:rPr>
              <w:t xml:space="preserve"> maandag 1 september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0"/>
      <w:bookmarkEnd w:id="1"/>
      <w:tr w:rsidR="00E05DE6" w:rsidRPr="00E05DE6" w14:paraId="6DA9EFA8" w14:textId="77777777" w:rsidTr="00F76E6A">
        <w:trPr>
          <w:trHeight w:val="1351"/>
        </w:trPr>
        <w:tc>
          <w:tcPr>
            <w:tcW w:w="1305" w:type="dxa"/>
          </w:tcPr>
          <w:p w14:paraId="1DF90F70" w14:textId="77777777" w:rsidR="00524F13" w:rsidRPr="00E05DE6" w:rsidRDefault="001F164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6" w:type="dxa"/>
          </w:tcPr>
          <w:p w14:paraId="76D20BEF" w14:textId="2A3C88F6" w:rsidR="00524F13" w:rsidRPr="00E05DE6" w:rsidRDefault="00F76E6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broccoli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320BE44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02D04" w14:textId="57CCA66B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76E6A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353BC51A" w14:textId="0B7CC9EE" w:rsidR="001B0C14" w:rsidRPr="00E05DE6" w:rsidRDefault="001F1640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E6A">
              <w:rPr>
                <w:rFonts w:ascii="Times New Roman" w:hAnsi="Times New Roman" w:cs="Times New Roman"/>
                <w:sz w:val="24"/>
                <w:szCs w:val="24"/>
              </w:rPr>
              <w:t>gebraad</w:t>
            </w:r>
          </w:p>
          <w:p w14:paraId="51053755" w14:textId="2E5FCB2B" w:rsidR="001B0C14" w:rsidRPr="00E05DE6" w:rsidRDefault="001F1640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E6A">
              <w:rPr>
                <w:rFonts w:ascii="Times New Roman" w:hAnsi="Times New Roman" w:cs="Times New Roman"/>
                <w:sz w:val="24"/>
                <w:szCs w:val="24"/>
              </w:rPr>
              <w:t>wortelen</w:t>
            </w:r>
          </w:p>
          <w:p w14:paraId="50289D42" w14:textId="77777777" w:rsidR="00524F13" w:rsidRPr="00E05DE6" w:rsidRDefault="001F1640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381" w:type="dxa"/>
            <w:gridSpan w:val="4"/>
            <w:tcBorders>
              <w:left w:val="nil"/>
            </w:tcBorders>
            <w:vAlign w:val="center"/>
          </w:tcPr>
          <w:p w14:paraId="4125BD9A" w14:textId="35F1555A" w:rsidR="001B0C14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316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6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brochette</w:t>
            </w:r>
          </w:p>
          <w:p w14:paraId="5FE78181" w14:textId="41BFF183" w:rsidR="001B0C14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6703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76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bladspinazie</w:t>
            </w:r>
            <w:proofErr w:type="spellEnd"/>
          </w:p>
          <w:p w14:paraId="4F60136B" w14:textId="77777777" w:rsidR="004A23D0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33D5DCBE" w14:textId="77777777" w:rsidR="00524F13" w:rsidRPr="00E05DE6" w:rsidRDefault="001F1640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E823BF1" w14:textId="77777777" w:rsidR="00D73E99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15F09" w14:textId="77777777" w:rsidR="00F76E6A" w:rsidRPr="00E05DE6" w:rsidRDefault="00F76E6A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25B00" w14:textId="268A9378" w:rsidR="00524F13" w:rsidRPr="00E05DE6" w:rsidRDefault="00F76E6A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Boeuf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Bourguignon</w:t>
            </w:r>
            <w:proofErr w:type="spellEnd"/>
          </w:p>
        </w:tc>
      </w:tr>
      <w:tr w:rsidR="00361C72" w:rsidRPr="00E05DE6" w14:paraId="7F93BCCE" w14:textId="77777777" w:rsidTr="004506DC">
        <w:trPr>
          <w:trHeight w:val="211"/>
        </w:trPr>
        <w:tc>
          <w:tcPr>
            <w:tcW w:w="10632" w:type="dxa"/>
            <w:gridSpan w:val="8"/>
          </w:tcPr>
          <w:p w14:paraId="2B5BE603" w14:textId="39557961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809509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Woensda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F76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 september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F76E6A">
              <w:rPr>
                <w:rFonts w:ascii="Times New Roman" w:hAnsi="Times New Roman" w:cs="Times New Roman"/>
                <w:sz w:val="20"/>
                <w:szCs w:val="20"/>
              </w:rPr>
              <w:t xml:space="preserve"> maandag 1 september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2"/>
      <w:tr w:rsidR="00E05DE6" w:rsidRPr="00E05DE6" w14:paraId="6EFDCED2" w14:textId="77777777" w:rsidTr="005F29B1">
        <w:trPr>
          <w:trHeight w:val="1375"/>
        </w:trPr>
        <w:tc>
          <w:tcPr>
            <w:tcW w:w="1305" w:type="dxa"/>
          </w:tcPr>
          <w:p w14:paraId="61BF221F" w14:textId="77777777" w:rsidR="00524F13" w:rsidRPr="00E05DE6" w:rsidRDefault="001F164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7C8CDFB1" w14:textId="4B9190B8" w:rsidR="00524F13" w:rsidRPr="00E05DE6" w:rsidRDefault="00F76E6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Toscaanse tomaten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014D9AD2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91AB2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1DF2E" w14:textId="06F33788" w:rsidR="00524F13" w:rsidRPr="00E05DE6" w:rsidRDefault="00F76E6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gridSpan w:val="2"/>
            <w:tcBorders>
              <w:right w:val="nil"/>
            </w:tcBorders>
            <w:vAlign w:val="center"/>
          </w:tcPr>
          <w:p w14:paraId="2E9BB5C0" w14:textId="6289F224" w:rsidR="003D5B1F" w:rsidRPr="00E05DE6" w:rsidRDefault="001F1640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E6A">
              <w:rPr>
                <w:rFonts w:ascii="Times New Roman" w:hAnsi="Times New Roman" w:cs="Times New Roman"/>
                <w:sz w:val="24"/>
                <w:szCs w:val="24"/>
              </w:rPr>
              <w:t>blinde vink</w:t>
            </w:r>
          </w:p>
          <w:p w14:paraId="2698543A" w14:textId="30327422" w:rsidR="004A23D0" w:rsidRPr="00E05DE6" w:rsidRDefault="001F1640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E6A">
              <w:rPr>
                <w:rFonts w:ascii="Times New Roman" w:hAnsi="Times New Roman" w:cs="Times New Roman"/>
                <w:sz w:val="24"/>
                <w:szCs w:val="24"/>
              </w:rPr>
              <w:t>rode kool</w:t>
            </w:r>
          </w:p>
          <w:p w14:paraId="3CE407DE" w14:textId="58CEEEFA" w:rsidR="0021434F" w:rsidRPr="00E05DE6" w:rsidRDefault="001F1640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E6A"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239" w:type="dxa"/>
            <w:gridSpan w:val="3"/>
            <w:tcBorders>
              <w:left w:val="nil"/>
            </w:tcBorders>
            <w:vAlign w:val="center"/>
          </w:tcPr>
          <w:p w14:paraId="31B3C065" w14:textId="77777777" w:rsidR="00F76E6A" w:rsidRDefault="00F76E6A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2E26518" w14:textId="0BDCD3BD" w:rsidR="0021434F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70722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76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appelmoes</w:t>
            </w:r>
            <w:proofErr w:type="spellEnd"/>
          </w:p>
          <w:p w14:paraId="324D1B18" w14:textId="77777777" w:rsidR="004A23D0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5315253C" w14:textId="77777777" w:rsidR="00EF23A5" w:rsidRPr="00E05DE6" w:rsidRDefault="001F1640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D424D81" w14:textId="77777777" w:rsidR="003D5B1F" w:rsidRPr="00E05DE6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43E7C" w14:textId="6B9C75D4" w:rsidR="00524F13" w:rsidRPr="00E05DE6" w:rsidRDefault="00F76E6A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Gehaktbrood met krieken</w:t>
            </w:r>
          </w:p>
        </w:tc>
      </w:tr>
      <w:tr w:rsidR="00361C72" w:rsidRPr="00E05DE6" w14:paraId="49A849CC" w14:textId="77777777" w:rsidTr="004506DC">
        <w:trPr>
          <w:trHeight w:val="211"/>
        </w:trPr>
        <w:tc>
          <w:tcPr>
            <w:tcW w:w="10632" w:type="dxa"/>
            <w:gridSpan w:val="8"/>
          </w:tcPr>
          <w:p w14:paraId="19F43BD6" w14:textId="38710E86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Donder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F76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 september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F76E6A">
              <w:rPr>
                <w:rFonts w:ascii="Times New Roman" w:hAnsi="Times New Roman" w:cs="Times New Roman"/>
                <w:sz w:val="20"/>
                <w:szCs w:val="20"/>
              </w:rPr>
              <w:t xml:space="preserve"> woensdag 3 september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05DE6" w:rsidRPr="00E05DE6" w14:paraId="3712F32E" w14:textId="77777777" w:rsidTr="00F76E6A">
        <w:trPr>
          <w:trHeight w:val="1229"/>
        </w:trPr>
        <w:tc>
          <w:tcPr>
            <w:tcW w:w="1305" w:type="dxa"/>
          </w:tcPr>
          <w:p w14:paraId="5823F4C5" w14:textId="77777777" w:rsidR="00524F13" w:rsidRPr="00E05DE6" w:rsidRDefault="001F164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7672055A" w14:textId="13820ABB" w:rsidR="00524F13" w:rsidRPr="00E05DE6" w:rsidRDefault="00F76E6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wortel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0F443B18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BC2B0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8B1E7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DCE33" w14:textId="29F8F7B9" w:rsidR="00524F13" w:rsidRPr="00E05DE6" w:rsidRDefault="00F76E6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527C47DA" w14:textId="39FC433E" w:rsidR="00524F13" w:rsidRPr="00E05DE6" w:rsidRDefault="001F1640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E6A">
              <w:rPr>
                <w:rFonts w:ascii="Times New Roman" w:hAnsi="Times New Roman" w:cs="Times New Roman"/>
                <w:sz w:val="24"/>
                <w:szCs w:val="24"/>
              </w:rPr>
              <w:t>kip curry</w:t>
            </w:r>
          </w:p>
          <w:p w14:paraId="04DD616C" w14:textId="428CDF35" w:rsidR="004A23D0" w:rsidRPr="00E05DE6" w:rsidRDefault="001F1640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E6A">
              <w:rPr>
                <w:rFonts w:ascii="Times New Roman" w:hAnsi="Times New Roman" w:cs="Times New Roman"/>
                <w:sz w:val="24"/>
                <w:szCs w:val="24"/>
              </w:rPr>
              <w:t>bloemkool</w:t>
            </w:r>
          </w:p>
          <w:p w14:paraId="3BEF1CF0" w14:textId="79D209D3" w:rsidR="00524F13" w:rsidRPr="00E05DE6" w:rsidRDefault="001F1640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E6A">
              <w:rPr>
                <w:rFonts w:ascii="Times New Roman" w:hAnsi="Times New Roman" w:cs="Times New Roman"/>
                <w:sz w:val="24"/>
                <w:szCs w:val="24"/>
              </w:rPr>
              <w:t>rijst</w:t>
            </w:r>
          </w:p>
        </w:tc>
        <w:tc>
          <w:tcPr>
            <w:tcW w:w="2381" w:type="dxa"/>
            <w:gridSpan w:val="4"/>
            <w:tcBorders>
              <w:left w:val="nil"/>
            </w:tcBorders>
            <w:vAlign w:val="center"/>
          </w:tcPr>
          <w:p w14:paraId="5F35FF93" w14:textId="630D0FD9" w:rsidR="00524F1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6802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76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  <w:proofErr w:type="spellEnd"/>
          </w:p>
          <w:p w14:paraId="359A82D2" w14:textId="03CC4165" w:rsidR="00524F1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12253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76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boterboontjes</w:t>
            </w:r>
            <w:proofErr w:type="spellEnd"/>
          </w:p>
          <w:p w14:paraId="039972A8" w14:textId="77777777" w:rsidR="004A23D0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30D04BA2" w14:textId="77777777" w:rsidR="00CB3309" w:rsidRPr="00E05DE6" w:rsidRDefault="001F1640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1F24CF5" w14:textId="77777777" w:rsidR="0003732C" w:rsidRDefault="0003732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C6594" w14:textId="77777777" w:rsidR="00F76E6A" w:rsidRPr="00E05DE6" w:rsidRDefault="00F76E6A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F3B4F" w14:textId="0082CD60" w:rsidR="00B70D04" w:rsidRPr="00E05DE6" w:rsidRDefault="00F76E6A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Spaghetti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Bolognaise</w:t>
            </w:r>
            <w:proofErr w:type="spellEnd"/>
          </w:p>
        </w:tc>
      </w:tr>
      <w:tr w:rsidR="00361C72" w:rsidRPr="00E05DE6" w14:paraId="694252F3" w14:textId="77777777" w:rsidTr="004506DC">
        <w:trPr>
          <w:trHeight w:val="211"/>
        </w:trPr>
        <w:tc>
          <w:tcPr>
            <w:tcW w:w="10632" w:type="dxa"/>
            <w:gridSpan w:val="8"/>
          </w:tcPr>
          <w:p w14:paraId="6D080F5D" w14:textId="06A10A15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809515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F76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 september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F76E6A">
              <w:rPr>
                <w:rFonts w:ascii="Times New Roman" w:hAnsi="Times New Roman" w:cs="Times New Roman"/>
                <w:sz w:val="20"/>
                <w:szCs w:val="20"/>
              </w:rPr>
              <w:t xml:space="preserve"> woensdag 3 september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3"/>
      <w:tr w:rsidR="00E05DE6" w:rsidRPr="00E05DE6" w14:paraId="724F3F7A" w14:textId="77777777" w:rsidTr="000679CD">
        <w:trPr>
          <w:trHeight w:val="751"/>
        </w:trPr>
        <w:tc>
          <w:tcPr>
            <w:tcW w:w="1305" w:type="dxa"/>
          </w:tcPr>
          <w:p w14:paraId="30753155" w14:textId="77777777" w:rsidR="00524F13" w:rsidRPr="00E05DE6" w:rsidRDefault="001F164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1AF269CA" w14:textId="77AFBEE7" w:rsidR="00524F13" w:rsidRPr="00E05DE6" w:rsidRDefault="00F76E6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courgette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60D1310A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3317C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E4E9F" w14:textId="44A95A3A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76E6A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gridSpan w:val="2"/>
            <w:tcBorders>
              <w:right w:val="nil"/>
            </w:tcBorders>
            <w:vAlign w:val="center"/>
          </w:tcPr>
          <w:p w14:paraId="523AE4CE" w14:textId="47A9C2AA" w:rsidR="007C45A3" w:rsidRPr="00E05DE6" w:rsidRDefault="001F1640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E6A">
              <w:rPr>
                <w:rFonts w:ascii="Times New Roman" w:hAnsi="Times New Roman" w:cs="Times New Roman"/>
                <w:sz w:val="24"/>
                <w:szCs w:val="24"/>
              </w:rPr>
              <w:t>kalfsblanquette</w:t>
            </w:r>
            <w:proofErr w:type="spellEnd"/>
          </w:p>
          <w:p w14:paraId="386891C5" w14:textId="54219534" w:rsidR="008C0F73" w:rsidRPr="00E05DE6" w:rsidRDefault="001F1640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E6A">
              <w:rPr>
                <w:rFonts w:ascii="Times New Roman" w:hAnsi="Times New Roman" w:cs="Times New Roman"/>
                <w:sz w:val="24"/>
                <w:szCs w:val="24"/>
              </w:rPr>
              <w:t>groene boontjes</w:t>
            </w:r>
          </w:p>
          <w:p w14:paraId="1EAD11BA" w14:textId="17332687" w:rsidR="008C0F73" w:rsidRPr="00E05DE6" w:rsidRDefault="001F1640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E6A"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</w:p>
        </w:tc>
        <w:tc>
          <w:tcPr>
            <w:tcW w:w="2239" w:type="dxa"/>
            <w:gridSpan w:val="3"/>
            <w:tcBorders>
              <w:left w:val="nil"/>
            </w:tcBorders>
            <w:vAlign w:val="center"/>
          </w:tcPr>
          <w:p w14:paraId="708DDA45" w14:textId="11186E9D" w:rsidR="007C45A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265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6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brochette</w:t>
            </w:r>
          </w:p>
          <w:p w14:paraId="5E558E41" w14:textId="77777777" w:rsidR="00F76E6A" w:rsidRDefault="00F76E6A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521F808" w14:textId="71582A24" w:rsidR="008C0F7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233502CE" w14:textId="77777777" w:rsidR="00524F13" w:rsidRPr="00E05DE6" w:rsidRDefault="001F164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3B95FA5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7095E" w14:textId="3FC9CA06" w:rsidR="00D73E99" w:rsidRPr="00E05DE6" w:rsidRDefault="00F76E6A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Quiche Mediterrane wijze</w:t>
            </w:r>
          </w:p>
        </w:tc>
      </w:tr>
      <w:tr w:rsidR="00361C72" w:rsidRPr="00E05DE6" w14:paraId="5868D95C" w14:textId="77777777" w:rsidTr="004506DC">
        <w:trPr>
          <w:trHeight w:val="211"/>
        </w:trPr>
        <w:tc>
          <w:tcPr>
            <w:tcW w:w="10632" w:type="dxa"/>
            <w:gridSpan w:val="8"/>
          </w:tcPr>
          <w:p w14:paraId="65430D79" w14:textId="117AE8E0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48095166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Zater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F76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 september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F76E6A">
              <w:rPr>
                <w:rFonts w:ascii="Times New Roman" w:hAnsi="Times New Roman" w:cs="Times New Roman"/>
                <w:sz w:val="20"/>
                <w:szCs w:val="20"/>
              </w:rPr>
              <w:t xml:space="preserve"> vrijdag 5 september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Start w:id="5" w:name="_Hlk148095179"/>
      <w:bookmarkEnd w:id="4"/>
      <w:tr w:rsidR="001F1640" w:rsidRPr="00E05DE6" w14:paraId="058EB822" w14:textId="77777777" w:rsidTr="009B3582">
        <w:trPr>
          <w:trHeight w:val="751"/>
        </w:trPr>
        <w:tc>
          <w:tcPr>
            <w:tcW w:w="1305" w:type="dxa"/>
          </w:tcPr>
          <w:p w14:paraId="58C8E4D2" w14:textId="77777777" w:rsidR="001F1640" w:rsidRPr="00E05DE6" w:rsidRDefault="001F1640" w:rsidP="009B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2085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674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2DFF2FA5" w14:textId="77777777" w:rsidR="001F1640" w:rsidRPr="00E05DE6" w:rsidRDefault="001F1640" w:rsidP="009B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aardappel-prei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31D3A13D" w14:textId="77777777" w:rsidR="001F1640" w:rsidRPr="00E05DE6" w:rsidRDefault="001F1640" w:rsidP="009B3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D61E7" w14:textId="77777777" w:rsidR="001F1640" w:rsidRPr="00E05DE6" w:rsidRDefault="001F1640" w:rsidP="009B3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18BFF" w14:textId="77777777" w:rsidR="001F1640" w:rsidRPr="00E05DE6" w:rsidRDefault="001F1640" w:rsidP="009B3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48E81" w14:textId="77777777" w:rsidR="001F1640" w:rsidRPr="00E05DE6" w:rsidRDefault="001F1640" w:rsidP="009B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gridSpan w:val="2"/>
            <w:tcBorders>
              <w:right w:val="nil"/>
            </w:tcBorders>
            <w:vAlign w:val="center"/>
          </w:tcPr>
          <w:p w14:paraId="08BBAEAD" w14:textId="77777777" w:rsidR="001F1640" w:rsidRPr="00E05DE6" w:rsidRDefault="001F1640" w:rsidP="009B3582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7645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kipfilet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jagersaus</w:t>
            </w:r>
            <w:proofErr w:type="spellEnd"/>
          </w:p>
          <w:p w14:paraId="2328E516" w14:textId="77777777" w:rsidR="001F1640" w:rsidRPr="00E05DE6" w:rsidRDefault="001F1640" w:rsidP="009B3582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644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witte kool</w:t>
            </w:r>
          </w:p>
          <w:p w14:paraId="72E94658" w14:textId="77777777" w:rsidR="001F1640" w:rsidRPr="00E05DE6" w:rsidRDefault="001F1640" w:rsidP="009B3582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0120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239" w:type="dxa"/>
            <w:gridSpan w:val="3"/>
            <w:tcBorders>
              <w:left w:val="nil"/>
            </w:tcBorders>
            <w:vAlign w:val="center"/>
          </w:tcPr>
          <w:p w14:paraId="7A3C9780" w14:textId="77777777" w:rsidR="001F1640" w:rsidRDefault="001F1640" w:rsidP="009B35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18CFB52" w14:textId="77777777" w:rsidR="001F1640" w:rsidRPr="00E05DE6" w:rsidRDefault="001F1640" w:rsidP="009B35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55301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appelmoes</w:t>
            </w:r>
            <w:proofErr w:type="spellEnd"/>
          </w:p>
          <w:p w14:paraId="189228F8" w14:textId="77777777" w:rsidR="001F1640" w:rsidRPr="00E05DE6" w:rsidRDefault="001F1640" w:rsidP="009B35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5843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3A3A8411" w14:textId="77777777" w:rsidR="001F1640" w:rsidRPr="00E05DE6" w:rsidRDefault="001F1640" w:rsidP="009B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0719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1E95A93" w14:textId="77777777" w:rsidR="001F1640" w:rsidRPr="00E05DE6" w:rsidRDefault="001F1640" w:rsidP="009B3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4AC32" w14:textId="77777777" w:rsidR="001F1640" w:rsidRPr="00E05DE6" w:rsidRDefault="001F1640" w:rsidP="009B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hesp</w:t>
            </w:r>
          </w:p>
        </w:tc>
      </w:tr>
      <w:tr w:rsidR="00361C72" w:rsidRPr="00E05DE6" w14:paraId="0B0DCFCC" w14:textId="77777777" w:rsidTr="004506DC">
        <w:trPr>
          <w:trHeight w:val="211"/>
        </w:trPr>
        <w:tc>
          <w:tcPr>
            <w:tcW w:w="10632" w:type="dxa"/>
            <w:gridSpan w:val="8"/>
          </w:tcPr>
          <w:p w14:paraId="11948DBA" w14:textId="3DBA6B25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F76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 september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F76E6A">
              <w:rPr>
                <w:rFonts w:ascii="Times New Roman" w:hAnsi="Times New Roman" w:cs="Times New Roman"/>
                <w:sz w:val="20"/>
                <w:szCs w:val="20"/>
              </w:rPr>
              <w:t xml:space="preserve"> vrijdag 5 september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5"/>
      <w:tr w:rsidR="00361C72" w:rsidRPr="00E05DE6" w14:paraId="5FF288E6" w14:textId="77777777" w:rsidTr="00F76E6A">
        <w:trPr>
          <w:trHeight w:val="751"/>
        </w:trPr>
        <w:tc>
          <w:tcPr>
            <w:tcW w:w="1305" w:type="dxa"/>
          </w:tcPr>
          <w:p w14:paraId="2BE97391" w14:textId="77777777" w:rsidR="00361C72" w:rsidRPr="00E05DE6" w:rsidRDefault="001F1640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975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392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36034CD4" w14:textId="1579F329" w:rsidR="00361C72" w:rsidRPr="00E05DE6" w:rsidRDefault="00F76E6A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aardappel-prei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37A741F9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AC8F2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BBD70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F3D25" w14:textId="572E9C68" w:rsidR="00361C72" w:rsidRPr="00E05DE6" w:rsidRDefault="00F76E6A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3402" w:type="dxa"/>
            <w:gridSpan w:val="4"/>
            <w:tcBorders>
              <w:right w:val="nil"/>
            </w:tcBorders>
            <w:vAlign w:val="center"/>
          </w:tcPr>
          <w:p w14:paraId="1F19648C" w14:textId="415B1675" w:rsidR="00361C72" w:rsidRPr="00E05DE6" w:rsidRDefault="001F1640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2418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E6A">
              <w:rPr>
                <w:rFonts w:ascii="Times New Roman" w:hAnsi="Times New Roman" w:cs="Times New Roman"/>
                <w:sz w:val="24"/>
                <w:szCs w:val="24"/>
              </w:rPr>
              <w:t>Luikse balletjes met rozijnen</w:t>
            </w:r>
          </w:p>
          <w:p w14:paraId="2C3319DD" w14:textId="25E62B4E" w:rsidR="00361C72" w:rsidRPr="00E05DE6" w:rsidRDefault="001F1640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9301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E6A">
              <w:rPr>
                <w:rFonts w:ascii="Times New Roman" w:hAnsi="Times New Roman" w:cs="Times New Roman"/>
                <w:sz w:val="24"/>
                <w:szCs w:val="24"/>
              </w:rPr>
              <w:t>wortelen</w:t>
            </w:r>
          </w:p>
          <w:p w14:paraId="3F74064E" w14:textId="77777777" w:rsidR="00361C72" w:rsidRPr="00E05DE6" w:rsidRDefault="001F1640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4073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1531" w:type="dxa"/>
            <w:tcBorders>
              <w:left w:val="nil"/>
            </w:tcBorders>
            <w:vAlign w:val="center"/>
          </w:tcPr>
          <w:p w14:paraId="6884894F" w14:textId="77777777" w:rsidR="00F76E6A" w:rsidRDefault="00F76E6A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0819D5F" w14:textId="77777777" w:rsidR="00F76E6A" w:rsidRDefault="00F76E6A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2F1FAC6" w14:textId="3F948A12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3488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782E573E" w14:textId="77777777" w:rsidR="00361C72" w:rsidRPr="00E05DE6" w:rsidRDefault="001F1640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9297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4D5D325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20264" w14:textId="0B157A85" w:rsidR="00361C72" w:rsidRPr="00E05DE6" w:rsidRDefault="00F76E6A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kip</w:t>
            </w:r>
          </w:p>
        </w:tc>
      </w:tr>
      <w:tr w:rsidR="00361C72" w:rsidRPr="00E05DE6" w14:paraId="5E1E5E3D" w14:textId="77777777" w:rsidTr="004506DC">
        <w:trPr>
          <w:trHeight w:val="211"/>
        </w:trPr>
        <w:tc>
          <w:tcPr>
            <w:tcW w:w="10632" w:type="dxa"/>
            <w:gridSpan w:val="8"/>
          </w:tcPr>
          <w:p w14:paraId="767ABFD6" w14:textId="6773C750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Maan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F76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 september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F76E6A">
              <w:rPr>
                <w:rFonts w:ascii="Times New Roman" w:hAnsi="Times New Roman" w:cs="Times New Roman"/>
                <w:sz w:val="20"/>
                <w:szCs w:val="20"/>
              </w:rPr>
              <w:t xml:space="preserve"> vrijdag 5 september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Start w:id="6" w:name="_Hlk148095218"/>
      <w:tr w:rsidR="001F1640" w:rsidRPr="00E05DE6" w14:paraId="5B0FE5C1" w14:textId="77777777" w:rsidTr="009B3582">
        <w:trPr>
          <w:trHeight w:val="751"/>
        </w:trPr>
        <w:tc>
          <w:tcPr>
            <w:tcW w:w="1305" w:type="dxa"/>
          </w:tcPr>
          <w:p w14:paraId="7E7AC29F" w14:textId="77777777" w:rsidR="001F1640" w:rsidRPr="00E05DE6" w:rsidRDefault="001F1640" w:rsidP="009B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46894473" w14:textId="77777777" w:rsidR="001F1640" w:rsidRPr="00E05DE6" w:rsidRDefault="001F1640" w:rsidP="009B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Brunoise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proofErr w:type="spellEnd"/>
          </w:p>
          <w:p w14:paraId="1B13BED4" w14:textId="77777777" w:rsidR="001F1640" w:rsidRPr="00E05DE6" w:rsidRDefault="001F1640" w:rsidP="009B3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C96B1" w14:textId="77777777" w:rsidR="001F1640" w:rsidRPr="00E05DE6" w:rsidRDefault="001F1640" w:rsidP="009B3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DEFAD" w14:textId="77777777" w:rsidR="001F1640" w:rsidRPr="00E05DE6" w:rsidRDefault="001F1640" w:rsidP="009B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14:paraId="0D607E7E" w14:textId="77777777" w:rsidR="001F1640" w:rsidRPr="00E05DE6" w:rsidRDefault="001F1640" w:rsidP="009B3582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vispannetje</w:t>
            </w:r>
          </w:p>
          <w:p w14:paraId="49E1558E" w14:textId="77777777" w:rsidR="001F1640" w:rsidRPr="00E05DE6" w:rsidRDefault="001F1640" w:rsidP="009B3582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broccolipuree</w:t>
            </w:r>
          </w:p>
        </w:tc>
        <w:tc>
          <w:tcPr>
            <w:tcW w:w="2098" w:type="dxa"/>
            <w:gridSpan w:val="2"/>
            <w:tcBorders>
              <w:left w:val="nil"/>
            </w:tcBorders>
            <w:vAlign w:val="center"/>
          </w:tcPr>
          <w:p w14:paraId="649C01C0" w14:textId="77777777" w:rsidR="001F1640" w:rsidRPr="00E05DE6" w:rsidRDefault="001F1640" w:rsidP="009B35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goulash</w:t>
            </w:r>
          </w:p>
          <w:p w14:paraId="4FFC026F" w14:textId="77777777" w:rsidR="001F1640" w:rsidRPr="00E05DE6" w:rsidRDefault="001F1640" w:rsidP="009B35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11F63471" w14:textId="77777777" w:rsidR="001F1640" w:rsidRPr="00E05DE6" w:rsidRDefault="001F1640" w:rsidP="009B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D469DE8" w14:textId="77777777" w:rsidR="001F1640" w:rsidRPr="00E05DE6" w:rsidRDefault="001F1640" w:rsidP="009B3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4925E" w14:textId="77777777" w:rsidR="001F1640" w:rsidRPr="00E05DE6" w:rsidRDefault="001F1640" w:rsidP="009B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Chili con carne</w:t>
            </w:r>
          </w:p>
        </w:tc>
      </w:tr>
    </w:tbl>
    <w:bookmarkEnd w:id="6"/>
    <w:p w14:paraId="0F121585" w14:textId="77777777" w:rsidR="00740629" w:rsidRPr="00361C72" w:rsidRDefault="00530536" w:rsidP="00361C72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361C72" w:rsidSect="00FD27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95018" w14:textId="77777777" w:rsidR="00F76E6A" w:rsidRDefault="00F76E6A" w:rsidP="00557F33">
      <w:pPr>
        <w:spacing w:after="0" w:line="240" w:lineRule="auto"/>
      </w:pPr>
      <w:r>
        <w:separator/>
      </w:r>
    </w:p>
  </w:endnote>
  <w:endnote w:type="continuationSeparator" w:id="0">
    <w:p w14:paraId="6B567C9C" w14:textId="77777777" w:rsidR="00F76E6A" w:rsidRDefault="00F76E6A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AAF6E" w14:textId="77777777" w:rsidR="006673DA" w:rsidRDefault="006673D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E18AA" w14:textId="77777777" w:rsidR="00BE079C" w:rsidRPr="00BE079C" w:rsidRDefault="001D7A60" w:rsidP="00BE079C">
    <w:pPr>
      <w:pStyle w:val="Voettekst"/>
      <w:rPr>
        <w:i/>
        <w:iCs/>
      </w:rPr>
    </w:pPr>
    <w:r>
      <w:rPr>
        <w:i/>
        <w:iCs/>
      </w:rPr>
      <w:t xml:space="preserve">Ten laatste op </w:t>
    </w:r>
    <w:r w:rsidR="006673DA">
      <w:rPr>
        <w:i/>
        <w:iCs/>
      </w:rPr>
      <w:t>di</w:t>
    </w:r>
    <w:r>
      <w:rPr>
        <w:i/>
        <w:iCs/>
      </w:rPr>
      <w:t xml:space="preserve">nsdag door te geven. </w:t>
    </w:r>
    <w:r w:rsidR="00BE079C"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="00BE079C" w:rsidRPr="00BE079C">
      <w:rPr>
        <w:i/>
        <w:iCs/>
      </w:rPr>
      <w:t>.</w:t>
    </w:r>
    <w:r w:rsidR="005F29B1">
      <w:rPr>
        <w:i/>
        <w:iCs/>
      </w:rPr>
      <w:t xml:space="preserve"> Enkel avondmaal bij levering van middagmaal mogelijk.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9835C" w14:textId="77777777" w:rsidR="006673DA" w:rsidRDefault="006673D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91641" w14:textId="77777777" w:rsidR="00F76E6A" w:rsidRDefault="00F76E6A" w:rsidP="00557F33">
      <w:pPr>
        <w:spacing w:after="0" w:line="240" w:lineRule="auto"/>
      </w:pPr>
      <w:r>
        <w:separator/>
      </w:r>
    </w:p>
  </w:footnote>
  <w:footnote w:type="continuationSeparator" w:id="0">
    <w:p w14:paraId="0C6CF365" w14:textId="77777777" w:rsidR="00F76E6A" w:rsidRDefault="00F76E6A" w:rsidP="0055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C376E" w14:textId="77777777" w:rsidR="006673DA" w:rsidRDefault="006673D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FBFB2" w14:textId="77777777" w:rsidR="00361C72" w:rsidRDefault="000679CD" w:rsidP="00361C72">
    <w:pPr>
      <w:pStyle w:val="Koptekst"/>
      <w:jc w:val="right"/>
    </w:pPr>
    <w:r>
      <w:t>KOUD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AA78E" w14:textId="77777777" w:rsidR="006673DA" w:rsidRDefault="006673D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6A"/>
    <w:rsid w:val="00006651"/>
    <w:rsid w:val="00006918"/>
    <w:rsid w:val="00015799"/>
    <w:rsid w:val="00016BCD"/>
    <w:rsid w:val="0003732C"/>
    <w:rsid w:val="0005318B"/>
    <w:rsid w:val="000679CD"/>
    <w:rsid w:val="000727E5"/>
    <w:rsid w:val="000B0A27"/>
    <w:rsid w:val="000C3D97"/>
    <w:rsid w:val="000C5AD4"/>
    <w:rsid w:val="000D3434"/>
    <w:rsid w:val="000E6EFF"/>
    <w:rsid w:val="000F38D4"/>
    <w:rsid w:val="000F3D2E"/>
    <w:rsid w:val="00136054"/>
    <w:rsid w:val="001621CB"/>
    <w:rsid w:val="00163EF1"/>
    <w:rsid w:val="00165435"/>
    <w:rsid w:val="001A5DAF"/>
    <w:rsid w:val="001B0C14"/>
    <w:rsid w:val="001D7A60"/>
    <w:rsid w:val="001E777B"/>
    <w:rsid w:val="001F1640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471A6"/>
    <w:rsid w:val="00361C72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5F29B1"/>
    <w:rsid w:val="00601881"/>
    <w:rsid w:val="00622330"/>
    <w:rsid w:val="0066465E"/>
    <w:rsid w:val="006673DA"/>
    <w:rsid w:val="006A72CB"/>
    <w:rsid w:val="006D3AD3"/>
    <w:rsid w:val="0070208D"/>
    <w:rsid w:val="00734DAB"/>
    <w:rsid w:val="00740629"/>
    <w:rsid w:val="00785B5D"/>
    <w:rsid w:val="007C45A3"/>
    <w:rsid w:val="007D08DE"/>
    <w:rsid w:val="007E1500"/>
    <w:rsid w:val="007E6E9E"/>
    <w:rsid w:val="00811242"/>
    <w:rsid w:val="00816BE5"/>
    <w:rsid w:val="008226C9"/>
    <w:rsid w:val="00842C7C"/>
    <w:rsid w:val="00860F43"/>
    <w:rsid w:val="008C0F73"/>
    <w:rsid w:val="008D7344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66B77"/>
    <w:rsid w:val="00E829FF"/>
    <w:rsid w:val="00E85FC4"/>
    <w:rsid w:val="00E90C5E"/>
    <w:rsid w:val="00ED10F8"/>
    <w:rsid w:val="00ED3028"/>
    <w:rsid w:val="00EE0C6A"/>
    <w:rsid w:val="00EF23A5"/>
    <w:rsid w:val="00F40245"/>
    <w:rsid w:val="00F76E6A"/>
    <w:rsid w:val="00FD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F49B"/>
  <w15:docId w15:val="{103BB812-0823-4CCD-9A0A-C308FCD9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1C7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%20KOU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 KOUD.dotx</Template>
  <TotalTime>7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Truyen</dc:creator>
  <cp:lastModifiedBy>Hoeve Gervan</cp:lastModifiedBy>
  <cp:revision>2</cp:revision>
  <cp:lastPrinted>2015-09-16T08:03:00Z</cp:lastPrinted>
  <dcterms:created xsi:type="dcterms:W3CDTF">2025-08-05T09:21:00Z</dcterms:created>
  <dcterms:modified xsi:type="dcterms:W3CDTF">2025-08-05T11:42:00Z</dcterms:modified>
</cp:coreProperties>
</file>