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FBA6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5122D031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3F99CD2E" w14:textId="30270AA0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506301">
        <w:rPr>
          <w:rFonts w:ascii="Times New Roman" w:hAnsi="Times New Roman" w:cs="Times New Roman"/>
          <w:sz w:val="24"/>
          <w:szCs w:val="24"/>
        </w:rPr>
        <w:t>20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506301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506301">
        <w:rPr>
          <w:rFonts w:ascii="Times New Roman" w:hAnsi="Times New Roman" w:cs="Times New Roman"/>
          <w:sz w:val="24"/>
          <w:szCs w:val="24"/>
        </w:rPr>
        <w:t>26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506301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1843"/>
        <w:gridCol w:w="425"/>
        <w:gridCol w:w="284"/>
        <w:gridCol w:w="142"/>
        <w:gridCol w:w="141"/>
        <w:gridCol w:w="2098"/>
        <w:gridCol w:w="2268"/>
      </w:tblGrid>
      <w:tr w:rsidR="00E05DE6" w:rsidRPr="00E05DE6" w14:paraId="77E4E97F" w14:textId="77777777" w:rsidTr="000679CD">
        <w:trPr>
          <w:trHeight w:val="211"/>
        </w:trPr>
        <w:tc>
          <w:tcPr>
            <w:tcW w:w="1305" w:type="dxa"/>
          </w:tcPr>
          <w:p w14:paraId="0A612E56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4D3B5DC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6"/>
          </w:tcPr>
          <w:p w14:paraId="798A630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4D05F06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30031BE9" w14:textId="77777777" w:rsidTr="00E54EE4">
        <w:trPr>
          <w:trHeight w:val="211"/>
        </w:trPr>
        <w:tc>
          <w:tcPr>
            <w:tcW w:w="10632" w:type="dxa"/>
            <w:gridSpan w:val="9"/>
          </w:tcPr>
          <w:p w14:paraId="23DEA8EC" w14:textId="30CC38D7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maandag 19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5F943E85" w14:textId="77777777" w:rsidTr="005F29B1">
        <w:trPr>
          <w:trHeight w:val="1351"/>
        </w:trPr>
        <w:tc>
          <w:tcPr>
            <w:tcW w:w="1305" w:type="dxa"/>
          </w:tcPr>
          <w:p w14:paraId="025279A3" w14:textId="77777777" w:rsidR="00524F13" w:rsidRPr="00E05DE6" w:rsidRDefault="007A1E5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31111A56" w14:textId="38EA62A8" w:rsidR="00524F13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2C30F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FE12" w14:textId="38C7F75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2145D514" w14:textId="7B8EA193" w:rsidR="001B0C14" w:rsidRPr="00E05DE6" w:rsidRDefault="007A1E58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0F0C2042" w14:textId="3DD7DEAA" w:rsidR="001B0C14" w:rsidRPr="00E05DE6" w:rsidRDefault="007A1E58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5F3E3C19" w14:textId="0A726A48" w:rsidR="00524F13" w:rsidRPr="00E05DE6" w:rsidRDefault="007A1E58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2B72B7D" w14:textId="77777777" w:rsidR="00506301" w:rsidRDefault="00506301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54A2E8" w14:textId="77777777" w:rsidR="00506301" w:rsidRDefault="00506301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CE5D83" w14:textId="380C2783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DE64927" w14:textId="77777777" w:rsidR="00524F13" w:rsidRPr="00E05DE6" w:rsidRDefault="007A1E58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91197C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8C5B" w14:textId="7CEA800E" w:rsidR="00524F13" w:rsidRPr="00E05DE6" w:rsidRDefault="00506301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tomatengroentesaus</w:t>
            </w:r>
          </w:p>
        </w:tc>
      </w:tr>
      <w:tr w:rsidR="00361C72" w:rsidRPr="00E05DE6" w14:paraId="17B88DF3" w14:textId="77777777" w:rsidTr="004506DC">
        <w:trPr>
          <w:trHeight w:val="211"/>
        </w:trPr>
        <w:tc>
          <w:tcPr>
            <w:tcW w:w="10632" w:type="dxa"/>
            <w:gridSpan w:val="9"/>
          </w:tcPr>
          <w:p w14:paraId="552F6EC0" w14:textId="25C2250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maandag 19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2FFB9FB3" w14:textId="77777777" w:rsidTr="005F29B1">
        <w:trPr>
          <w:trHeight w:val="1375"/>
        </w:trPr>
        <w:tc>
          <w:tcPr>
            <w:tcW w:w="1305" w:type="dxa"/>
          </w:tcPr>
          <w:p w14:paraId="1E2A60B9" w14:textId="77777777" w:rsidR="00524F13" w:rsidRPr="00E05DE6" w:rsidRDefault="007A1E5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ACD4A95" w14:textId="6AAE20BB" w:rsidR="00524F13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0B32AD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605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CAD58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C43C" w14:textId="160470E5" w:rsidR="00524F13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547F25A3" w14:textId="2ED1157D" w:rsidR="003D5B1F" w:rsidRPr="00E05DE6" w:rsidRDefault="007A1E5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2CD3B129" w14:textId="1F87DA8C" w:rsidR="004A23D0" w:rsidRPr="00E05DE6" w:rsidRDefault="007A1E58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50404EA8" w14:textId="46A4D77A" w:rsidR="0021434F" w:rsidRPr="00E05DE6" w:rsidRDefault="007A1E58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4E1657ED" w14:textId="14092390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4A37F138" w14:textId="57FFC400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</w:p>
          <w:p w14:paraId="5F2DCE2E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4B9692" w14:textId="77777777" w:rsidR="00EF23A5" w:rsidRPr="00E05DE6" w:rsidRDefault="007A1E58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DDC5368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73B5" w14:textId="3022F018" w:rsidR="00524F13" w:rsidRPr="00E05DE6" w:rsidRDefault="00506301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appelmoes</w:t>
            </w:r>
          </w:p>
        </w:tc>
      </w:tr>
      <w:tr w:rsidR="00361C72" w:rsidRPr="00E05DE6" w14:paraId="6E576637" w14:textId="77777777" w:rsidTr="004506DC">
        <w:trPr>
          <w:trHeight w:val="211"/>
        </w:trPr>
        <w:tc>
          <w:tcPr>
            <w:tcW w:w="10632" w:type="dxa"/>
            <w:gridSpan w:val="9"/>
          </w:tcPr>
          <w:p w14:paraId="632A71AA" w14:textId="761A99A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woensdag 21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1058A65A" w14:textId="77777777" w:rsidTr="00506301">
        <w:trPr>
          <w:trHeight w:val="1229"/>
        </w:trPr>
        <w:tc>
          <w:tcPr>
            <w:tcW w:w="1305" w:type="dxa"/>
          </w:tcPr>
          <w:p w14:paraId="29F9358E" w14:textId="77777777" w:rsidR="00524F13" w:rsidRPr="00E05DE6" w:rsidRDefault="007A1E5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8885FE0" w14:textId="264E3747" w:rsidR="00524F13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2D305A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3D2C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A8D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0138" w14:textId="068A28B0" w:rsidR="00524F13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3"/>
            <w:tcBorders>
              <w:right w:val="nil"/>
            </w:tcBorders>
            <w:vAlign w:val="center"/>
          </w:tcPr>
          <w:p w14:paraId="74DD9543" w14:textId="79FD9D32" w:rsidR="00524F13" w:rsidRPr="00E05DE6" w:rsidRDefault="007A1E5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73B415F6" w14:textId="06BE8EAB" w:rsidR="004A23D0" w:rsidRPr="00E05DE6" w:rsidRDefault="007A1E5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5EBB6A7D" w14:textId="77777777" w:rsidR="00524F13" w:rsidRPr="00E05DE6" w:rsidRDefault="007A1E5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56F11B72" w14:textId="22C0AD66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kalkoenrollade</w:t>
            </w:r>
            <w:proofErr w:type="spellEnd"/>
          </w:p>
          <w:p w14:paraId="7AB6BCAD" w14:textId="34459F69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4F713800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57E3B48" w14:textId="77777777" w:rsidR="00CB3309" w:rsidRPr="00E05DE6" w:rsidRDefault="007A1E5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6B5067C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34E3" w14:textId="77777777" w:rsidR="00506301" w:rsidRPr="00E05DE6" w:rsidRDefault="0050630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687E8" w14:textId="55B55DDF" w:rsidR="00B70D04" w:rsidRPr="00E05DE6" w:rsidRDefault="00506301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 met pruimen</w:t>
            </w:r>
          </w:p>
        </w:tc>
      </w:tr>
      <w:tr w:rsidR="00361C72" w:rsidRPr="00E05DE6" w14:paraId="7940EB42" w14:textId="77777777" w:rsidTr="004506DC">
        <w:trPr>
          <w:trHeight w:val="211"/>
        </w:trPr>
        <w:tc>
          <w:tcPr>
            <w:tcW w:w="10632" w:type="dxa"/>
            <w:gridSpan w:val="9"/>
          </w:tcPr>
          <w:p w14:paraId="33F280B8" w14:textId="1BD5FC7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woensdag 21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47CBB37D" w14:textId="77777777" w:rsidTr="00506301">
        <w:trPr>
          <w:trHeight w:val="751"/>
        </w:trPr>
        <w:tc>
          <w:tcPr>
            <w:tcW w:w="1305" w:type="dxa"/>
          </w:tcPr>
          <w:p w14:paraId="4A8E29B4" w14:textId="77777777" w:rsidR="00524F13" w:rsidRPr="00E05DE6" w:rsidRDefault="007A1E5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AE2B96E" w14:textId="45FB146A" w:rsidR="00524F13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6F07F0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6074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F012" w14:textId="50438A9B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127CC9A5" w14:textId="25C6F5CD" w:rsidR="007C45A3" w:rsidRPr="00E05DE6" w:rsidRDefault="007A1E5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58508705" w14:textId="5448D813" w:rsidR="008C0F73" w:rsidRPr="00E05DE6" w:rsidRDefault="007A1E5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2458C0FB" w14:textId="77777777" w:rsidR="008C0F73" w:rsidRPr="00E05DE6" w:rsidRDefault="007A1E58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665" w:type="dxa"/>
            <w:gridSpan w:val="4"/>
            <w:tcBorders>
              <w:left w:val="nil"/>
            </w:tcBorders>
            <w:vAlign w:val="center"/>
          </w:tcPr>
          <w:p w14:paraId="7BF021D1" w14:textId="64D8012E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boomstammetje</w:t>
            </w:r>
            <w:proofErr w:type="spellEnd"/>
          </w:p>
          <w:p w14:paraId="464E3773" w14:textId="5CAE873C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41B21F9A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9733534" w14:textId="77777777" w:rsidR="00524F13" w:rsidRPr="00E05DE6" w:rsidRDefault="007A1E5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3CCF911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8D90" w14:textId="77777777" w:rsidR="00506301" w:rsidRPr="00E05DE6" w:rsidRDefault="0050630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A73D" w14:textId="14803B20" w:rsidR="00D73E99" w:rsidRPr="00E05DE6" w:rsidRDefault="00506301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Boeuf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Bourguignon</w:t>
            </w:r>
            <w:proofErr w:type="spellEnd"/>
          </w:p>
        </w:tc>
      </w:tr>
      <w:tr w:rsidR="00361C72" w:rsidRPr="00E05DE6" w14:paraId="76032690" w14:textId="77777777" w:rsidTr="004506DC">
        <w:trPr>
          <w:trHeight w:val="211"/>
        </w:trPr>
        <w:tc>
          <w:tcPr>
            <w:tcW w:w="10632" w:type="dxa"/>
            <w:gridSpan w:val="9"/>
          </w:tcPr>
          <w:p w14:paraId="6CB1A490" w14:textId="3B28E1E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vrijdag 23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506301" w:rsidRPr="00E05DE6" w14:paraId="54F0B6B1" w14:textId="77777777" w:rsidTr="009B0105">
        <w:trPr>
          <w:trHeight w:val="751"/>
        </w:trPr>
        <w:tc>
          <w:tcPr>
            <w:tcW w:w="1305" w:type="dxa"/>
          </w:tcPr>
          <w:p w14:paraId="57520DD0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1E8C839" w14:textId="005D13AE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A55D626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8D2E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3DF6C" w14:textId="19898CEB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4"/>
            <w:tcBorders>
              <w:right w:val="nil"/>
            </w:tcBorders>
            <w:vAlign w:val="center"/>
          </w:tcPr>
          <w:p w14:paraId="696F1789" w14:textId="6207F638" w:rsidR="00506301" w:rsidRPr="00E05DE6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65E6D2C9" w14:textId="670B8B16" w:rsidR="00506301" w:rsidRPr="00E05DE6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boterboontjes</w:t>
            </w:r>
          </w:p>
          <w:p w14:paraId="63315810" w14:textId="77777777" w:rsidR="00506301" w:rsidRPr="00E05DE6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75946376" w14:textId="77777777" w:rsidR="00506301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66421E" w14:textId="77777777" w:rsidR="00506301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101347" w14:textId="58B89CDA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5A46133" w14:textId="46B62E01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31BB70" w14:textId="4E78963B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361C72" w:rsidRPr="00E05DE6" w14:paraId="46FAAA16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E8A9ECC" w14:textId="37690FFE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vrijdag 23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65538126" w14:textId="77777777" w:rsidTr="000679CD">
        <w:trPr>
          <w:trHeight w:val="751"/>
        </w:trPr>
        <w:tc>
          <w:tcPr>
            <w:tcW w:w="1305" w:type="dxa"/>
          </w:tcPr>
          <w:p w14:paraId="195BEDC1" w14:textId="77777777" w:rsidR="00361C72" w:rsidRPr="00E05DE6" w:rsidRDefault="007A1E5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6BCBDD5" w14:textId="1B190E44" w:rsidR="00361C72" w:rsidRPr="00E05DE6" w:rsidRDefault="0050630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1CB817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2EAC8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5BCB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A6CE" w14:textId="392CA2C0" w:rsidR="00361C72" w:rsidRPr="00E05DE6" w:rsidRDefault="0050630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14:paraId="7B3A083F" w14:textId="16A3546D" w:rsidR="00361C72" w:rsidRPr="00E05DE6" w:rsidRDefault="007A1E5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varkenswangetjes</w:t>
            </w:r>
          </w:p>
          <w:p w14:paraId="7C5B49CD" w14:textId="4BBB8C0B" w:rsidR="00361C72" w:rsidRPr="00E05DE6" w:rsidRDefault="007A1E5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</w:rPr>
              <w:t>romanesco</w:t>
            </w:r>
            <w:proofErr w:type="spellEnd"/>
          </w:p>
          <w:p w14:paraId="552B337C" w14:textId="57805663" w:rsidR="00361C72" w:rsidRPr="00E05DE6" w:rsidRDefault="007A1E5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</w:t>
            </w:r>
            <w:r w:rsidR="00506301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56A70FC" w14:textId="77777777" w:rsidR="00506301" w:rsidRDefault="00506301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FE5172" w14:textId="022C37EF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05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6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67876671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071E9C5" w14:textId="77777777" w:rsidR="00361C72" w:rsidRPr="00E05DE6" w:rsidRDefault="007A1E5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2219E9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D656" w14:textId="4CD183D0" w:rsidR="00361C72" w:rsidRPr="00E05DE6" w:rsidRDefault="00506301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28313282" w14:textId="77777777" w:rsidTr="004506DC">
        <w:trPr>
          <w:trHeight w:val="211"/>
        </w:trPr>
        <w:tc>
          <w:tcPr>
            <w:tcW w:w="10632" w:type="dxa"/>
            <w:gridSpan w:val="9"/>
          </w:tcPr>
          <w:p w14:paraId="4F8E7BD3" w14:textId="5BBEEAA1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50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506301">
              <w:rPr>
                <w:rFonts w:ascii="Times New Roman" w:hAnsi="Times New Roman" w:cs="Times New Roman"/>
                <w:sz w:val="20"/>
                <w:szCs w:val="20"/>
              </w:rPr>
              <w:t xml:space="preserve"> vrijdag 23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506301" w:rsidRPr="00E05DE6" w14:paraId="52769E5F" w14:textId="77777777" w:rsidTr="009B0105">
        <w:trPr>
          <w:trHeight w:val="751"/>
        </w:trPr>
        <w:tc>
          <w:tcPr>
            <w:tcW w:w="1305" w:type="dxa"/>
          </w:tcPr>
          <w:p w14:paraId="311CC489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7AC93BC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2AC7693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D917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3295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72ED6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00C7DC4" w14:textId="77777777" w:rsidR="00506301" w:rsidRPr="00E05DE6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5A41A09E" w14:textId="77777777" w:rsidR="00506301" w:rsidRPr="00E05DE6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22BBC283" w14:textId="77777777" w:rsidR="00506301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</w:p>
          <w:p w14:paraId="1821F1C3" w14:textId="77777777" w:rsidR="00506301" w:rsidRPr="00E05DE6" w:rsidRDefault="00506301" w:rsidP="009B0105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3090" w:type="dxa"/>
            <w:gridSpan w:val="5"/>
            <w:tcBorders>
              <w:left w:val="nil"/>
            </w:tcBorders>
            <w:vAlign w:val="center"/>
          </w:tcPr>
          <w:p w14:paraId="694474F8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kalkoenbrochette</w:t>
            </w:r>
            <w:proofErr w:type="spellEnd"/>
          </w:p>
          <w:p w14:paraId="0248319A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Provençaalse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groenten</w:t>
            </w:r>
            <w:proofErr w:type="spellEnd"/>
          </w:p>
          <w:p w14:paraId="26A39CD1" w14:textId="77777777" w:rsidR="00506301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  <w:p w14:paraId="6DC3B66C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83A3C6F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2D10B8" w14:textId="77777777" w:rsidR="00506301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24A2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20C3" w14:textId="77777777" w:rsidR="00506301" w:rsidRPr="00E05DE6" w:rsidRDefault="00506301" w:rsidP="009B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</w:tbl>
    <w:bookmarkEnd w:id="6"/>
    <w:p w14:paraId="19FEC0AF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4E6F" w14:textId="77777777" w:rsidR="00506301" w:rsidRDefault="00506301" w:rsidP="00557F33">
      <w:pPr>
        <w:spacing w:after="0" w:line="240" w:lineRule="auto"/>
      </w:pPr>
      <w:r>
        <w:separator/>
      </w:r>
    </w:p>
  </w:endnote>
  <w:endnote w:type="continuationSeparator" w:id="0">
    <w:p w14:paraId="759B089C" w14:textId="77777777" w:rsidR="00506301" w:rsidRDefault="00506301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F81A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9B52" w14:textId="77777777" w:rsidR="00506301" w:rsidRDefault="00506301" w:rsidP="00557F33">
      <w:pPr>
        <w:spacing w:after="0" w:line="240" w:lineRule="auto"/>
      </w:pPr>
      <w:r>
        <w:separator/>
      </w:r>
    </w:p>
  </w:footnote>
  <w:footnote w:type="continuationSeparator" w:id="0">
    <w:p w14:paraId="31D8C82D" w14:textId="77777777" w:rsidR="00506301" w:rsidRDefault="00506301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13C9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1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06301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A1E58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53B57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1B0B"/>
  <w15:docId w15:val="{D9660BC9-B458-469D-A112-A1B80D9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2025-04-04T07:00:00Z</dcterms:created>
  <dcterms:modified xsi:type="dcterms:W3CDTF">2025-04-04T07:12:00Z</dcterms:modified>
</cp:coreProperties>
</file>