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CBE9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0DBC6B36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1069A7A0" w14:textId="2D4762DF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5F59D7">
        <w:rPr>
          <w:rFonts w:ascii="Times New Roman" w:hAnsi="Times New Roman" w:cs="Times New Roman"/>
          <w:sz w:val="24"/>
          <w:szCs w:val="24"/>
        </w:rPr>
        <w:t>2</w:t>
      </w:r>
      <w:r w:rsidR="0046794F">
        <w:rPr>
          <w:rFonts w:ascii="Times New Roman" w:hAnsi="Times New Roman" w:cs="Times New Roman"/>
          <w:sz w:val="24"/>
          <w:szCs w:val="24"/>
        </w:rPr>
        <w:t>2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5F59D7">
        <w:rPr>
          <w:rFonts w:ascii="Times New Roman" w:hAnsi="Times New Roman" w:cs="Times New Roman"/>
          <w:sz w:val="24"/>
          <w:szCs w:val="24"/>
        </w:rPr>
        <w:t>07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5F59D7">
        <w:rPr>
          <w:rFonts w:ascii="Times New Roman" w:hAnsi="Times New Roman" w:cs="Times New Roman"/>
          <w:sz w:val="24"/>
          <w:szCs w:val="24"/>
        </w:rPr>
        <w:t>27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5F59D7">
        <w:rPr>
          <w:rFonts w:ascii="Times New Roman" w:hAnsi="Times New Roman" w:cs="Times New Roman"/>
          <w:sz w:val="24"/>
          <w:szCs w:val="24"/>
        </w:rPr>
        <w:t>07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326"/>
        <w:gridCol w:w="2523"/>
        <w:gridCol w:w="2268"/>
      </w:tblGrid>
      <w:tr w:rsidR="00E05DE6" w:rsidRPr="00E05DE6" w14:paraId="49875B82" w14:textId="77777777" w:rsidTr="00CB0CB3">
        <w:trPr>
          <w:trHeight w:val="211"/>
        </w:trPr>
        <w:tc>
          <w:tcPr>
            <w:tcW w:w="1410" w:type="dxa"/>
          </w:tcPr>
          <w:p w14:paraId="40505C29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65EC677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3"/>
          </w:tcPr>
          <w:p w14:paraId="394A758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788CB84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4EB9CAAD" w14:textId="77777777" w:rsidTr="00E66834">
        <w:trPr>
          <w:trHeight w:val="211"/>
        </w:trPr>
        <w:tc>
          <w:tcPr>
            <w:tcW w:w="10632" w:type="dxa"/>
            <w:gridSpan w:val="6"/>
          </w:tcPr>
          <w:p w14:paraId="68CE55AD" w14:textId="26A8CD78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9D7" w:rsidRPr="00E05DE6" w14:paraId="010CA7E9" w14:textId="77777777" w:rsidTr="005F59D7">
        <w:trPr>
          <w:trHeight w:val="1151"/>
        </w:trPr>
        <w:tc>
          <w:tcPr>
            <w:tcW w:w="1410" w:type="dxa"/>
          </w:tcPr>
          <w:p w14:paraId="48A14037" w14:textId="6E1936D0" w:rsidR="005F59D7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DC6E6C7" w14:textId="73C88167" w:rsidR="005F59D7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3"/>
            <w:vAlign w:val="center"/>
          </w:tcPr>
          <w:p w14:paraId="4C76EEC9" w14:textId="34DF40DF" w:rsidR="005F59D7" w:rsidRPr="00E05DE6" w:rsidRDefault="005F59D7" w:rsidP="005F59D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5B87927" w14:textId="77777777" w:rsidR="005F59D7" w:rsidRPr="00E05DE6" w:rsidRDefault="005F59D7" w:rsidP="005F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4FDB1E22" w14:textId="77777777" w:rsidTr="007C0C94">
        <w:trPr>
          <w:trHeight w:val="252"/>
        </w:trPr>
        <w:tc>
          <w:tcPr>
            <w:tcW w:w="10632" w:type="dxa"/>
            <w:gridSpan w:val="6"/>
          </w:tcPr>
          <w:p w14:paraId="5D9247D8" w14:textId="684B2E0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5F59D7">
              <w:rPr>
                <w:rFonts w:ascii="Times New Roman" w:hAnsi="Times New Roman" w:cs="Times New Roman"/>
                <w:b/>
                <w:sz w:val="24"/>
                <w:szCs w:val="24"/>
              </w:rPr>
              <w:t>22 juli</w:t>
            </w:r>
          </w:p>
        </w:tc>
      </w:tr>
      <w:tr w:rsidR="00E05DE6" w:rsidRPr="00E05DE6" w14:paraId="30E369E7" w14:textId="77777777" w:rsidTr="00CB0CB3">
        <w:trPr>
          <w:trHeight w:val="1518"/>
        </w:trPr>
        <w:tc>
          <w:tcPr>
            <w:tcW w:w="1410" w:type="dxa"/>
          </w:tcPr>
          <w:p w14:paraId="241FDC8A" w14:textId="77777777" w:rsidR="00524F13" w:rsidRPr="00E05DE6" w:rsidRDefault="00546D7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55C59F8" w14:textId="5AF348CF" w:rsidR="00524F13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2F4760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FE865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310D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88B3" w14:textId="67A63876" w:rsidR="00524F13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4523815" w14:textId="0A42402E" w:rsidR="003D5B1F" w:rsidRPr="00E05DE6" w:rsidRDefault="00546D7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brochette</w:t>
            </w:r>
          </w:p>
          <w:p w14:paraId="213E5D8A" w14:textId="422AE088" w:rsidR="004A23D0" w:rsidRPr="00E05DE6" w:rsidRDefault="00546D7A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ratatouille</w:t>
            </w:r>
          </w:p>
          <w:p w14:paraId="70973DCA" w14:textId="77777777" w:rsidR="0021434F" w:rsidRPr="00E05DE6" w:rsidRDefault="00546D7A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6E9F32C6" w14:textId="77777777" w:rsidR="005F59D7" w:rsidRDefault="005F59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C81184" w14:textId="21344DF3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5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5D54E45F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CC9EE40" w14:textId="77777777" w:rsidR="00EF23A5" w:rsidRPr="00E05DE6" w:rsidRDefault="00546D7A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9C5C9A5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581DB" w14:textId="30F4FCD5" w:rsidR="00524F13" w:rsidRPr="00E05DE6" w:rsidRDefault="005F59D7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24559976" w14:textId="77777777" w:rsidTr="00C97EAC">
        <w:trPr>
          <w:trHeight w:val="243"/>
        </w:trPr>
        <w:tc>
          <w:tcPr>
            <w:tcW w:w="10632" w:type="dxa"/>
            <w:gridSpan w:val="6"/>
          </w:tcPr>
          <w:p w14:paraId="1F62975D" w14:textId="6BAA9E7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5F59D7">
              <w:rPr>
                <w:rFonts w:ascii="Times New Roman" w:hAnsi="Times New Roman" w:cs="Times New Roman"/>
                <w:b/>
                <w:sz w:val="24"/>
                <w:szCs w:val="24"/>
              </w:rPr>
              <w:t>23 juli</w:t>
            </w:r>
          </w:p>
        </w:tc>
      </w:tr>
      <w:tr w:rsidR="00E05DE6" w:rsidRPr="00E05DE6" w14:paraId="44AFE8EE" w14:textId="77777777" w:rsidTr="00CB0CB3">
        <w:trPr>
          <w:trHeight w:val="1229"/>
        </w:trPr>
        <w:tc>
          <w:tcPr>
            <w:tcW w:w="1410" w:type="dxa"/>
          </w:tcPr>
          <w:p w14:paraId="02ED1312" w14:textId="77777777" w:rsidR="00524F13" w:rsidRPr="00E05DE6" w:rsidRDefault="00546D7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C014CCA" w14:textId="67BEB98B" w:rsidR="00524F13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8EBC48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ED258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645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F414A" w14:textId="5D9F54D8" w:rsidR="00524F13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728973C" w14:textId="5AF4D1DB" w:rsidR="00524F13" w:rsidRPr="00E05DE6" w:rsidRDefault="00546D7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6B3ED39A" w14:textId="0B53F520" w:rsidR="004A23D0" w:rsidRPr="00E05DE6" w:rsidRDefault="00546D7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59D7"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6448B00E" w14:textId="62685FEB" w:rsidR="00524F13" w:rsidRPr="00E05DE6" w:rsidRDefault="00546D7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549EE554" w14:textId="77777777" w:rsidR="005F59D7" w:rsidRDefault="005F59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9D1F4F" w14:textId="77777777" w:rsidR="005F59D7" w:rsidRDefault="005F59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489F3A" w14:textId="6ED0997C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911304F" w14:textId="77777777" w:rsidR="00CB3309" w:rsidRPr="00E05DE6" w:rsidRDefault="00546D7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2215B14" w14:textId="31928027" w:rsidR="00B70D04" w:rsidRPr="00E05DE6" w:rsidRDefault="005F59D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Visstick met kruidenpuree en tartaar</w:t>
            </w:r>
          </w:p>
        </w:tc>
      </w:tr>
      <w:tr w:rsidR="000E24A9" w:rsidRPr="00E05DE6" w14:paraId="127945E0" w14:textId="77777777" w:rsidTr="00D45FB7">
        <w:trPr>
          <w:trHeight w:val="246"/>
        </w:trPr>
        <w:tc>
          <w:tcPr>
            <w:tcW w:w="10632" w:type="dxa"/>
            <w:gridSpan w:val="6"/>
          </w:tcPr>
          <w:p w14:paraId="2B87C40F" w14:textId="06E4C10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5F59D7">
              <w:rPr>
                <w:rFonts w:ascii="Times New Roman" w:hAnsi="Times New Roman" w:cs="Times New Roman"/>
                <w:b/>
                <w:sz w:val="24"/>
                <w:szCs w:val="24"/>
              </w:rPr>
              <w:t>24 juli</w:t>
            </w:r>
          </w:p>
        </w:tc>
      </w:tr>
      <w:tr w:rsidR="00E05DE6" w:rsidRPr="00E05DE6" w14:paraId="782700D5" w14:textId="77777777" w:rsidTr="005F59D7">
        <w:trPr>
          <w:trHeight w:val="751"/>
        </w:trPr>
        <w:tc>
          <w:tcPr>
            <w:tcW w:w="1410" w:type="dxa"/>
          </w:tcPr>
          <w:p w14:paraId="517A4E5B" w14:textId="77777777" w:rsidR="00524F13" w:rsidRPr="00E05DE6" w:rsidRDefault="00546D7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C1CEACC" w14:textId="1EB12C5F" w:rsidR="00524F13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C6889F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1E495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AFAC6" w14:textId="3D54B599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2"/>
            <w:tcBorders>
              <w:right w:val="nil"/>
            </w:tcBorders>
            <w:vAlign w:val="center"/>
          </w:tcPr>
          <w:p w14:paraId="0EE3652F" w14:textId="66BA30AA" w:rsidR="007C45A3" w:rsidRPr="00E05DE6" w:rsidRDefault="00546D7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44AD7B17" w14:textId="09E9F5A7" w:rsidR="008C0F73" w:rsidRPr="00E05DE6" w:rsidRDefault="00546D7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4E57F1FA" w14:textId="77777777" w:rsidR="008C0F73" w:rsidRPr="00E05DE6" w:rsidRDefault="00546D7A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523" w:type="dxa"/>
            <w:tcBorders>
              <w:left w:val="nil"/>
            </w:tcBorders>
            <w:vAlign w:val="center"/>
          </w:tcPr>
          <w:p w14:paraId="5D8DFC47" w14:textId="77777777" w:rsidR="005F59D7" w:rsidRDefault="005F59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B86434" w14:textId="77777777" w:rsidR="005F59D7" w:rsidRDefault="005F59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AFAAA2" w14:textId="5C9EC354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C320621" w14:textId="77777777" w:rsidR="00524F13" w:rsidRPr="00E05DE6" w:rsidRDefault="00546D7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62214CE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5A980" w14:textId="77777777" w:rsidR="005F59D7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DD36" w14:textId="32A3AC50" w:rsidR="00D73E99" w:rsidRPr="00E05DE6" w:rsidRDefault="005F59D7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 op z’n Italiaans</w:t>
            </w:r>
          </w:p>
        </w:tc>
      </w:tr>
      <w:tr w:rsidR="000E24A9" w:rsidRPr="00E05DE6" w14:paraId="4790BDE4" w14:textId="77777777" w:rsidTr="00813191">
        <w:trPr>
          <w:trHeight w:val="237"/>
        </w:trPr>
        <w:tc>
          <w:tcPr>
            <w:tcW w:w="10632" w:type="dxa"/>
            <w:gridSpan w:val="6"/>
          </w:tcPr>
          <w:p w14:paraId="0B57EFA2" w14:textId="3EC7B63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5F59D7">
              <w:rPr>
                <w:rFonts w:ascii="Times New Roman" w:hAnsi="Times New Roman" w:cs="Times New Roman"/>
                <w:b/>
                <w:sz w:val="24"/>
                <w:szCs w:val="24"/>
              </w:rPr>
              <w:t>25 juli</w:t>
            </w:r>
          </w:p>
        </w:tc>
      </w:tr>
      <w:tr w:rsidR="00E05DE6" w:rsidRPr="00E05DE6" w14:paraId="54C93501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16D1BBD5" w14:textId="77777777" w:rsidR="00524F13" w:rsidRPr="00E05DE6" w:rsidRDefault="00546D7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71F925B" w14:textId="7094EC70" w:rsidR="00524F13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13E547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6E44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E50C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CB5A1" w14:textId="2DAAE5E3" w:rsidR="00524F13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1F90CB24" w14:textId="73BF7E7D" w:rsidR="00524F13" w:rsidRPr="00E05DE6" w:rsidRDefault="00546D7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visserspotje</w:t>
            </w:r>
          </w:p>
          <w:p w14:paraId="10CDDBE7" w14:textId="07B00CAF" w:rsidR="00D73E99" w:rsidRPr="00E05DE6" w:rsidRDefault="00546D7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4479ECC2" w14:textId="77777777" w:rsidR="00312CD7" w:rsidRPr="00E05DE6" w:rsidRDefault="00546D7A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147C9F07" w14:textId="7D818C56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5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</w:p>
          <w:p w14:paraId="32EF867E" w14:textId="77777777" w:rsidR="005F59D7" w:rsidRDefault="005F59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4C3708" w14:textId="07E33832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DE7F40B" w14:textId="77777777" w:rsidR="00524F13" w:rsidRPr="00E05DE6" w:rsidRDefault="00546D7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689FE13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6FAC" w14:textId="77777777" w:rsidR="005F59D7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4DB98" w14:textId="54268768" w:rsidR="00524F13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Luikse balletjes</w:t>
            </w:r>
          </w:p>
        </w:tc>
      </w:tr>
      <w:tr w:rsidR="000E24A9" w:rsidRPr="00E05DE6" w14:paraId="049EA870" w14:textId="77777777" w:rsidTr="00E44FD5">
        <w:trPr>
          <w:trHeight w:val="241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033896" w14:textId="421FE64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5F59D7">
              <w:rPr>
                <w:rFonts w:ascii="Times New Roman" w:hAnsi="Times New Roman" w:cs="Times New Roman"/>
                <w:b/>
                <w:sz w:val="24"/>
                <w:szCs w:val="24"/>
              </w:rPr>
              <w:t>26 juli</w:t>
            </w:r>
          </w:p>
        </w:tc>
      </w:tr>
      <w:tr w:rsidR="00E44FD5" w:rsidRPr="00E05DE6" w14:paraId="78EB3064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55B09146" w14:textId="77777777" w:rsidR="00E44FD5" w:rsidRPr="00E05DE6" w:rsidRDefault="00546D7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71C21A4B" w14:textId="3F707174" w:rsidR="00E44FD5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11A973E8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5490" w14:textId="7C91AF9C" w:rsidR="00E44FD5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75FD" w14:textId="77777777" w:rsidR="005F59D7" w:rsidRDefault="00546D7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 xml:space="preserve">braadworst met bonen in </w:t>
            </w:r>
          </w:p>
          <w:p w14:paraId="4F48E484" w14:textId="4A6458E7" w:rsidR="00E44FD5" w:rsidRPr="00F2575F" w:rsidRDefault="005F59D7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 en gebakken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A736B61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7E569487" w14:textId="77777777" w:rsidTr="00E44FD5">
        <w:trPr>
          <w:trHeight w:val="285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1AC6975" w14:textId="14DB97C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5F59D7">
              <w:rPr>
                <w:rFonts w:ascii="Times New Roman" w:hAnsi="Times New Roman" w:cs="Times New Roman"/>
                <w:b/>
                <w:sz w:val="24"/>
                <w:szCs w:val="24"/>
              </w:rPr>
              <w:t>27 juli</w:t>
            </w:r>
          </w:p>
        </w:tc>
      </w:tr>
      <w:tr w:rsidR="00E05DE6" w:rsidRPr="00E05DE6" w14:paraId="4B70F741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5A8CF5F4" w14:textId="77777777" w:rsidR="00524F13" w:rsidRPr="00E05DE6" w:rsidRDefault="00546D7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CC475AB" w14:textId="23014FB7" w:rsidR="00524F13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47E30DC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400BA" w14:textId="691938FF" w:rsidR="00524F13" w:rsidRPr="00E05DE6" w:rsidRDefault="005F59D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3"/>
            <w:tcBorders>
              <w:bottom w:val="single" w:sz="12" w:space="0" w:color="auto"/>
            </w:tcBorders>
            <w:vAlign w:val="center"/>
          </w:tcPr>
          <w:p w14:paraId="04ECC853" w14:textId="00817CF0" w:rsidR="00524F13" w:rsidRPr="00E05DE6" w:rsidRDefault="00546D7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hesp</w:t>
            </w:r>
          </w:p>
          <w:p w14:paraId="0ACDC93C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13ADB54D" w14:textId="3A0794F3" w:rsidR="00524F13" w:rsidRPr="00E05DE6" w:rsidRDefault="00546D7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F59D7">
              <w:rPr>
                <w:rFonts w:ascii="Times New Roman" w:hAnsi="Times New Roman" w:cs="Times New Roman"/>
                <w:sz w:val="24"/>
                <w:szCs w:val="24"/>
              </w:rPr>
              <w:t>chipolata met wortelpuree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0A110EC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A6855" w14:textId="3F08C0C4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546D7A">
        <w:rPr>
          <w:rFonts w:ascii="Times New Roman" w:hAnsi="Times New Roman" w:cs="Times New Roman"/>
          <w:b/>
          <w:highlight w:val="yellow"/>
          <w:u w:val="single"/>
        </w:rPr>
        <w:t>ten laatste</w:t>
      </w:r>
      <w:r w:rsidRPr="00546D7A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546D7A" w:rsidRPr="00546D7A">
        <w:rPr>
          <w:rFonts w:ascii="Times New Roman" w:hAnsi="Times New Roman" w:cs="Times New Roman"/>
          <w:b/>
          <w:highlight w:val="yellow"/>
          <w:u w:val="single"/>
        </w:rPr>
        <w:t>di</w:t>
      </w:r>
      <w:r w:rsidR="001621CB" w:rsidRPr="00546D7A">
        <w:rPr>
          <w:rFonts w:ascii="Times New Roman" w:hAnsi="Times New Roman" w:cs="Times New Roman"/>
          <w:b/>
          <w:highlight w:val="yellow"/>
          <w:u w:val="single"/>
        </w:rPr>
        <w:t>ns</w:t>
      </w:r>
      <w:r w:rsidRPr="00546D7A">
        <w:rPr>
          <w:rFonts w:ascii="Times New Roman" w:hAnsi="Times New Roman" w:cs="Times New Roman"/>
          <w:b/>
          <w:highlight w:val="yellow"/>
          <w:u w:val="single"/>
        </w:rPr>
        <w:t>dag</w:t>
      </w:r>
      <w:r w:rsidRPr="001621CB">
        <w:rPr>
          <w:rFonts w:ascii="Times New Roman" w:hAnsi="Times New Roman" w:cs="Times New Roman"/>
          <w:b/>
          <w:u w:val="single"/>
        </w:rPr>
        <w:t xml:space="preserve">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3B11580D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26483" w14:textId="77777777" w:rsidR="005F59D7" w:rsidRDefault="005F59D7" w:rsidP="00557F33">
      <w:pPr>
        <w:spacing w:after="0" w:line="240" w:lineRule="auto"/>
      </w:pPr>
      <w:r>
        <w:separator/>
      </w:r>
    </w:p>
  </w:endnote>
  <w:endnote w:type="continuationSeparator" w:id="0">
    <w:p w14:paraId="5CBC5D49" w14:textId="77777777" w:rsidR="005F59D7" w:rsidRDefault="005F59D7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49A7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2F312" w14:textId="77777777" w:rsidR="005F59D7" w:rsidRDefault="005F59D7" w:rsidP="00557F33">
      <w:pPr>
        <w:spacing w:after="0" w:line="240" w:lineRule="auto"/>
      </w:pPr>
      <w:r>
        <w:separator/>
      </w:r>
    </w:p>
  </w:footnote>
  <w:footnote w:type="continuationSeparator" w:id="0">
    <w:p w14:paraId="7BB3CB26" w14:textId="77777777" w:rsidR="005F59D7" w:rsidRDefault="005F59D7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D7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03794"/>
    <w:rsid w:val="00312CD7"/>
    <w:rsid w:val="00314D89"/>
    <w:rsid w:val="003847FA"/>
    <w:rsid w:val="003A0976"/>
    <w:rsid w:val="003D5B1F"/>
    <w:rsid w:val="003D71F1"/>
    <w:rsid w:val="003E1C7B"/>
    <w:rsid w:val="003E2651"/>
    <w:rsid w:val="003F2FFF"/>
    <w:rsid w:val="00402E38"/>
    <w:rsid w:val="004412BF"/>
    <w:rsid w:val="00462DB5"/>
    <w:rsid w:val="0046794F"/>
    <w:rsid w:val="004A23D0"/>
    <w:rsid w:val="004D01BF"/>
    <w:rsid w:val="004E0C7E"/>
    <w:rsid w:val="004F409A"/>
    <w:rsid w:val="00516533"/>
    <w:rsid w:val="00524F13"/>
    <w:rsid w:val="00530536"/>
    <w:rsid w:val="00546D7A"/>
    <w:rsid w:val="00557F33"/>
    <w:rsid w:val="005602A1"/>
    <w:rsid w:val="00560636"/>
    <w:rsid w:val="00574B1E"/>
    <w:rsid w:val="00576657"/>
    <w:rsid w:val="005B0C87"/>
    <w:rsid w:val="005E3658"/>
    <w:rsid w:val="005F59D7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365E"/>
  <w15:docId w15:val="{081AB534-C87A-4B46-AD2E-78D1EE19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7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3</cp:revision>
  <cp:lastPrinted>2015-09-16T08:03:00Z</cp:lastPrinted>
  <dcterms:created xsi:type="dcterms:W3CDTF">2025-06-03T10:58:00Z</dcterms:created>
  <dcterms:modified xsi:type="dcterms:W3CDTF">2025-06-03T11:06:00Z</dcterms:modified>
</cp:coreProperties>
</file>