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5571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8E79D3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887975B" w14:textId="1284236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481C63">
        <w:rPr>
          <w:rFonts w:ascii="Times New Roman" w:hAnsi="Times New Roman" w:cs="Times New Roman"/>
          <w:sz w:val="24"/>
          <w:szCs w:val="24"/>
        </w:rPr>
        <w:t>22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481C63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481C63">
        <w:rPr>
          <w:rFonts w:ascii="Times New Roman" w:hAnsi="Times New Roman" w:cs="Times New Roman"/>
          <w:sz w:val="24"/>
          <w:szCs w:val="24"/>
        </w:rPr>
        <w:t>28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481C63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326"/>
        <w:gridCol w:w="425"/>
        <w:gridCol w:w="567"/>
        <w:gridCol w:w="1531"/>
        <w:gridCol w:w="2268"/>
      </w:tblGrid>
      <w:tr w:rsidR="00E05DE6" w:rsidRPr="00E05DE6" w14:paraId="173D0569" w14:textId="77777777" w:rsidTr="00CB0CB3">
        <w:trPr>
          <w:trHeight w:val="211"/>
        </w:trPr>
        <w:tc>
          <w:tcPr>
            <w:tcW w:w="1410" w:type="dxa"/>
          </w:tcPr>
          <w:p w14:paraId="64C65D5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8F8BAC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6922907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E0D81E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60548FC" w14:textId="77777777" w:rsidTr="00E66834">
        <w:trPr>
          <w:trHeight w:val="211"/>
        </w:trPr>
        <w:tc>
          <w:tcPr>
            <w:tcW w:w="10632" w:type="dxa"/>
            <w:gridSpan w:val="8"/>
          </w:tcPr>
          <w:p w14:paraId="1B05511B" w14:textId="7960A551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>22 september</w:t>
            </w:r>
          </w:p>
        </w:tc>
      </w:tr>
      <w:tr w:rsidR="00E05DE6" w:rsidRPr="00E05DE6" w14:paraId="49AE8F9C" w14:textId="77777777" w:rsidTr="00481C63">
        <w:trPr>
          <w:trHeight w:val="1466"/>
        </w:trPr>
        <w:tc>
          <w:tcPr>
            <w:tcW w:w="1410" w:type="dxa"/>
          </w:tcPr>
          <w:p w14:paraId="03CDACAA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0465A351" w14:textId="26B2B01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371EA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0B9F" w14:textId="29586812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1C63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2047A9C1" w14:textId="6B6C5866" w:rsidR="001B0C14" w:rsidRPr="00E05DE6" w:rsidRDefault="00481C63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gebraad in champignonsaus</w:t>
            </w:r>
          </w:p>
          <w:p w14:paraId="78482687" w14:textId="5EA89BCF" w:rsidR="001B0C14" w:rsidRPr="00E05DE6" w:rsidRDefault="00481C63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02FB0BF2" w14:textId="338D7209" w:rsidR="00524F13" w:rsidRPr="00E05DE6" w:rsidRDefault="00481C6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7C32B8D0" w14:textId="77777777" w:rsidR="00481C63" w:rsidRDefault="00481C63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F4FBE8" w14:textId="77777777" w:rsidR="00481C63" w:rsidRDefault="00481C63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3C6A18" w14:textId="65C8AF2B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4BF25C9" w14:textId="77777777" w:rsidR="00524F13" w:rsidRPr="00E05DE6" w:rsidRDefault="00481C6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196EA8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E650" w14:textId="39040D0C" w:rsidR="00524F13" w:rsidRPr="00E05DE6" w:rsidRDefault="00481C6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4463F6CB" w14:textId="77777777" w:rsidTr="007C0C94">
        <w:trPr>
          <w:trHeight w:val="252"/>
        </w:trPr>
        <w:tc>
          <w:tcPr>
            <w:tcW w:w="10632" w:type="dxa"/>
            <w:gridSpan w:val="8"/>
          </w:tcPr>
          <w:p w14:paraId="48C839F3" w14:textId="281863D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>23 september</w:t>
            </w:r>
          </w:p>
        </w:tc>
      </w:tr>
      <w:tr w:rsidR="00E05DE6" w:rsidRPr="00E05DE6" w14:paraId="0FC6AD9F" w14:textId="77777777" w:rsidTr="00CB0CB3">
        <w:trPr>
          <w:trHeight w:val="1518"/>
        </w:trPr>
        <w:tc>
          <w:tcPr>
            <w:tcW w:w="1410" w:type="dxa"/>
          </w:tcPr>
          <w:p w14:paraId="49FFA994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01978D1" w14:textId="0F112B86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C3CD2E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ADD3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638D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E146" w14:textId="240418D1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96A3E75" w14:textId="7AAA4600" w:rsidR="003D5B1F" w:rsidRPr="00E05DE6" w:rsidRDefault="00481C6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1BEAC415" w14:textId="1A7871EF" w:rsidR="004A23D0" w:rsidRPr="00E05DE6" w:rsidRDefault="00481C63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1871083D" w14:textId="77777777" w:rsidR="0021434F" w:rsidRPr="00E05DE6" w:rsidRDefault="00481C63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355BEE3" w14:textId="5A9A2EEB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kalkoenfilet</w:t>
            </w:r>
            <w:proofErr w:type="spellEnd"/>
          </w:p>
          <w:p w14:paraId="3156D3C5" w14:textId="77777777" w:rsidR="00481C63" w:rsidRDefault="00481C6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8037F2" w14:textId="19B78ADC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AEF2FC2" w14:textId="77777777" w:rsidR="00EF23A5" w:rsidRPr="00E05DE6" w:rsidRDefault="00481C63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07EE15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75D7" w14:textId="5CD4834C" w:rsidR="00524F13" w:rsidRPr="00E05DE6" w:rsidRDefault="00481C63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Visbrochette met peterseliesaus</w:t>
            </w:r>
          </w:p>
        </w:tc>
      </w:tr>
      <w:tr w:rsidR="000E24A9" w:rsidRPr="00E05DE6" w14:paraId="09B6B7D5" w14:textId="77777777" w:rsidTr="00C97EAC">
        <w:trPr>
          <w:trHeight w:val="243"/>
        </w:trPr>
        <w:tc>
          <w:tcPr>
            <w:tcW w:w="10632" w:type="dxa"/>
            <w:gridSpan w:val="8"/>
          </w:tcPr>
          <w:p w14:paraId="53FF719F" w14:textId="293AD18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Woensdag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september</w:t>
            </w: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5DE6" w:rsidRPr="00E05DE6" w14:paraId="66E2D9BA" w14:textId="77777777" w:rsidTr="00481C63">
        <w:trPr>
          <w:trHeight w:val="1229"/>
        </w:trPr>
        <w:tc>
          <w:tcPr>
            <w:tcW w:w="1410" w:type="dxa"/>
          </w:tcPr>
          <w:p w14:paraId="41B71C67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8C973D6" w14:textId="761D2E3E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36D991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7BC6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220A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9B91" w14:textId="6E41A23D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273F03E3" w14:textId="0D80318D" w:rsidR="00524F13" w:rsidRPr="00E05DE6" w:rsidRDefault="00481C6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3784D8D5" w14:textId="162B2FAF" w:rsidR="004A23D0" w:rsidRDefault="00481C6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groene bonen</w:t>
            </w:r>
          </w:p>
          <w:p w14:paraId="0B556358" w14:textId="77777777" w:rsidR="00481C63" w:rsidRPr="00E05DE6" w:rsidRDefault="00481C6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3426" w14:textId="5E8BE547" w:rsidR="00524F13" w:rsidRPr="00E05DE6" w:rsidRDefault="00481C6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71008EA9" w14:textId="3A3E4430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71A27097" w14:textId="77777777" w:rsidR="00481C63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</w:p>
          <w:p w14:paraId="3D6DE926" w14:textId="4BE28246" w:rsidR="00524F13" w:rsidRPr="00E05DE6" w:rsidRDefault="00481C6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3C96251B" w14:textId="7B23DDCE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71A4F87" w14:textId="77777777" w:rsidR="00CB3309" w:rsidRPr="00E05DE6" w:rsidRDefault="00481C63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69DC42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D799" w14:textId="47D29104" w:rsidR="00B70D04" w:rsidRPr="00E05DE6" w:rsidRDefault="00481C63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</w:tc>
      </w:tr>
      <w:tr w:rsidR="000E24A9" w:rsidRPr="00E05DE6" w14:paraId="31CE145B" w14:textId="77777777" w:rsidTr="00D45FB7">
        <w:trPr>
          <w:trHeight w:val="246"/>
        </w:trPr>
        <w:tc>
          <w:tcPr>
            <w:tcW w:w="10632" w:type="dxa"/>
            <w:gridSpan w:val="8"/>
          </w:tcPr>
          <w:p w14:paraId="27C7A9E9" w14:textId="41DD4D5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>25 september</w:t>
            </w:r>
          </w:p>
        </w:tc>
      </w:tr>
      <w:tr w:rsidR="00E05DE6" w:rsidRPr="00E05DE6" w14:paraId="0114D4A9" w14:textId="77777777" w:rsidTr="00481C63">
        <w:trPr>
          <w:trHeight w:val="751"/>
        </w:trPr>
        <w:tc>
          <w:tcPr>
            <w:tcW w:w="1410" w:type="dxa"/>
          </w:tcPr>
          <w:p w14:paraId="49EFB030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B470612" w14:textId="39499353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EC091D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D2DF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B92F" w14:textId="599369C6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1C63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2"/>
            <w:tcBorders>
              <w:right w:val="nil"/>
            </w:tcBorders>
            <w:vAlign w:val="center"/>
          </w:tcPr>
          <w:p w14:paraId="533A29CC" w14:textId="24BD54D0" w:rsidR="007C45A3" w:rsidRPr="00E05DE6" w:rsidRDefault="00481C6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79625C42" w14:textId="5731005D" w:rsidR="008C0F73" w:rsidRPr="00E05DE6" w:rsidRDefault="00481C6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4D7A586C" w14:textId="500E0130" w:rsidR="008C0F73" w:rsidRPr="00E05DE6" w:rsidRDefault="00481C63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schijfjes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699EF83B" w14:textId="3F217234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12A5D6D6" w14:textId="482C574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7F2F9CB1" w14:textId="54A33421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09B210B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26D061" w14:textId="10EB365F" w:rsidR="00D73E99" w:rsidRPr="00E05DE6" w:rsidRDefault="00481C63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Varkenshaasje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Béarnaise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romanesco</w:t>
            </w:r>
            <w:proofErr w:type="spellEnd"/>
          </w:p>
        </w:tc>
      </w:tr>
      <w:tr w:rsidR="000E24A9" w:rsidRPr="00E05DE6" w14:paraId="02FD3BF9" w14:textId="77777777" w:rsidTr="00813191">
        <w:trPr>
          <w:trHeight w:val="237"/>
        </w:trPr>
        <w:tc>
          <w:tcPr>
            <w:tcW w:w="10632" w:type="dxa"/>
            <w:gridSpan w:val="8"/>
          </w:tcPr>
          <w:p w14:paraId="172F0C72" w14:textId="1BFBCD0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>26 september</w:t>
            </w:r>
          </w:p>
        </w:tc>
      </w:tr>
      <w:tr w:rsidR="00E05DE6" w:rsidRPr="00E05DE6" w14:paraId="2EA5ECF7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47F2742B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B5F7A5D" w14:textId="02F88EB9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8E627B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D65FB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F5E6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F365F" w14:textId="233891D0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3875AEBB" w14:textId="1C8FD0B8" w:rsidR="00524F13" w:rsidRPr="00E05DE6" w:rsidRDefault="00481C6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15BD1C12" w14:textId="3D230BA8" w:rsidR="00D73E99" w:rsidRPr="00E05DE6" w:rsidRDefault="00481C6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broccolimix</w:t>
            </w:r>
          </w:p>
          <w:p w14:paraId="12EA93BE" w14:textId="77777777" w:rsidR="00312CD7" w:rsidRPr="00E05DE6" w:rsidRDefault="00481C63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4C329226" w14:textId="0F7A75BD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4B1DA980" w14:textId="62825F14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ratatouille</w:t>
            </w:r>
          </w:p>
          <w:p w14:paraId="4BFC6A57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D887974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A8158E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D942" w14:textId="77777777" w:rsidR="00481C6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CE31" w14:textId="6F263A39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17455F91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809E4B" w14:textId="0681176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>27 september</w:t>
            </w:r>
          </w:p>
        </w:tc>
      </w:tr>
      <w:tr w:rsidR="00E44FD5" w:rsidRPr="00E05DE6" w14:paraId="673701A7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5B6FF99E" w14:textId="77777777" w:rsidR="00E44FD5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1C80839" w14:textId="71C54136" w:rsidR="00E44FD5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F97D06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B0FA" w14:textId="43192203" w:rsidR="00E44FD5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ED90" w14:textId="77777777" w:rsidR="00481C63" w:rsidRDefault="00481C6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vin met bloemkool </w:t>
            </w:r>
          </w:p>
          <w:p w14:paraId="5A493651" w14:textId="32D220F4" w:rsidR="00E44FD5" w:rsidRPr="00F2575F" w:rsidRDefault="00481C6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aardappelwedges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5B5B6E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7E11FEBF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4474AEB" w14:textId="1BDAFB0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481C63">
              <w:rPr>
                <w:rFonts w:ascii="Times New Roman" w:hAnsi="Times New Roman" w:cs="Times New Roman"/>
                <w:b/>
                <w:sz w:val="24"/>
                <w:szCs w:val="24"/>
              </w:rPr>
              <w:t>28 september</w:t>
            </w:r>
          </w:p>
        </w:tc>
      </w:tr>
      <w:tr w:rsidR="00E05DE6" w:rsidRPr="00E05DE6" w14:paraId="6A21AD11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1366DC60" w14:textId="77777777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C21136F" w14:textId="5876D48C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BF36AE1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7A777" w14:textId="77777777" w:rsidR="00481C6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26C2" w14:textId="02C90EA3" w:rsidR="00524F13" w:rsidRPr="00E05DE6" w:rsidRDefault="00481C6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54D3C554" w14:textId="7D15E5A4" w:rsidR="00524F13" w:rsidRPr="00E05DE6" w:rsidRDefault="00481C6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garnalen</w:t>
            </w:r>
          </w:p>
          <w:p w14:paraId="5B461416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34E6C870" w14:textId="77777777" w:rsidR="00481C63" w:rsidRDefault="00481C6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vogelnestje met gegrilde </w:t>
            </w:r>
          </w:p>
          <w:p w14:paraId="2A7D7167" w14:textId="7AA68830" w:rsidR="00524F13" w:rsidRPr="00E05DE6" w:rsidRDefault="00481C6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courgette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fusilli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97434F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9593E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0F242C">
        <w:rPr>
          <w:rFonts w:ascii="Times New Roman" w:hAnsi="Times New Roman" w:cs="Times New Roman"/>
          <w:b/>
          <w:u w:val="single"/>
        </w:rPr>
        <w:t>di</w:t>
      </w:r>
      <w:r w:rsidR="001621CB" w:rsidRPr="001621CB">
        <w:rPr>
          <w:rFonts w:ascii="Times New Roman" w:hAnsi="Times New Roman" w:cs="Times New Roman"/>
          <w:b/>
          <w:u w:val="single"/>
        </w:rPr>
        <w:t>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00E160DD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C2A0" w14:textId="77777777" w:rsidR="00481C63" w:rsidRDefault="00481C63" w:rsidP="00557F33">
      <w:pPr>
        <w:spacing w:after="0" w:line="240" w:lineRule="auto"/>
      </w:pPr>
      <w:r>
        <w:separator/>
      </w:r>
    </w:p>
  </w:endnote>
  <w:endnote w:type="continuationSeparator" w:id="0">
    <w:p w14:paraId="6249B372" w14:textId="77777777" w:rsidR="00481C63" w:rsidRDefault="00481C63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8185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3DA5" w14:textId="77777777" w:rsidR="00481C63" w:rsidRDefault="00481C63" w:rsidP="00557F33">
      <w:pPr>
        <w:spacing w:after="0" w:line="240" w:lineRule="auto"/>
      </w:pPr>
      <w:r>
        <w:separator/>
      </w:r>
    </w:p>
  </w:footnote>
  <w:footnote w:type="continuationSeparator" w:id="0">
    <w:p w14:paraId="2CA18154" w14:textId="77777777" w:rsidR="00481C63" w:rsidRDefault="00481C63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3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242C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81C63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844D1"/>
    <w:rsid w:val="00E90C5E"/>
    <w:rsid w:val="00ED10F8"/>
    <w:rsid w:val="00ED3028"/>
    <w:rsid w:val="00EE0C6A"/>
    <w:rsid w:val="00EF23A5"/>
    <w:rsid w:val="00F23AA8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73D1"/>
  <w15:docId w15:val="{26CAC61D-8BDB-434D-B2C6-80763BD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6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2025-08-07T12:55:00Z</dcterms:created>
  <dcterms:modified xsi:type="dcterms:W3CDTF">2025-08-07T13:01:00Z</dcterms:modified>
</cp:coreProperties>
</file>