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9543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5C1005C7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6DBA8659" w14:textId="6FA8537A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D319EE">
        <w:rPr>
          <w:rFonts w:ascii="Times New Roman" w:hAnsi="Times New Roman" w:cs="Times New Roman"/>
          <w:sz w:val="24"/>
          <w:szCs w:val="24"/>
        </w:rPr>
        <w:t>23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D319EE">
        <w:rPr>
          <w:rFonts w:ascii="Times New Roman" w:hAnsi="Times New Roman" w:cs="Times New Roman"/>
          <w:sz w:val="24"/>
          <w:szCs w:val="24"/>
        </w:rPr>
        <w:t>06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D319EE">
        <w:rPr>
          <w:rFonts w:ascii="Times New Roman" w:hAnsi="Times New Roman" w:cs="Times New Roman"/>
          <w:sz w:val="24"/>
          <w:szCs w:val="24"/>
        </w:rPr>
        <w:t>29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D319EE">
        <w:rPr>
          <w:rFonts w:ascii="Times New Roman" w:hAnsi="Times New Roman" w:cs="Times New Roman"/>
          <w:sz w:val="24"/>
          <w:szCs w:val="24"/>
        </w:rPr>
        <w:t>06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737"/>
        <w:gridCol w:w="2098"/>
        <w:gridCol w:w="2268"/>
      </w:tblGrid>
      <w:tr w:rsidR="00E05DE6" w:rsidRPr="00E05DE6" w14:paraId="62713B40" w14:textId="77777777" w:rsidTr="00CB0CB3">
        <w:trPr>
          <w:trHeight w:val="211"/>
        </w:trPr>
        <w:tc>
          <w:tcPr>
            <w:tcW w:w="1410" w:type="dxa"/>
          </w:tcPr>
          <w:p w14:paraId="27C0E31E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2DD5C73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7D47A61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40BB09B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310EB189" w14:textId="77777777" w:rsidTr="00E66834">
        <w:trPr>
          <w:trHeight w:val="211"/>
        </w:trPr>
        <w:tc>
          <w:tcPr>
            <w:tcW w:w="10632" w:type="dxa"/>
            <w:gridSpan w:val="7"/>
          </w:tcPr>
          <w:p w14:paraId="2CFAEACE" w14:textId="63120743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D319EE">
              <w:rPr>
                <w:rFonts w:ascii="Times New Roman" w:hAnsi="Times New Roman" w:cs="Times New Roman"/>
                <w:b/>
                <w:sz w:val="24"/>
                <w:szCs w:val="24"/>
              </w:rPr>
              <w:t>23 juni</w:t>
            </w:r>
          </w:p>
        </w:tc>
      </w:tr>
      <w:tr w:rsidR="00E05DE6" w:rsidRPr="00E05DE6" w14:paraId="0B20A575" w14:textId="77777777" w:rsidTr="001B0C14">
        <w:trPr>
          <w:trHeight w:val="1466"/>
        </w:trPr>
        <w:tc>
          <w:tcPr>
            <w:tcW w:w="1410" w:type="dxa"/>
          </w:tcPr>
          <w:p w14:paraId="1BBDA04D" w14:textId="77777777" w:rsidR="00524F13" w:rsidRPr="00E05DE6" w:rsidRDefault="00083C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54BB610B" w14:textId="668BCB7A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86D03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FADEB" w14:textId="1F97BE04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66EFF094" w14:textId="23855B92" w:rsidR="001B0C14" w:rsidRPr="00E05DE6" w:rsidRDefault="00083CA0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1DED404C" w14:textId="2EDBE203" w:rsidR="001B0C14" w:rsidRPr="00E05DE6" w:rsidRDefault="00083CA0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prei in room</w:t>
            </w:r>
          </w:p>
          <w:p w14:paraId="31C877FB" w14:textId="77777777" w:rsidR="00524F13" w:rsidRPr="00E05DE6" w:rsidRDefault="00083CA0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72AF9FE3" w14:textId="790165EC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stoofvlees</w:t>
            </w:r>
            <w:proofErr w:type="spellEnd"/>
          </w:p>
          <w:p w14:paraId="5695C126" w14:textId="19B30B12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4A1FA80B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B7E94A6" w14:textId="77777777" w:rsidR="00524F13" w:rsidRPr="00E05DE6" w:rsidRDefault="00083CA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219784E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ED34" w14:textId="12D4E10A" w:rsidR="00524F13" w:rsidRPr="00E05DE6" w:rsidRDefault="00D319EE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6676076B" w14:textId="77777777" w:rsidTr="007C0C94">
        <w:trPr>
          <w:trHeight w:val="252"/>
        </w:trPr>
        <w:tc>
          <w:tcPr>
            <w:tcW w:w="10632" w:type="dxa"/>
            <w:gridSpan w:val="7"/>
          </w:tcPr>
          <w:p w14:paraId="7E784182" w14:textId="4989D99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D319EE">
              <w:rPr>
                <w:rFonts w:ascii="Times New Roman" w:hAnsi="Times New Roman" w:cs="Times New Roman"/>
                <w:b/>
                <w:sz w:val="24"/>
                <w:szCs w:val="24"/>
              </w:rPr>
              <w:t>24 juni</w:t>
            </w:r>
          </w:p>
        </w:tc>
      </w:tr>
      <w:tr w:rsidR="00E05DE6" w:rsidRPr="00E05DE6" w14:paraId="006BBC28" w14:textId="77777777" w:rsidTr="00CB0CB3">
        <w:trPr>
          <w:trHeight w:val="1518"/>
        </w:trPr>
        <w:tc>
          <w:tcPr>
            <w:tcW w:w="1410" w:type="dxa"/>
          </w:tcPr>
          <w:p w14:paraId="590782FD" w14:textId="77777777" w:rsidR="00524F13" w:rsidRPr="00E05DE6" w:rsidRDefault="00083C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0390C10" w14:textId="7F083499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79087B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89BD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0714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6800" w14:textId="5DE3C942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946AAC1" w14:textId="32DD9355" w:rsidR="003D5B1F" w:rsidRPr="00E05DE6" w:rsidRDefault="00083CA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kalkoenlapje</w:t>
            </w:r>
          </w:p>
          <w:p w14:paraId="27119764" w14:textId="081FD843" w:rsidR="004A23D0" w:rsidRPr="00E05DE6" w:rsidRDefault="00083CA0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</w:p>
          <w:p w14:paraId="68E992BE" w14:textId="77777777" w:rsidR="0021434F" w:rsidRPr="00E05DE6" w:rsidRDefault="00083CA0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63AF84CC" w14:textId="1B0082B7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chipolata</w:t>
            </w:r>
          </w:p>
          <w:p w14:paraId="5F867706" w14:textId="7E287E16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4491171E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D30AFFF" w14:textId="77777777" w:rsidR="00EF23A5" w:rsidRPr="00E05DE6" w:rsidRDefault="00083CA0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FDC71CD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686BC" w14:textId="785417AE" w:rsidR="00524F13" w:rsidRPr="00E05DE6" w:rsidRDefault="00D319EE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0E24A9" w:rsidRPr="00E05DE6" w14:paraId="5AEE15A8" w14:textId="77777777" w:rsidTr="00C97EAC">
        <w:trPr>
          <w:trHeight w:val="243"/>
        </w:trPr>
        <w:tc>
          <w:tcPr>
            <w:tcW w:w="10632" w:type="dxa"/>
            <w:gridSpan w:val="7"/>
          </w:tcPr>
          <w:p w14:paraId="401E068D" w14:textId="2E58EEE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D319EE">
              <w:rPr>
                <w:rFonts w:ascii="Times New Roman" w:hAnsi="Times New Roman" w:cs="Times New Roman"/>
                <w:b/>
                <w:sz w:val="24"/>
                <w:szCs w:val="24"/>
              </w:rPr>
              <w:t>25 juni</w:t>
            </w:r>
          </w:p>
        </w:tc>
      </w:tr>
      <w:tr w:rsidR="00E05DE6" w:rsidRPr="00E05DE6" w14:paraId="60D12666" w14:textId="77777777" w:rsidTr="00D319EE">
        <w:trPr>
          <w:trHeight w:val="1229"/>
        </w:trPr>
        <w:tc>
          <w:tcPr>
            <w:tcW w:w="1410" w:type="dxa"/>
          </w:tcPr>
          <w:p w14:paraId="7AC1A971" w14:textId="77777777" w:rsidR="00524F13" w:rsidRPr="00E05DE6" w:rsidRDefault="00083C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28E44F7" w14:textId="006E6D4B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6F8ADB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2F29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4094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45995" w14:textId="684D509D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3"/>
            <w:tcBorders>
              <w:right w:val="nil"/>
            </w:tcBorders>
            <w:vAlign w:val="center"/>
          </w:tcPr>
          <w:p w14:paraId="0E9D87D7" w14:textId="55F661A6" w:rsidR="00524F13" w:rsidRPr="00E05DE6" w:rsidRDefault="00083CA0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brochette</w:t>
            </w:r>
          </w:p>
          <w:p w14:paraId="4C710D5C" w14:textId="3CD981A4" w:rsidR="004A23D0" w:rsidRPr="00E05DE6" w:rsidRDefault="00083CA0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281A5C7D" w14:textId="0C8B6EE8" w:rsidR="00524F13" w:rsidRPr="00E05DE6" w:rsidRDefault="00083CA0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38AB418" w14:textId="77777777" w:rsidR="00D319EE" w:rsidRDefault="00D319E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74B227" w14:textId="3E811829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groentemix</w:t>
            </w:r>
            <w:proofErr w:type="spellEnd"/>
          </w:p>
          <w:p w14:paraId="6FE35184" w14:textId="66E50BD5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EBB1C80" w14:textId="77777777" w:rsidR="00CB3309" w:rsidRPr="00E05DE6" w:rsidRDefault="00083CA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B415BE6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7B11" w14:textId="34A053E4" w:rsidR="00B70D04" w:rsidRPr="00E05DE6" w:rsidRDefault="00D319EE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Kippenhaasje op z’n Italiaans</w:t>
            </w:r>
          </w:p>
        </w:tc>
      </w:tr>
      <w:tr w:rsidR="000E24A9" w:rsidRPr="00E05DE6" w14:paraId="684DF7A5" w14:textId="77777777" w:rsidTr="00D45FB7">
        <w:trPr>
          <w:trHeight w:val="246"/>
        </w:trPr>
        <w:tc>
          <w:tcPr>
            <w:tcW w:w="10632" w:type="dxa"/>
            <w:gridSpan w:val="7"/>
          </w:tcPr>
          <w:p w14:paraId="52BAEE1F" w14:textId="5EE044C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D319EE">
              <w:rPr>
                <w:rFonts w:ascii="Times New Roman" w:hAnsi="Times New Roman" w:cs="Times New Roman"/>
                <w:b/>
                <w:sz w:val="24"/>
                <w:szCs w:val="24"/>
              </w:rPr>
              <w:t>26 juni</w:t>
            </w:r>
          </w:p>
        </w:tc>
      </w:tr>
      <w:tr w:rsidR="00E05DE6" w:rsidRPr="00E05DE6" w14:paraId="6F8E228E" w14:textId="77777777" w:rsidTr="00CB0CB3">
        <w:trPr>
          <w:trHeight w:val="751"/>
        </w:trPr>
        <w:tc>
          <w:tcPr>
            <w:tcW w:w="1410" w:type="dxa"/>
          </w:tcPr>
          <w:p w14:paraId="122273B9" w14:textId="77777777" w:rsidR="00524F13" w:rsidRPr="00E05DE6" w:rsidRDefault="00083C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EBE4092" w14:textId="68BB1EE5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3BFFC0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7979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D8F7" w14:textId="456B9D5E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9DB7CE9" w14:textId="6DAF2EE6" w:rsidR="007C45A3" w:rsidRPr="00E05DE6" w:rsidRDefault="00083CA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9EE"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1453AFD1" w14:textId="1CAD6D76" w:rsidR="008C0F73" w:rsidRPr="00E05DE6" w:rsidRDefault="00083CA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698CAF1A" w14:textId="77777777" w:rsidR="008C0F73" w:rsidRPr="00E05DE6" w:rsidRDefault="00083CA0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552671E7" w14:textId="0CE1529D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chipolata</w:t>
            </w:r>
          </w:p>
          <w:p w14:paraId="3EEC959E" w14:textId="73864F3D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15349B0E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E2D1499" w14:textId="77777777" w:rsidR="00524F13" w:rsidRPr="00E05DE6" w:rsidRDefault="00083C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27BE10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091B" w14:textId="4A6D48F3" w:rsidR="00D73E99" w:rsidRPr="00E05DE6" w:rsidRDefault="00D319EE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Haantje in rode wijnsaus</w:t>
            </w:r>
          </w:p>
        </w:tc>
      </w:tr>
      <w:tr w:rsidR="000E24A9" w:rsidRPr="00E05DE6" w14:paraId="6C15EB2A" w14:textId="77777777" w:rsidTr="00813191">
        <w:trPr>
          <w:trHeight w:val="237"/>
        </w:trPr>
        <w:tc>
          <w:tcPr>
            <w:tcW w:w="10632" w:type="dxa"/>
            <w:gridSpan w:val="7"/>
          </w:tcPr>
          <w:p w14:paraId="3AD081F2" w14:textId="17F0EA5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D319EE">
              <w:rPr>
                <w:rFonts w:ascii="Times New Roman" w:hAnsi="Times New Roman" w:cs="Times New Roman"/>
                <w:b/>
                <w:sz w:val="24"/>
                <w:szCs w:val="24"/>
              </w:rPr>
              <w:t>27 juni</w:t>
            </w:r>
          </w:p>
        </w:tc>
      </w:tr>
      <w:tr w:rsidR="00E05DE6" w:rsidRPr="00E05DE6" w14:paraId="48687293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1FEBAAB0" w14:textId="77777777" w:rsidR="00524F13" w:rsidRPr="00E05DE6" w:rsidRDefault="00083C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EFFE24D" w14:textId="5975A4CA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9997EF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7844C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198C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FE3B5" w14:textId="4B1D359F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5DAF5F82" w14:textId="46EDE32C" w:rsidR="00524F13" w:rsidRPr="00E05DE6" w:rsidRDefault="00083CA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zalmburger</w:t>
            </w:r>
          </w:p>
          <w:p w14:paraId="2BEFE661" w14:textId="0E497033" w:rsidR="00D73E99" w:rsidRPr="00E05DE6" w:rsidRDefault="00083CA0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2D65DD26" w14:textId="77777777" w:rsidR="00312CD7" w:rsidRPr="00E05DE6" w:rsidRDefault="00083CA0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37E1C057" w14:textId="1862F196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stoofvlees</w:t>
            </w:r>
            <w:proofErr w:type="spellEnd"/>
          </w:p>
          <w:p w14:paraId="76B45634" w14:textId="77777777" w:rsidR="00D319EE" w:rsidRDefault="00D319E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B33B0F" w14:textId="32620DB3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DED63DF" w14:textId="77777777" w:rsidR="00524F13" w:rsidRPr="00E05DE6" w:rsidRDefault="00083C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71D4F6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2A1D" w14:textId="7B8AE0F0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Canneloni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tomatengroentesaus</w:t>
            </w:r>
          </w:p>
        </w:tc>
      </w:tr>
      <w:tr w:rsidR="000E24A9" w:rsidRPr="00E05DE6" w14:paraId="2AC8DEE0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005BA6" w14:textId="1B55D90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D319EE">
              <w:rPr>
                <w:rFonts w:ascii="Times New Roman" w:hAnsi="Times New Roman" w:cs="Times New Roman"/>
                <w:b/>
                <w:sz w:val="24"/>
                <w:szCs w:val="24"/>
              </w:rPr>
              <w:t>28 juni</w:t>
            </w:r>
          </w:p>
        </w:tc>
      </w:tr>
      <w:tr w:rsidR="00E44FD5" w:rsidRPr="00E05DE6" w14:paraId="0A8810F9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771AFC9B" w14:textId="77777777" w:rsidR="00E44FD5" w:rsidRPr="00E05DE6" w:rsidRDefault="00083C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6159C037" w14:textId="38D9893E" w:rsidR="00E44FD5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B2FEC33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41C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98D04" w14:textId="088D277F" w:rsidR="00E44FD5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E9D8" w14:textId="77777777" w:rsidR="00D319EE" w:rsidRDefault="00083CA0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 xml:space="preserve">vogelnestje in </w:t>
            </w:r>
          </w:p>
          <w:p w14:paraId="69E3B9DA" w14:textId="763EE0DE" w:rsidR="00E44FD5" w:rsidRPr="00F2575F" w:rsidRDefault="00D319EE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tomatensaus, groenteparels, puree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05DD382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141E6AB8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0FFE5C5" w14:textId="3B19532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083CA0">
              <w:rPr>
                <w:rFonts w:ascii="Times New Roman" w:hAnsi="Times New Roman" w:cs="Times New Roman"/>
                <w:b/>
                <w:sz w:val="24"/>
                <w:szCs w:val="24"/>
              </w:rPr>
              <w:t>29 juni</w:t>
            </w:r>
          </w:p>
        </w:tc>
      </w:tr>
      <w:tr w:rsidR="00E05DE6" w:rsidRPr="00E05DE6" w14:paraId="528B54A2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6DF0D880" w14:textId="77777777" w:rsidR="00524F13" w:rsidRPr="00E05DE6" w:rsidRDefault="00083CA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BAEA787" w14:textId="0B437A5E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65DB7C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A0BD" w14:textId="3E36F664" w:rsidR="00524F13" w:rsidRPr="00E05DE6" w:rsidRDefault="00D319E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1A036321" w14:textId="28165F7A" w:rsidR="00524F13" w:rsidRPr="00E05DE6" w:rsidRDefault="00083CA0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  <w:p w14:paraId="0EFEB51E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5C77085A" w14:textId="6F7DC3D1" w:rsidR="00524F13" w:rsidRPr="00E05DE6" w:rsidRDefault="00083CA0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19EE">
              <w:rPr>
                <w:rFonts w:ascii="Times New Roman" w:hAnsi="Times New Roman" w:cs="Times New Roman"/>
                <w:sz w:val="24"/>
                <w:szCs w:val="24"/>
              </w:rPr>
              <w:t>visstick met broccolipuree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D88575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AB540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5482F64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96EF" w14:textId="77777777" w:rsidR="00D319EE" w:rsidRDefault="00D319EE" w:rsidP="00557F33">
      <w:pPr>
        <w:spacing w:after="0" w:line="240" w:lineRule="auto"/>
      </w:pPr>
      <w:r>
        <w:separator/>
      </w:r>
    </w:p>
  </w:endnote>
  <w:endnote w:type="continuationSeparator" w:id="0">
    <w:p w14:paraId="40A45C2B" w14:textId="77777777" w:rsidR="00D319EE" w:rsidRDefault="00D319EE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270D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0F7DE" w14:textId="77777777" w:rsidR="00D319EE" w:rsidRDefault="00D319EE" w:rsidP="00557F33">
      <w:pPr>
        <w:spacing w:after="0" w:line="240" w:lineRule="auto"/>
      </w:pPr>
      <w:r>
        <w:separator/>
      </w:r>
    </w:p>
  </w:footnote>
  <w:footnote w:type="continuationSeparator" w:id="0">
    <w:p w14:paraId="542E2B31" w14:textId="77777777" w:rsidR="00D319EE" w:rsidRDefault="00D319EE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EE"/>
    <w:rsid w:val="00006651"/>
    <w:rsid w:val="00015799"/>
    <w:rsid w:val="00016BCD"/>
    <w:rsid w:val="0003732C"/>
    <w:rsid w:val="0005318B"/>
    <w:rsid w:val="000727E5"/>
    <w:rsid w:val="00083CA0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050BF"/>
    <w:rsid w:val="00734DAB"/>
    <w:rsid w:val="00740629"/>
    <w:rsid w:val="007436F0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19EE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82DA"/>
  <w15:docId w15:val="{67B65D4B-3F48-4780-BD64-24CE15AB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2</cp:revision>
  <cp:lastPrinted>2025-05-13T07:40:00Z</cp:lastPrinted>
  <dcterms:created xsi:type="dcterms:W3CDTF">2025-05-12T07:53:00Z</dcterms:created>
  <dcterms:modified xsi:type="dcterms:W3CDTF">2025-05-13T07:40:00Z</dcterms:modified>
</cp:coreProperties>
</file>