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E19D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foods: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20623900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73317D4E" w14:textId="2CE5B924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E80856">
        <w:rPr>
          <w:rFonts w:ascii="Times New Roman" w:hAnsi="Times New Roman" w:cs="Times New Roman"/>
          <w:sz w:val="24"/>
          <w:szCs w:val="24"/>
        </w:rPr>
        <w:t>23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E80856">
        <w:rPr>
          <w:rFonts w:ascii="Times New Roman" w:hAnsi="Times New Roman" w:cs="Times New Roman"/>
          <w:sz w:val="24"/>
          <w:szCs w:val="24"/>
        </w:rPr>
        <w:t>07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E80856">
        <w:rPr>
          <w:rFonts w:ascii="Times New Roman" w:hAnsi="Times New Roman" w:cs="Times New Roman"/>
          <w:sz w:val="24"/>
          <w:szCs w:val="24"/>
        </w:rPr>
        <w:t>28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E80856">
        <w:rPr>
          <w:rFonts w:ascii="Times New Roman" w:hAnsi="Times New Roman" w:cs="Times New Roman"/>
          <w:sz w:val="24"/>
          <w:szCs w:val="24"/>
        </w:rPr>
        <w:t>07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694"/>
        <w:gridCol w:w="141"/>
        <w:gridCol w:w="2098"/>
        <w:gridCol w:w="2268"/>
      </w:tblGrid>
      <w:tr w:rsidR="00E05DE6" w:rsidRPr="00E05DE6" w14:paraId="66CBEDF0" w14:textId="77777777" w:rsidTr="000679CD">
        <w:trPr>
          <w:trHeight w:val="211"/>
        </w:trPr>
        <w:tc>
          <w:tcPr>
            <w:tcW w:w="1305" w:type="dxa"/>
          </w:tcPr>
          <w:p w14:paraId="4CA0FE0A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573EA44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3"/>
          </w:tcPr>
          <w:p w14:paraId="1930AE5B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7B9D90E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5F1E8F47" w14:textId="77777777" w:rsidTr="004506DC">
        <w:trPr>
          <w:trHeight w:val="211"/>
        </w:trPr>
        <w:tc>
          <w:tcPr>
            <w:tcW w:w="10632" w:type="dxa"/>
            <w:gridSpan w:val="6"/>
          </w:tcPr>
          <w:p w14:paraId="0A2C434D" w14:textId="590A6D7E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95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E80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E80856">
              <w:rPr>
                <w:rFonts w:ascii="Times New Roman" w:hAnsi="Times New Roman" w:cs="Times New Roman"/>
                <w:sz w:val="20"/>
                <w:szCs w:val="20"/>
              </w:rPr>
              <w:t xml:space="preserve"> dinsdag 22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1"/>
      <w:tr w:rsidR="00E05DE6" w:rsidRPr="00E05DE6" w14:paraId="0F9E1C47" w14:textId="77777777" w:rsidTr="005F29B1">
        <w:trPr>
          <w:trHeight w:val="1375"/>
        </w:trPr>
        <w:tc>
          <w:tcPr>
            <w:tcW w:w="1305" w:type="dxa"/>
          </w:tcPr>
          <w:p w14:paraId="326B7A60" w14:textId="77777777" w:rsidR="00524F13" w:rsidRPr="00E05DE6" w:rsidRDefault="00E8085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04277B6" w14:textId="5D958597" w:rsidR="00524F13" w:rsidRDefault="00E8085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Preisoep</w:t>
            </w:r>
          </w:p>
          <w:p w14:paraId="6B5B8529" w14:textId="77777777" w:rsidR="00E80856" w:rsidRPr="00E05DE6" w:rsidRDefault="00E8085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BB91F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9CF12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9EC8F" w14:textId="1990203F" w:rsidR="00524F13" w:rsidRPr="00E05DE6" w:rsidRDefault="00E8085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5D151013" w14:textId="4AE4117C" w:rsidR="003D5B1F" w:rsidRPr="00E05DE6" w:rsidRDefault="00E80856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brochette</w:t>
            </w:r>
          </w:p>
          <w:p w14:paraId="0C1698D9" w14:textId="42D4B75F" w:rsidR="004A23D0" w:rsidRPr="00E05DE6" w:rsidRDefault="00E80856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ratatouille</w:t>
            </w:r>
          </w:p>
          <w:p w14:paraId="59F27E8B" w14:textId="77777777" w:rsidR="0021434F" w:rsidRPr="00E05DE6" w:rsidRDefault="00E80856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2965234F" w14:textId="77777777" w:rsidR="00E80856" w:rsidRDefault="00E80856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4CA521" w14:textId="35B2DA15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0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</w:p>
          <w:p w14:paraId="3767ABAB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F31A04E" w14:textId="77777777" w:rsidR="00EF23A5" w:rsidRPr="00E05DE6" w:rsidRDefault="00E80856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DDF9A5D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1CD4F" w14:textId="4DB055BD" w:rsidR="00524F13" w:rsidRPr="00E05DE6" w:rsidRDefault="00E80856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361C72" w:rsidRPr="00E05DE6" w14:paraId="4EF4D594" w14:textId="77777777" w:rsidTr="004506DC">
        <w:trPr>
          <w:trHeight w:val="211"/>
        </w:trPr>
        <w:tc>
          <w:tcPr>
            <w:tcW w:w="10632" w:type="dxa"/>
            <w:gridSpan w:val="6"/>
          </w:tcPr>
          <w:p w14:paraId="3FAF9BB2" w14:textId="17AE3DB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E80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E80856">
              <w:rPr>
                <w:rFonts w:ascii="Times New Roman" w:hAnsi="Times New Roman" w:cs="Times New Roman"/>
                <w:sz w:val="20"/>
                <w:szCs w:val="20"/>
              </w:rPr>
              <w:t xml:space="preserve"> dinsdag 22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60B0F271" w14:textId="77777777" w:rsidTr="000679CD">
        <w:trPr>
          <w:trHeight w:val="1229"/>
        </w:trPr>
        <w:tc>
          <w:tcPr>
            <w:tcW w:w="1305" w:type="dxa"/>
          </w:tcPr>
          <w:p w14:paraId="21B26768" w14:textId="77777777" w:rsidR="00524F13" w:rsidRPr="00E05DE6" w:rsidRDefault="00E8085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435D60C" w14:textId="384D2D2D" w:rsidR="00524F13" w:rsidRPr="00E05DE6" w:rsidRDefault="00E8085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0617F5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E5B63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9C56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7200" w14:textId="4AD50B45" w:rsidR="00524F13" w:rsidRPr="00E05DE6" w:rsidRDefault="00E8085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16782CEA" w14:textId="225F235E" w:rsidR="00524F13" w:rsidRPr="00E05DE6" w:rsidRDefault="00E80856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1B5FC85B" w14:textId="42076B63" w:rsidR="004A23D0" w:rsidRPr="00E05DE6" w:rsidRDefault="00E80856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</w:p>
          <w:p w14:paraId="44961024" w14:textId="691F6CA7" w:rsidR="00524F13" w:rsidRPr="00E05DE6" w:rsidRDefault="00E80856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B89CADB" w14:textId="77777777" w:rsidR="00E80856" w:rsidRDefault="00E80856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B6A224" w14:textId="77777777" w:rsidR="00E80856" w:rsidRDefault="00E80856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EEDBEE" w14:textId="20382A2C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B77EF42" w14:textId="77777777" w:rsidR="00CB3309" w:rsidRPr="00E05DE6" w:rsidRDefault="00E80856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2819800" w14:textId="46EFC406" w:rsidR="00B70D04" w:rsidRPr="00E05DE6" w:rsidRDefault="00E80856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Visstick met kruidenpuree en tartaar</w:t>
            </w:r>
          </w:p>
        </w:tc>
      </w:tr>
      <w:tr w:rsidR="00361C72" w:rsidRPr="00E05DE6" w14:paraId="0030F980" w14:textId="77777777" w:rsidTr="004506DC">
        <w:trPr>
          <w:trHeight w:val="211"/>
        </w:trPr>
        <w:tc>
          <w:tcPr>
            <w:tcW w:w="10632" w:type="dxa"/>
            <w:gridSpan w:val="6"/>
          </w:tcPr>
          <w:p w14:paraId="7F51CCF6" w14:textId="52CC4B4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E80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E80856">
              <w:rPr>
                <w:rFonts w:ascii="Times New Roman" w:hAnsi="Times New Roman" w:cs="Times New Roman"/>
                <w:sz w:val="20"/>
                <w:szCs w:val="20"/>
              </w:rPr>
              <w:t xml:space="preserve"> dinsdag 22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4D9575CA" w14:textId="77777777" w:rsidTr="000679CD">
        <w:trPr>
          <w:trHeight w:val="751"/>
        </w:trPr>
        <w:tc>
          <w:tcPr>
            <w:tcW w:w="1305" w:type="dxa"/>
          </w:tcPr>
          <w:p w14:paraId="71E047FD" w14:textId="77777777" w:rsidR="00524F13" w:rsidRPr="00E05DE6" w:rsidRDefault="00E8085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436A05C" w14:textId="4ABA8400" w:rsidR="00524F13" w:rsidRPr="00E05DE6" w:rsidRDefault="00E8085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EB2BD6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7D1A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1002" w14:textId="4CF9F15C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0856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0B2FF419" w14:textId="23B6DDCA" w:rsidR="007C45A3" w:rsidRPr="00E05DE6" w:rsidRDefault="00E80856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Zwitserse schijf</w:t>
            </w:r>
          </w:p>
          <w:p w14:paraId="49B40E9D" w14:textId="2AE2BAF7" w:rsidR="008C0F73" w:rsidRPr="00E05DE6" w:rsidRDefault="00E80856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1BA18B55" w14:textId="77777777" w:rsidR="008C0F73" w:rsidRPr="00E05DE6" w:rsidRDefault="00E80856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3325A21B" w14:textId="77777777" w:rsidR="00E80856" w:rsidRDefault="00E80856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502AC3" w14:textId="77777777" w:rsidR="00E80856" w:rsidRDefault="00E80856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351556" w14:textId="45C8C591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3802750" w14:textId="77777777" w:rsidR="00524F13" w:rsidRPr="00E05DE6" w:rsidRDefault="00E8085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670DBD6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C2E93" w14:textId="77777777" w:rsidR="00E80856" w:rsidRPr="00E05DE6" w:rsidRDefault="00E8085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8E4A" w14:textId="5D393E01" w:rsidR="00D73E99" w:rsidRPr="00E05DE6" w:rsidRDefault="00E80856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 op z’n Italiaans</w:t>
            </w:r>
          </w:p>
        </w:tc>
      </w:tr>
      <w:tr w:rsidR="00361C72" w:rsidRPr="00E05DE6" w14:paraId="6B8F6DD6" w14:textId="77777777" w:rsidTr="004506DC">
        <w:trPr>
          <w:trHeight w:val="211"/>
        </w:trPr>
        <w:tc>
          <w:tcPr>
            <w:tcW w:w="10632" w:type="dxa"/>
            <w:gridSpan w:val="6"/>
          </w:tcPr>
          <w:p w14:paraId="79D4961A" w14:textId="71F62A3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E80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E80856">
              <w:rPr>
                <w:rFonts w:ascii="Times New Roman" w:hAnsi="Times New Roman" w:cs="Times New Roman"/>
                <w:sz w:val="20"/>
                <w:szCs w:val="20"/>
              </w:rPr>
              <w:t xml:space="preserve"> vrijdag 25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4" w:name="_Hlk148095179"/>
      <w:bookmarkEnd w:id="3"/>
      <w:tr w:rsidR="00E80856" w:rsidRPr="00E05DE6" w14:paraId="3B978962" w14:textId="77777777" w:rsidTr="00157D9C">
        <w:trPr>
          <w:trHeight w:val="751"/>
        </w:trPr>
        <w:tc>
          <w:tcPr>
            <w:tcW w:w="1305" w:type="dxa"/>
          </w:tcPr>
          <w:p w14:paraId="5F4B3EFF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52FD21A" w14:textId="1FD81F2D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069BF6A2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14765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CBD6A" w14:textId="3D6627B8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3C6B6F8A" w14:textId="22425200" w:rsidR="00E80856" w:rsidRPr="00E05DE6" w:rsidRDefault="00E80856" w:rsidP="00157D9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00A2C76B" w14:textId="0EA8AE6D" w:rsidR="00E80856" w:rsidRPr="00E05DE6" w:rsidRDefault="00E80856" w:rsidP="00157D9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bonen in tomatensaus</w:t>
            </w:r>
          </w:p>
          <w:p w14:paraId="7FC915E1" w14:textId="79A11BCF" w:rsidR="00E80856" w:rsidRPr="00E05DE6" w:rsidRDefault="00E80856" w:rsidP="00157D9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251D0BB0" w14:textId="77777777" w:rsidR="00E8085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40FBDB" w14:textId="77777777" w:rsidR="00E8085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C25BC3" w14:textId="665613C3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147061C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CC2117A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53CB9" w14:textId="7ADD2F6E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28B2F339" w14:textId="77777777" w:rsidTr="004506DC">
        <w:trPr>
          <w:trHeight w:val="211"/>
        </w:trPr>
        <w:tc>
          <w:tcPr>
            <w:tcW w:w="10632" w:type="dxa"/>
            <w:gridSpan w:val="6"/>
          </w:tcPr>
          <w:p w14:paraId="554DE765" w14:textId="13B6BC78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E80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E80856">
              <w:rPr>
                <w:rFonts w:ascii="Times New Roman" w:hAnsi="Times New Roman" w:cs="Times New Roman"/>
                <w:sz w:val="20"/>
                <w:szCs w:val="20"/>
              </w:rPr>
              <w:t xml:space="preserve"> vrijdag 25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4"/>
      <w:tr w:rsidR="00361C72" w:rsidRPr="00E05DE6" w14:paraId="6688EFFA" w14:textId="77777777" w:rsidTr="000679CD">
        <w:trPr>
          <w:trHeight w:val="751"/>
        </w:trPr>
        <w:tc>
          <w:tcPr>
            <w:tcW w:w="1305" w:type="dxa"/>
          </w:tcPr>
          <w:p w14:paraId="742989E7" w14:textId="77777777" w:rsidR="00361C72" w:rsidRPr="00E05DE6" w:rsidRDefault="00E80856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E26E0F7" w14:textId="2FAA25EB" w:rsidR="00361C72" w:rsidRPr="00E05DE6" w:rsidRDefault="00E80856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54912A3D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E3D13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9F6B8" w14:textId="04D7F49B" w:rsidR="00361C72" w:rsidRPr="00E05DE6" w:rsidRDefault="00E80856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98AAB24" w14:textId="2198E854" w:rsidR="00361C72" w:rsidRPr="00E05DE6" w:rsidRDefault="00E80856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chipolata</w:t>
            </w:r>
          </w:p>
          <w:p w14:paraId="4535BF4F" w14:textId="406DB267" w:rsidR="00361C72" w:rsidRPr="00E05DE6" w:rsidRDefault="00E80856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9F903A7" w14:textId="6BD35916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62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0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31781568" w14:textId="4B61F3DB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6DA024F" w14:textId="77777777" w:rsidR="00361C72" w:rsidRPr="00E05DE6" w:rsidRDefault="00E80856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4976E2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FB99" w14:textId="61E0FD70" w:rsidR="00361C72" w:rsidRPr="00E05DE6" w:rsidRDefault="00E80856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60383112" w14:textId="77777777" w:rsidTr="004506DC">
        <w:trPr>
          <w:trHeight w:val="211"/>
        </w:trPr>
        <w:tc>
          <w:tcPr>
            <w:tcW w:w="10632" w:type="dxa"/>
            <w:gridSpan w:val="6"/>
          </w:tcPr>
          <w:p w14:paraId="2E6B2A08" w14:textId="69B162F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E80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E80856">
              <w:rPr>
                <w:rFonts w:ascii="Times New Roman" w:hAnsi="Times New Roman" w:cs="Times New Roman"/>
                <w:sz w:val="20"/>
                <w:szCs w:val="20"/>
              </w:rPr>
              <w:t xml:space="preserve"> vrijdag 25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tr w:rsidR="00E80856" w:rsidRPr="00E05DE6" w14:paraId="4125BC70" w14:textId="77777777" w:rsidTr="00157D9C">
        <w:trPr>
          <w:trHeight w:val="751"/>
        </w:trPr>
        <w:tc>
          <w:tcPr>
            <w:tcW w:w="1305" w:type="dxa"/>
          </w:tcPr>
          <w:p w14:paraId="25DF4D93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2AFD6E0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aardappel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ED301A7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338F0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C34CA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20EE8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4D62DF34" w14:textId="77777777" w:rsidR="00E80856" w:rsidRPr="00E05DE6" w:rsidRDefault="00E80856" w:rsidP="00157D9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visserspotje</w:t>
            </w:r>
          </w:p>
          <w:p w14:paraId="6519B0B8" w14:textId="77777777" w:rsidR="00E80856" w:rsidRPr="00E05DE6" w:rsidRDefault="00E80856" w:rsidP="00157D9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259D7317" w14:textId="77777777" w:rsidR="00E80856" w:rsidRPr="00E05DE6" w:rsidRDefault="00E80856" w:rsidP="00157D9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2454F094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</w:p>
          <w:p w14:paraId="699E3295" w14:textId="77777777" w:rsidR="00E8085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076FA4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952EDE6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D7D6C31" w14:textId="77777777" w:rsidR="00E8085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C7343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948C" w14:textId="77777777" w:rsidR="00E80856" w:rsidRPr="00E05DE6" w:rsidRDefault="00E80856" w:rsidP="0015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Luikse balletjes</w:t>
            </w:r>
          </w:p>
        </w:tc>
      </w:tr>
    </w:tbl>
    <w:bookmarkEnd w:id="5"/>
    <w:p w14:paraId="19761C18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9518F" w14:textId="77777777" w:rsidR="00E80856" w:rsidRDefault="00E80856" w:rsidP="00557F33">
      <w:pPr>
        <w:spacing w:after="0" w:line="240" w:lineRule="auto"/>
      </w:pPr>
      <w:r>
        <w:separator/>
      </w:r>
    </w:p>
  </w:endnote>
  <w:endnote w:type="continuationSeparator" w:id="0">
    <w:p w14:paraId="76139B2E" w14:textId="77777777" w:rsidR="00E80856" w:rsidRDefault="00E80856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691B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685A" w14:textId="77777777" w:rsidR="00E80856" w:rsidRDefault="00E80856" w:rsidP="00557F33">
      <w:pPr>
        <w:spacing w:after="0" w:line="240" w:lineRule="auto"/>
      </w:pPr>
      <w:r>
        <w:separator/>
      </w:r>
    </w:p>
  </w:footnote>
  <w:footnote w:type="continuationSeparator" w:id="0">
    <w:p w14:paraId="7FBB63D6" w14:textId="77777777" w:rsidR="00E80856" w:rsidRDefault="00E80856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4358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56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A6996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0856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BED6"/>
  <w15:docId w15:val="{D8B34593-0F21-4723-98E1-1807CD17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6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2025-06-03T11:06:00Z</dcterms:created>
  <dcterms:modified xsi:type="dcterms:W3CDTF">2025-06-03T11:12:00Z</dcterms:modified>
</cp:coreProperties>
</file>