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4FDCD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0BF9503B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7687A818" w14:textId="1B1D23FD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425152">
        <w:rPr>
          <w:rFonts w:ascii="Times New Roman" w:hAnsi="Times New Roman" w:cs="Times New Roman"/>
          <w:sz w:val="24"/>
          <w:szCs w:val="24"/>
        </w:rPr>
        <w:t>23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425152">
        <w:rPr>
          <w:rFonts w:ascii="Times New Roman" w:hAnsi="Times New Roman" w:cs="Times New Roman"/>
          <w:sz w:val="24"/>
          <w:szCs w:val="24"/>
        </w:rPr>
        <w:t>09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425152">
        <w:rPr>
          <w:rFonts w:ascii="Times New Roman" w:hAnsi="Times New Roman" w:cs="Times New Roman"/>
          <w:sz w:val="24"/>
          <w:szCs w:val="24"/>
        </w:rPr>
        <w:t>29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425152">
        <w:rPr>
          <w:rFonts w:ascii="Times New Roman" w:hAnsi="Times New Roman" w:cs="Times New Roman"/>
          <w:sz w:val="24"/>
          <w:szCs w:val="24"/>
        </w:rPr>
        <w:t>09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2410"/>
        <w:gridCol w:w="142"/>
        <w:gridCol w:w="142"/>
        <w:gridCol w:w="141"/>
        <w:gridCol w:w="2098"/>
        <w:gridCol w:w="2268"/>
      </w:tblGrid>
      <w:tr w:rsidR="00E05DE6" w:rsidRPr="00E05DE6" w14:paraId="1584A83F" w14:textId="77777777" w:rsidTr="000679CD">
        <w:trPr>
          <w:trHeight w:val="211"/>
        </w:trPr>
        <w:tc>
          <w:tcPr>
            <w:tcW w:w="1305" w:type="dxa"/>
          </w:tcPr>
          <w:p w14:paraId="4D48A5EE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094996"/>
          </w:p>
        </w:tc>
        <w:tc>
          <w:tcPr>
            <w:tcW w:w="2126" w:type="dxa"/>
          </w:tcPr>
          <w:p w14:paraId="77128AE0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933" w:type="dxa"/>
            <w:gridSpan w:val="5"/>
          </w:tcPr>
          <w:p w14:paraId="1D66B767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08969FFF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361C72" w:rsidRPr="00E05DE6" w14:paraId="6890FEC0" w14:textId="77777777" w:rsidTr="00E54EE4">
        <w:trPr>
          <w:trHeight w:val="211"/>
        </w:trPr>
        <w:tc>
          <w:tcPr>
            <w:tcW w:w="10632" w:type="dxa"/>
            <w:gridSpan w:val="8"/>
          </w:tcPr>
          <w:p w14:paraId="1D372B9E" w14:textId="6314DC87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095077"/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Dinsdag</w:t>
            </w:r>
            <w:r w:rsidR="00425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23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425152">
              <w:rPr>
                <w:rFonts w:ascii="Times New Roman" w:hAnsi="Times New Roman" w:cs="Times New Roman"/>
                <w:sz w:val="20"/>
                <w:szCs w:val="20"/>
              </w:rPr>
              <w:t xml:space="preserve"> maandag 22 september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0"/>
      <w:bookmarkEnd w:id="1"/>
      <w:tr w:rsidR="00E05DE6" w:rsidRPr="00E05DE6" w14:paraId="71CF26ED" w14:textId="77777777" w:rsidTr="00425152">
        <w:trPr>
          <w:trHeight w:val="1351"/>
        </w:trPr>
        <w:tc>
          <w:tcPr>
            <w:tcW w:w="1305" w:type="dxa"/>
          </w:tcPr>
          <w:p w14:paraId="1D89E7FD" w14:textId="77777777" w:rsidR="00524F13" w:rsidRPr="00E05DE6" w:rsidRDefault="0042515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6" w:type="dxa"/>
          </w:tcPr>
          <w:p w14:paraId="4E959F63" w14:textId="33565199" w:rsidR="00524F13" w:rsidRPr="00E05DE6" w:rsidRDefault="0042515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courgette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D1087EF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BB609" w14:textId="00879033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25152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63F202EF" w14:textId="77777777" w:rsidR="00425152" w:rsidRDefault="00425152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gebraad in </w:t>
            </w:r>
          </w:p>
          <w:p w14:paraId="33C36BC9" w14:textId="70ACC053" w:rsidR="001B0C14" w:rsidRPr="00E05DE6" w:rsidRDefault="00425152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champignonsaus</w:t>
            </w:r>
          </w:p>
          <w:p w14:paraId="6B0AC2CD" w14:textId="0EBFC841" w:rsidR="001B0C14" w:rsidRPr="00E05DE6" w:rsidRDefault="00425152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wortelen</w:t>
            </w:r>
          </w:p>
          <w:p w14:paraId="16E028F0" w14:textId="116B32A5" w:rsidR="00524F13" w:rsidRPr="00E05DE6" w:rsidRDefault="00425152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2523" w:type="dxa"/>
            <w:gridSpan w:val="4"/>
            <w:tcBorders>
              <w:left w:val="nil"/>
            </w:tcBorders>
            <w:vAlign w:val="center"/>
          </w:tcPr>
          <w:p w14:paraId="6CC83BA1" w14:textId="77777777" w:rsidR="00425152" w:rsidRDefault="00425152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2CCBB8E" w14:textId="77777777" w:rsidR="00425152" w:rsidRDefault="00425152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9A29CB" w14:textId="6470B496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5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wokgroenten</w:t>
            </w:r>
            <w:proofErr w:type="spellEnd"/>
          </w:p>
          <w:p w14:paraId="12421083" w14:textId="77777777" w:rsidR="004A23D0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B803B2D" w14:textId="77777777" w:rsidR="00524F13" w:rsidRPr="00E05DE6" w:rsidRDefault="00425152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16AD432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B761F" w14:textId="1D8A58B5" w:rsidR="00524F13" w:rsidRPr="00E05DE6" w:rsidRDefault="00425152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Macaroni met kaas en hesp</w:t>
            </w:r>
          </w:p>
        </w:tc>
      </w:tr>
      <w:tr w:rsidR="00361C72" w:rsidRPr="00E05DE6" w14:paraId="50E9C96A" w14:textId="77777777" w:rsidTr="004506DC">
        <w:trPr>
          <w:trHeight w:val="211"/>
        </w:trPr>
        <w:tc>
          <w:tcPr>
            <w:tcW w:w="10632" w:type="dxa"/>
            <w:gridSpan w:val="8"/>
          </w:tcPr>
          <w:p w14:paraId="33153D9F" w14:textId="79DE085D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09509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Woensda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425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24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425152">
              <w:rPr>
                <w:rFonts w:ascii="Times New Roman" w:hAnsi="Times New Roman" w:cs="Times New Roman"/>
                <w:sz w:val="20"/>
                <w:szCs w:val="20"/>
              </w:rPr>
              <w:t xml:space="preserve"> maandag 22 september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2"/>
      <w:tr w:rsidR="00E05DE6" w:rsidRPr="00E05DE6" w14:paraId="77CB4BA2" w14:textId="77777777" w:rsidTr="005F29B1">
        <w:trPr>
          <w:trHeight w:val="1375"/>
        </w:trPr>
        <w:tc>
          <w:tcPr>
            <w:tcW w:w="1305" w:type="dxa"/>
          </w:tcPr>
          <w:p w14:paraId="33E0BA61" w14:textId="77777777" w:rsidR="00524F13" w:rsidRPr="00E05DE6" w:rsidRDefault="0042515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4F5AF108" w14:textId="5520FE99" w:rsidR="00524F13" w:rsidRPr="00E05DE6" w:rsidRDefault="0042515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EDD98EB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0677B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EBA1E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6E1F9" w14:textId="4C859B36" w:rsidR="00524F13" w:rsidRPr="00E05DE6" w:rsidRDefault="0042515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3"/>
            <w:tcBorders>
              <w:right w:val="nil"/>
            </w:tcBorders>
            <w:vAlign w:val="center"/>
          </w:tcPr>
          <w:p w14:paraId="70D7D576" w14:textId="2F63245E" w:rsidR="003D5B1F" w:rsidRPr="00E05DE6" w:rsidRDefault="00425152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stoofvlees</w:t>
            </w:r>
          </w:p>
          <w:p w14:paraId="2324FF10" w14:textId="6E679FD9" w:rsidR="004A23D0" w:rsidRPr="00E05DE6" w:rsidRDefault="00425152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erwten</w:t>
            </w:r>
          </w:p>
          <w:p w14:paraId="5D59D191" w14:textId="77777777" w:rsidR="0021434F" w:rsidRPr="00E05DE6" w:rsidRDefault="00425152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59C98FD3" w14:textId="14F97E1E" w:rsidR="003D5B1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5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kalkoenfilet</w:t>
            </w:r>
            <w:proofErr w:type="spellEnd"/>
          </w:p>
          <w:p w14:paraId="0B008B05" w14:textId="77777777" w:rsidR="00425152" w:rsidRDefault="00425152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AEB2A2" w14:textId="186C3A2D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A07B9E8" w14:textId="77777777" w:rsidR="00EF23A5" w:rsidRPr="00E05DE6" w:rsidRDefault="00425152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573D6F1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9B757" w14:textId="49DA60C3" w:rsidR="00524F13" w:rsidRPr="00E05DE6" w:rsidRDefault="00425152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Visbrochette in peterseliesaus</w:t>
            </w:r>
          </w:p>
        </w:tc>
      </w:tr>
      <w:tr w:rsidR="00361C72" w:rsidRPr="00E05DE6" w14:paraId="1B400BE7" w14:textId="77777777" w:rsidTr="004506DC">
        <w:trPr>
          <w:trHeight w:val="211"/>
        </w:trPr>
        <w:tc>
          <w:tcPr>
            <w:tcW w:w="10632" w:type="dxa"/>
            <w:gridSpan w:val="8"/>
          </w:tcPr>
          <w:p w14:paraId="4D218D8C" w14:textId="753C3B23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Donder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425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25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425152">
              <w:rPr>
                <w:rFonts w:ascii="Times New Roman" w:hAnsi="Times New Roman" w:cs="Times New Roman"/>
                <w:sz w:val="20"/>
                <w:szCs w:val="20"/>
              </w:rPr>
              <w:t xml:space="preserve"> woensdag 24 september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5DE6" w:rsidRPr="00E05DE6" w14:paraId="277C90B3" w14:textId="77777777" w:rsidTr="00425152">
        <w:trPr>
          <w:trHeight w:val="1229"/>
        </w:trPr>
        <w:tc>
          <w:tcPr>
            <w:tcW w:w="1305" w:type="dxa"/>
          </w:tcPr>
          <w:p w14:paraId="031560CF" w14:textId="77777777" w:rsidR="00524F13" w:rsidRPr="00E05DE6" w:rsidRDefault="0042515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662F880A" w14:textId="3798E3C0" w:rsidR="00524F13" w:rsidRPr="00E05DE6" w:rsidRDefault="0042515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882D33B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E68FB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E4A44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3C774" w14:textId="21E01E28" w:rsidR="00524F13" w:rsidRPr="00E05DE6" w:rsidRDefault="0042515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3"/>
            <w:tcBorders>
              <w:right w:val="nil"/>
            </w:tcBorders>
            <w:vAlign w:val="center"/>
          </w:tcPr>
          <w:p w14:paraId="49F7822F" w14:textId="629AA022" w:rsidR="00524F13" w:rsidRPr="00E05DE6" w:rsidRDefault="00425152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cordon-bleu</w:t>
            </w:r>
          </w:p>
          <w:p w14:paraId="374A2522" w14:textId="06F42313" w:rsidR="004A23D0" w:rsidRDefault="00425152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groene bonen</w:t>
            </w:r>
          </w:p>
          <w:p w14:paraId="12D63AAC" w14:textId="77777777" w:rsidR="00425152" w:rsidRPr="00E05DE6" w:rsidRDefault="00425152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F5DF2" w14:textId="68214BDD" w:rsidR="00524F13" w:rsidRPr="00E05DE6" w:rsidRDefault="00425152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5B43E986" w14:textId="7239436B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5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</w:t>
            </w:r>
          </w:p>
          <w:p w14:paraId="2B38FD09" w14:textId="77777777" w:rsidR="00425152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5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wortelen</w:t>
            </w:r>
            <w:proofErr w:type="spellEnd"/>
            <w:r w:rsidR="00425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 </w:t>
            </w:r>
          </w:p>
          <w:p w14:paraId="5762A700" w14:textId="1991BA24" w:rsidR="00524F13" w:rsidRPr="00E05DE6" w:rsidRDefault="00425152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erwten</w:t>
            </w:r>
            <w:proofErr w:type="spellEnd"/>
          </w:p>
          <w:p w14:paraId="7EAD855C" w14:textId="77777777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1E21CDF" w14:textId="77777777" w:rsidR="00CB3309" w:rsidRPr="00E05DE6" w:rsidRDefault="00425152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A7A79FE" w14:textId="77777777" w:rsidR="0003732C" w:rsidRPr="00E05DE6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6DD18" w14:textId="120C708C" w:rsidR="00B70D04" w:rsidRPr="00E05DE6" w:rsidRDefault="00425152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Gehaktballen in tomatensaus</w:t>
            </w:r>
          </w:p>
        </w:tc>
      </w:tr>
      <w:tr w:rsidR="00361C72" w:rsidRPr="00E05DE6" w14:paraId="4298C9B1" w14:textId="77777777" w:rsidTr="004506DC">
        <w:trPr>
          <w:trHeight w:val="211"/>
        </w:trPr>
        <w:tc>
          <w:tcPr>
            <w:tcW w:w="10632" w:type="dxa"/>
            <w:gridSpan w:val="8"/>
          </w:tcPr>
          <w:p w14:paraId="70C7F898" w14:textId="378AAD38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809515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425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26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425152">
              <w:rPr>
                <w:rFonts w:ascii="Times New Roman" w:hAnsi="Times New Roman" w:cs="Times New Roman"/>
                <w:sz w:val="20"/>
                <w:szCs w:val="20"/>
              </w:rPr>
              <w:t xml:space="preserve"> woensdag 24 september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3"/>
      <w:tr w:rsidR="00E05DE6" w:rsidRPr="00E05DE6" w14:paraId="3F6C8185" w14:textId="77777777" w:rsidTr="00425152">
        <w:trPr>
          <w:trHeight w:val="751"/>
        </w:trPr>
        <w:tc>
          <w:tcPr>
            <w:tcW w:w="1305" w:type="dxa"/>
          </w:tcPr>
          <w:p w14:paraId="7A7E697B" w14:textId="77777777" w:rsidR="00524F13" w:rsidRPr="00E05DE6" w:rsidRDefault="0042515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5EA1A03F" w14:textId="6911B6CB" w:rsidR="00524F13" w:rsidRPr="00E05DE6" w:rsidRDefault="0042515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romige kippen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98D87CB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F8110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728A5" w14:textId="6270B7A4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25152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604EEFA5" w14:textId="58F45A0E" w:rsidR="007C45A3" w:rsidRPr="00E05DE6" w:rsidRDefault="00425152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hamburger</w:t>
            </w:r>
          </w:p>
          <w:p w14:paraId="4F4C8580" w14:textId="484220D1" w:rsidR="008C0F73" w:rsidRPr="00E05DE6" w:rsidRDefault="00425152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schorseneren</w:t>
            </w:r>
          </w:p>
          <w:p w14:paraId="45AA634E" w14:textId="021B1C9C" w:rsidR="008C0F73" w:rsidRPr="00E05DE6" w:rsidRDefault="00425152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schijfjes</w:t>
            </w:r>
          </w:p>
        </w:tc>
        <w:tc>
          <w:tcPr>
            <w:tcW w:w="2523" w:type="dxa"/>
            <w:gridSpan w:val="4"/>
            <w:tcBorders>
              <w:left w:val="nil"/>
            </w:tcBorders>
            <w:vAlign w:val="center"/>
          </w:tcPr>
          <w:p w14:paraId="34B07F14" w14:textId="3D62E116" w:rsidR="007C45A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5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kipfilet</w:t>
            </w:r>
            <w:proofErr w:type="spellEnd"/>
          </w:p>
          <w:p w14:paraId="7207F0A3" w14:textId="3A5EFA2B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51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5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35A79D45" w14:textId="77777777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A4923E0" w14:textId="77777777" w:rsidR="00524F13" w:rsidRPr="00E05DE6" w:rsidRDefault="0042515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04DB02E" w14:textId="40BBEFE1" w:rsidR="00D73E99" w:rsidRPr="00E05DE6" w:rsidRDefault="00425152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Varkenshaasje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Béarnaise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romanesco</w:t>
            </w:r>
            <w:proofErr w:type="spellEnd"/>
          </w:p>
        </w:tc>
      </w:tr>
      <w:tr w:rsidR="00361C72" w:rsidRPr="00E05DE6" w14:paraId="77EC28AD" w14:textId="77777777" w:rsidTr="004506DC">
        <w:trPr>
          <w:trHeight w:val="211"/>
        </w:trPr>
        <w:tc>
          <w:tcPr>
            <w:tcW w:w="10632" w:type="dxa"/>
            <w:gridSpan w:val="8"/>
          </w:tcPr>
          <w:p w14:paraId="40B1969F" w14:textId="3018AD6F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809516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425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27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425152">
              <w:rPr>
                <w:rFonts w:ascii="Times New Roman" w:hAnsi="Times New Roman" w:cs="Times New Roman"/>
                <w:sz w:val="20"/>
                <w:szCs w:val="20"/>
              </w:rPr>
              <w:t xml:space="preserve"> vrijdag 26 september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5" w:name="_Hlk148095218"/>
      <w:bookmarkEnd w:id="4"/>
      <w:tr w:rsidR="00E05DE6" w:rsidRPr="00E05DE6" w14:paraId="72FA08F5" w14:textId="77777777" w:rsidTr="00425152">
        <w:trPr>
          <w:trHeight w:val="1179"/>
        </w:trPr>
        <w:tc>
          <w:tcPr>
            <w:tcW w:w="1305" w:type="dxa"/>
          </w:tcPr>
          <w:p w14:paraId="39E169A9" w14:textId="77777777" w:rsidR="00524F13" w:rsidRPr="00E05DE6" w:rsidRDefault="0042515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179F5921" w14:textId="5E09A4E1" w:rsidR="00524F13" w:rsidRPr="00E05DE6" w:rsidRDefault="0042515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groente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72B0D92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0E807" w14:textId="77777777" w:rsidR="00425152" w:rsidRPr="00E05DE6" w:rsidRDefault="0042515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9FBA1" w14:textId="712CA449" w:rsidR="00524F13" w:rsidRPr="00E05DE6" w:rsidRDefault="0042515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4"/>
            <w:tcBorders>
              <w:right w:val="nil"/>
            </w:tcBorders>
            <w:vAlign w:val="center"/>
          </w:tcPr>
          <w:p w14:paraId="61C731F1" w14:textId="0EB6BAF1" w:rsidR="00524F13" w:rsidRPr="00E05DE6" w:rsidRDefault="00425152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 vin</w:t>
            </w:r>
          </w:p>
          <w:p w14:paraId="31D3DE77" w14:textId="0E424F79" w:rsidR="00D73E99" w:rsidRPr="00E05DE6" w:rsidRDefault="00425152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bloemkool</w:t>
            </w:r>
          </w:p>
          <w:p w14:paraId="280A54FF" w14:textId="3EB2EF88" w:rsidR="00312CD7" w:rsidRPr="00E05DE6" w:rsidRDefault="00425152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>aardappel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wedges</w:t>
            </w:r>
            <w:proofErr w:type="spellEnd"/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272593E0" w14:textId="77777777" w:rsidR="00425152" w:rsidRDefault="00425152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85748E" w14:textId="77777777" w:rsidR="00425152" w:rsidRDefault="00425152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60A4C0" w14:textId="67A6C2A0" w:rsidR="00312CD7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13BABC4" w14:textId="5635C95D" w:rsidR="00524F13" w:rsidRPr="00E05DE6" w:rsidRDefault="0042515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93936DA" w14:textId="7DFBA2F9" w:rsidR="00524F13" w:rsidRPr="00E05DE6" w:rsidRDefault="00425152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garnalen</w:t>
            </w:r>
          </w:p>
        </w:tc>
      </w:tr>
      <w:tr w:rsidR="00361C72" w:rsidRPr="00E05DE6" w14:paraId="3116C224" w14:textId="77777777" w:rsidTr="004506DC">
        <w:trPr>
          <w:trHeight w:val="211"/>
        </w:trPr>
        <w:tc>
          <w:tcPr>
            <w:tcW w:w="10632" w:type="dxa"/>
            <w:gridSpan w:val="8"/>
          </w:tcPr>
          <w:p w14:paraId="7D368EF2" w14:textId="0AD7C5DB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8095179"/>
            <w:bookmarkEnd w:id="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425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28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425152">
              <w:rPr>
                <w:rFonts w:ascii="Times New Roman" w:hAnsi="Times New Roman" w:cs="Times New Roman"/>
                <w:sz w:val="20"/>
                <w:szCs w:val="20"/>
              </w:rPr>
              <w:t xml:space="preserve"> vrijdag 26 september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6"/>
      <w:tr w:rsidR="00361C72" w:rsidRPr="00E05DE6" w14:paraId="1E4E4A1A" w14:textId="77777777" w:rsidTr="00425152">
        <w:trPr>
          <w:trHeight w:val="751"/>
        </w:trPr>
        <w:tc>
          <w:tcPr>
            <w:tcW w:w="1305" w:type="dxa"/>
          </w:tcPr>
          <w:p w14:paraId="5122AC07" w14:textId="77777777" w:rsidR="00361C72" w:rsidRPr="00E05DE6" w:rsidRDefault="0042515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7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9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3A2E774A" w14:textId="51F7AB11" w:rsidR="00361C72" w:rsidRPr="00E05DE6" w:rsidRDefault="0042515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groente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3A31732" w14:textId="77777777" w:rsidR="00361C72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32015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2C6A8" w14:textId="423807C2" w:rsidR="00361C72" w:rsidRPr="00E05DE6" w:rsidRDefault="0042515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14:paraId="729BECC6" w14:textId="18982855" w:rsidR="00361C72" w:rsidRPr="00E05DE6" w:rsidRDefault="00425152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41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vogelnestje</w:t>
            </w:r>
          </w:p>
          <w:p w14:paraId="62D76EA6" w14:textId="453B1338" w:rsidR="00361C72" w:rsidRPr="00E05DE6" w:rsidRDefault="00425152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30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gegrilde courgette</w:t>
            </w:r>
          </w:p>
          <w:p w14:paraId="7DBCC6EB" w14:textId="282D0A78" w:rsidR="00361C72" w:rsidRPr="00E05DE6" w:rsidRDefault="00425152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073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fusilli</w:t>
            </w:r>
            <w:proofErr w:type="spellEnd"/>
          </w:p>
        </w:tc>
        <w:tc>
          <w:tcPr>
            <w:tcW w:w="2381" w:type="dxa"/>
            <w:gridSpan w:val="3"/>
            <w:tcBorders>
              <w:left w:val="nil"/>
            </w:tcBorders>
            <w:vAlign w:val="center"/>
          </w:tcPr>
          <w:p w14:paraId="1D24EE36" w14:textId="77777777" w:rsidR="00425152" w:rsidRDefault="00425152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3EE9D5" w14:textId="781372B8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205650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5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099D91B5" w14:textId="77777777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348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49A06F6" w14:textId="687ADB5C" w:rsidR="00361C72" w:rsidRDefault="0042515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29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409FD7B" w14:textId="15320149" w:rsidR="00361C72" w:rsidRPr="00E05DE6" w:rsidRDefault="00425152" w:rsidP="0042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kip</w:t>
            </w:r>
          </w:p>
        </w:tc>
      </w:tr>
      <w:tr w:rsidR="00361C72" w:rsidRPr="00E05DE6" w14:paraId="36FB0939" w14:textId="77777777" w:rsidTr="004506DC">
        <w:trPr>
          <w:trHeight w:val="211"/>
        </w:trPr>
        <w:tc>
          <w:tcPr>
            <w:tcW w:w="10632" w:type="dxa"/>
            <w:gridSpan w:val="8"/>
          </w:tcPr>
          <w:p w14:paraId="3C7D88EF" w14:textId="1743E357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425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29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425152">
              <w:rPr>
                <w:rFonts w:ascii="Times New Roman" w:hAnsi="Times New Roman" w:cs="Times New Roman"/>
                <w:sz w:val="20"/>
                <w:szCs w:val="20"/>
              </w:rPr>
              <w:t xml:space="preserve"> vrijdag 26 september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61C72" w:rsidRPr="00E05DE6" w14:paraId="720BC1B2" w14:textId="77777777" w:rsidTr="000679CD">
        <w:trPr>
          <w:trHeight w:val="751"/>
        </w:trPr>
        <w:tc>
          <w:tcPr>
            <w:tcW w:w="1305" w:type="dxa"/>
          </w:tcPr>
          <w:p w14:paraId="579DA5B9" w14:textId="77777777" w:rsidR="00361C72" w:rsidRPr="00E05DE6" w:rsidRDefault="0042515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08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67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55EB9820" w14:textId="0E8B6CEF" w:rsidR="00361C72" w:rsidRPr="00E05DE6" w:rsidRDefault="0042515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groente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A37EF5F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F7DB1" w14:textId="77777777" w:rsidR="00425152" w:rsidRPr="00E05DE6" w:rsidRDefault="0042515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D6763" w14:textId="22AAF61E" w:rsidR="00361C72" w:rsidRPr="00E05DE6" w:rsidRDefault="0042515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3"/>
            <w:tcBorders>
              <w:right w:val="nil"/>
            </w:tcBorders>
            <w:vAlign w:val="center"/>
          </w:tcPr>
          <w:p w14:paraId="74940F0A" w14:textId="6606867C" w:rsidR="00361C72" w:rsidRPr="00E05DE6" w:rsidRDefault="00425152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64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visstick</w:t>
            </w:r>
          </w:p>
          <w:p w14:paraId="6F11D6CF" w14:textId="7C4F7F58" w:rsidR="00361C72" w:rsidRPr="00E05DE6" w:rsidRDefault="00425152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4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broccolimix</w:t>
            </w:r>
          </w:p>
          <w:p w14:paraId="1A6ABDDC" w14:textId="77777777" w:rsidR="00361C72" w:rsidRPr="00E05DE6" w:rsidRDefault="00425152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120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0C0261BD" w14:textId="1CB2C870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67918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5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schnitzel</w:t>
            </w:r>
          </w:p>
          <w:p w14:paraId="526C47B5" w14:textId="473355A9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55301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5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ratatouille</w:t>
            </w:r>
          </w:p>
          <w:p w14:paraId="1F07BF80" w14:textId="77777777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584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74A55B0" w14:textId="77777777" w:rsidR="00361C72" w:rsidRPr="00E05DE6" w:rsidRDefault="0042515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71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6F5F03D" w14:textId="77777777" w:rsidR="00425152" w:rsidRDefault="0042515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D84C8" w14:textId="4C3E4BD0" w:rsidR="00361C72" w:rsidRPr="00E05DE6" w:rsidRDefault="0042515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Lasagne</w:t>
            </w:r>
          </w:p>
        </w:tc>
      </w:tr>
    </w:tbl>
    <w:p w14:paraId="4812D016" w14:textId="77777777" w:rsidR="00740629" w:rsidRPr="00361C72" w:rsidRDefault="00530536" w:rsidP="00361C72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361C72" w:rsidSect="00FD2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05B73" w14:textId="77777777" w:rsidR="00425152" w:rsidRDefault="00425152" w:rsidP="00557F33">
      <w:pPr>
        <w:spacing w:after="0" w:line="240" w:lineRule="auto"/>
      </w:pPr>
      <w:r>
        <w:separator/>
      </w:r>
    </w:p>
  </w:endnote>
  <w:endnote w:type="continuationSeparator" w:id="0">
    <w:p w14:paraId="2F3E9B59" w14:textId="77777777" w:rsidR="00425152" w:rsidRDefault="00425152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9B54A" w14:textId="77777777" w:rsidR="006673DA" w:rsidRDefault="006673D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1E766" w14:textId="77777777" w:rsidR="00BE079C" w:rsidRPr="00BE079C" w:rsidRDefault="001D7A60" w:rsidP="00BE079C">
    <w:pPr>
      <w:pStyle w:val="Voettekst"/>
      <w:rPr>
        <w:i/>
        <w:iCs/>
      </w:rPr>
    </w:pPr>
    <w:r>
      <w:rPr>
        <w:i/>
        <w:iCs/>
      </w:rPr>
      <w:t xml:space="preserve">Ten laatste op </w:t>
    </w:r>
    <w:r w:rsidR="006673DA">
      <w:rPr>
        <w:i/>
        <w:iCs/>
      </w:rPr>
      <w:t>di</w:t>
    </w:r>
    <w:r>
      <w:rPr>
        <w:i/>
        <w:iCs/>
      </w:rPr>
      <w:t xml:space="preserve">nsdag door te geven. </w:t>
    </w:r>
    <w:r w:rsidR="00BE079C"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="00BE079C" w:rsidRPr="00BE079C">
      <w:rPr>
        <w:i/>
        <w:iCs/>
      </w:rPr>
      <w:t>.</w:t>
    </w:r>
    <w:r w:rsidR="005F29B1">
      <w:rPr>
        <w:i/>
        <w:iCs/>
      </w:rPr>
      <w:t xml:space="preserve"> Enkel avondmaal bij levering van middagmaal mogelijk.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FC93" w14:textId="77777777" w:rsidR="006673DA" w:rsidRDefault="006673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A06D7" w14:textId="77777777" w:rsidR="00425152" w:rsidRDefault="00425152" w:rsidP="00557F33">
      <w:pPr>
        <w:spacing w:after="0" w:line="240" w:lineRule="auto"/>
      </w:pPr>
      <w:r>
        <w:separator/>
      </w:r>
    </w:p>
  </w:footnote>
  <w:footnote w:type="continuationSeparator" w:id="0">
    <w:p w14:paraId="2E61E30C" w14:textId="77777777" w:rsidR="00425152" w:rsidRDefault="00425152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455B5" w14:textId="77777777" w:rsidR="006673DA" w:rsidRDefault="006673D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22944" w14:textId="77777777" w:rsidR="00361C72" w:rsidRDefault="000679CD" w:rsidP="00361C72">
    <w:pPr>
      <w:pStyle w:val="Koptekst"/>
      <w:jc w:val="right"/>
    </w:pPr>
    <w:r>
      <w:t>KOUD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AA3E1" w14:textId="77777777" w:rsidR="006673DA" w:rsidRDefault="006673D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52"/>
    <w:rsid w:val="00006651"/>
    <w:rsid w:val="00006918"/>
    <w:rsid w:val="00015799"/>
    <w:rsid w:val="00016BCD"/>
    <w:rsid w:val="0003732C"/>
    <w:rsid w:val="0005318B"/>
    <w:rsid w:val="000679CD"/>
    <w:rsid w:val="000727E5"/>
    <w:rsid w:val="000B0A27"/>
    <w:rsid w:val="000C3D97"/>
    <w:rsid w:val="000C5AD4"/>
    <w:rsid w:val="000D3434"/>
    <w:rsid w:val="000E6EFF"/>
    <w:rsid w:val="000F38D4"/>
    <w:rsid w:val="000F3D2E"/>
    <w:rsid w:val="00136054"/>
    <w:rsid w:val="001621CB"/>
    <w:rsid w:val="00163EF1"/>
    <w:rsid w:val="001A5DAF"/>
    <w:rsid w:val="001B0C14"/>
    <w:rsid w:val="001D7A60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471A6"/>
    <w:rsid w:val="00361C72"/>
    <w:rsid w:val="003847FA"/>
    <w:rsid w:val="003A0976"/>
    <w:rsid w:val="003D5B1F"/>
    <w:rsid w:val="003E1C7B"/>
    <w:rsid w:val="003E2651"/>
    <w:rsid w:val="003F2FFF"/>
    <w:rsid w:val="00402E38"/>
    <w:rsid w:val="00425152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5F29B1"/>
    <w:rsid w:val="00601881"/>
    <w:rsid w:val="00622330"/>
    <w:rsid w:val="0066465E"/>
    <w:rsid w:val="006673DA"/>
    <w:rsid w:val="006A72CB"/>
    <w:rsid w:val="006D3AD3"/>
    <w:rsid w:val="0070208D"/>
    <w:rsid w:val="00734DAB"/>
    <w:rsid w:val="00740629"/>
    <w:rsid w:val="00785B5D"/>
    <w:rsid w:val="007936E7"/>
    <w:rsid w:val="007C45A3"/>
    <w:rsid w:val="007D08DE"/>
    <w:rsid w:val="007E1500"/>
    <w:rsid w:val="007E6E9E"/>
    <w:rsid w:val="00811242"/>
    <w:rsid w:val="00816BE5"/>
    <w:rsid w:val="008226C9"/>
    <w:rsid w:val="00842C7C"/>
    <w:rsid w:val="00860F43"/>
    <w:rsid w:val="008C0F73"/>
    <w:rsid w:val="008D7344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66B77"/>
    <w:rsid w:val="00E829FF"/>
    <w:rsid w:val="00E90C5E"/>
    <w:rsid w:val="00ED10F8"/>
    <w:rsid w:val="00ED3028"/>
    <w:rsid w:val="00EE0C6A"/>
    <w:rsid w:val="00EF23A5"/>
    <w:rsid w:val="00F40245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EEC2"/>
  <w15:docId w15:val="{9167C254-781F-4466-8236-4CC02155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C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%20KOU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 KOUD.dotx</Template>
  <TotalTime>9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Truyen</dc:creator>
  <cp:lastModifiedBy>Hoeve Gervan</cp:lastModifiedBy>
  <cp:revision>1</cp:revision>
  <cp:lastPrinted>2015-09-16T08:03:00Z</cp:lastPrinted>
  <dcterms:created xsi:type="dcterms:W3CDTF">2025-08-07T13:02:00Z</dcterms:created>
  <dcterms:modified xsi:type="dcterms:W3CDTF">2025-08-07T13:11:00Z</dcterms:modified>
</cp:coreProperties>
</file>