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4B8A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54FD283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24BBC36" w14:textId="40364B5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F52BD">
        <w:rPr>
          <w:rFonts w:ascii="Times New Roman" w:hAnsi="Times New Roman" w:cs="Times New Roman"/>
          <w:sz w:val="24"/>
          <w:szCs w:val="24"/>
        </w:rPr>
        <w:t>24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F52BD">
        <w:rPr>
          <w:rFonts w:ascii="Times New Roman" w:hAnsi="Times New Roman" w:cs="Times New Roman"/>
          <w:sz w:val="24"/>
          <w:szCs w:val="24"/>
        </w:rPr>
        <w:t>03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CF52BD">
        <w:rPr>
          <w:rFonts w:ascii="Times New Roman" w:hAnsi="Times New Roman" w:cs="Times New Roman"/>
          <w:sz w:val="24"/>
          <w:szCs w:val="24"/>
        </w:rPr>
        <w:t>30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F52BD">
        <w:rPr>
          <w:rFonts w:ascii="Times New Roman" w:hAnsi="Times New Roman" w:cs="Times New Roman"/>
          <w:sz w:val="24"/>
          <w:szCs w:val="24"/>
        </w:rPr>
        <w:t>03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312"/>
        <w:gridCol w:w="425"/>
        <w:gridCol w:w="2098"/>
        <w:gridCol w:w="2268"/>
      </w:tblGrid>
      <w:tr w:rsidR="00E05DE6" w:rsidRPr="00E05DE6" w14:paraId="08205E5A" w14:textId="77777777" w:rsidTr="00CB0CB3">
        <w:trPr>
          <w:trHeight w:val="211"/>
        </w:trPr>
        <w:tc>
          <w:tcPr>
            <w:tcW w:w="1410" w:type="dxa"/>
          </w:tcPr>
          <w:p w14:paraId="3E804E8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5B51E5B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6FE57DC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218451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408C3BE3" w14:textId="77777777" w:rsidTr="00E66834">
        <w:trPr>
          <w:trHeight w:val="211"/>
        </w:trPr>
        <w:tc>
          <w:tcPr>
            <w:tcW w:w="10632" w:type="dxa"/>
            <w:gridSpan w:val="8"/>
          </w:tcPr>
          <w:p w14:paraId="5CD05CFD" w14:textId="7F8617C1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24 maart</w:t>
            </w:r>
          </w:p>
        </w:tc>
      </w:tr>
      <w:tr w:rsidR="00E05DE6" w:rsidRPr="00E05DE6" w14:paraId="6D45C583" w14:textId="77777777" w:rsidTr="001B0C14">
        <w:trPr>
          <w:trHeight w:val="1466"/>
        </w:trPr>
        <w:tc>
          <w:tcPr>
            <w:tcW w:w="1410" w:type="dxa"/>
          </w:tcPr>
          <w:p w14:paraId="5EE25578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2BF5CCEA" w14:textId="74537092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C2EB3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5D43A" w14:textId="1B909F06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2B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176B809A" w14:textId="09F3CD9C" w:rsidR="001B0C14" w:rsidRPr="00E05DE6" w:rsidRDefault="00CF52BD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12314B05" w14:textId="5C6D7A9F" w:rsidR="001B0C14" w:rsidRPr="00E05DE6" w:rsidRDefault="00CF52BD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0817C5B4" w14:textId="43F148BE" w:rsidR="00524F13" w:rsidRPr="00E05DE6" w:rsidRDefault="00CF52BD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1308376D" w14:textId="55AA1D64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5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E1E8025" w14:textId="77777777" w:rsidR="00CF52BD" w:rsidRDefault="00CF52BD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F47395" w14:textId="1A807BEA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002EF7F" w14:textId="77777777" w:rsidR="00524F13" w:rsidRPr="00E05DE6" w:rsidRDefault="00CF52B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AAC935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C9A7" w14:textId="6B5D2F92" w:rsidR="00524F13" w:rsidRPr="00E05DE6" w:rsidRDefault="00CF52B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12B21AB6" w14:textId="77777777" w:rsidTr="007C0C94">
        <w:trPr>
          <w:trHeight w:val="252"/>
        </w:trPr>
        <w:tc>
          <w:tcPr>
            <w:tcW w:w="10632" w:type="dxa"/>
            <w:gridSpan w:val="8"/>
          </w:tcPr>
          <w:p w14:paraId="28B7151F" w14:textId="5C83E5D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25 maart</w:t>
            </w:r>
          </w:p>
        </w:tc>
      </w:tr>
      <w:tr w:rsidR="00E05DE6" w:rsidRPr="00E05DE6" w14:paraId="4A0ABE46" w14:textId="77777777" w:rsidTr="00CF52BD">
        <w:trPr>
          <w:trHeight w:val="1219"/>
        </w:trPr>
        <w:tc>
          <w:tcPr>
            <w:tcW w:w="1410" w:type="dxa"/>
          </w:tcPr>
          <w:p w14:paraId="55B7606D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6FB2B28" w14:textId="7FCBB52C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CB39D8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DEDF" w14:textId="77777777" w:rsidR="00CF52BD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3FAB" w14:textId="012D78CF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50C3313" w14:textId="14633219" w:rsidR="003D5B1F" w:rsidRPr="00E05DE6" w:rsidRDefault="00CF52BD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3AF3FAC2" w14:textId="1101B58F" w:rsidR="0021434F" w:rsidRPr="00E05DE6" w:rsidRDefault="00CF52BD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9758D5E" w14:textId="193C45B0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77E8C5" w14:textId="361EEC8B" w:rsidR="00CF52BD" w:rsidRDefault="00CF52B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E39CFF" w14:textId="270BC456" w:rsidR="00524F13" w:rsidRPr="00E05DE6" w:rsidRDefault="00CF52B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een slaatje</w:t>
            </w:r>
          </w:p>
        </w:tc>
      </w:tr>
      <w:tr w:rsidR="000E24A9" w:rsidRPr="00E05DE6" w14:paraId="3D08880A" w14:textId="77777777" w:rsidTr="00C97EAC">
        <w:trPr>
          <w:trHeight w:val="243"/>
        </w:trPr>
        <w:tc>
          <w:tcPr>
            <w:tcW w:w="10632" w:type="dxa"/>
            <w:gridSpan w:val="8"/>
          </w:tcPr>
          <w:p w14:paraId="193262E4" w14:textId="60E8771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26 maart</w:t>
            </w:r>
          </w:p>
        </w:tc>
      </w:tr>
      <w:tr w:rsidR="00E05DE6" w:rsidRPr="00E05DE6" w14:paraId="4247BD81" w14:textId="77777777" w:rsidTr="00CF52BD">
        <w:trPr>
          <w:trHeight w:val="1229"/>
        </w:trPr>
        <w:tc>
          <w:tcPr>
            <w:tcW w:w="1410" w:type="dxa"/>
          </w:tcPr>
          <w:p w14:paraId="0B57BEDA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0417528" w14:textId="2AA2F5D0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A384FB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93DE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7F92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C84D" w14:textId="415387ED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3"/>
            <w:tcBorders>
              <w:right w:val="nil"/>
            </w:tcBorders>
            <w:vAlign w:val="center"/>
          </w:tcPr>
          <w:p w14:paraId="309DF7A8" w14:textId="2EDBED06" w:rsidR="00524F13" w:rsidRPr="00E05DE6" w:rsidRDefault="00CF52BD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3732BF06" w14:textId="534F9442" w:rsidR="004A23D0" w:rsidRPr="00E05DE6" w:rsidRDefault="00CF52BD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30D71E99" w14:textId="77777777" w:rsidR="00524F13" w:rsidRPr="00E05DE6" w:rsidRDefault="00CF52BD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14:paraId="47BDB01E" w14:textId="109ADAC2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E14E978" w14:textId="77777777" w:rsidR="00CF52BD" w:rsidRDefault="00CF52B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4556BC" w14:textId="1FC6F0E9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31D4602" w14:textId="77777777" w:rsidR="00CB3309" w:rsidRPr="00E05DE6" w:rsidRDefault="00CF52B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513A127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8F89" w14:textId="77777777" w:rsidR="00CF52BD" w:rsidRPr="00E05DE6" w:rsidRDefault="00CF52B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3AA0" w14:textId="7BF193A9" w:rsidR="00B70D04" w:rsidRPr="00E05DE6" w:rsidRDefault="00CF52B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Luikse balletjes</w:t>
            </w:r>
          </w:p>
        </w:tc>
      </w:tr>
      <w:tr w:rsidR="000E24A9" w:rsidRPr="00E05DE6" w14:paraId="3ED119DA" w14:textId="77777777" w:rsidTr="00D45FB7">
        <w:trPr>
          <w:trHeight w:val="246"/>
        </w:trPr>
        <w:tc>
          <w:tcPr>
            <w:tcW w:w="10632" w:type="dxa"/>
            <w:gridSpan w:val="8"/>
          </w:tcPr>
          <w:p w14:paraId="553DCC3D" w14:textId="45D6564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27 maart</w:t>
            </w:r>
          </w:p>
        </w:tc>
      </w:tr>
      <w:tr w:rsidR="00E05DE6" w:rsidRPr="00E05DE6" w14:paraId="342A9BC8" w14:textId="77777777" w:rsidTr="00CF52BD">
        <w:trPr>
          <w:trHeight w:val="751"/>
        </w:trPr>
        <w:tc>
          <w:tcPr>
            <w:tcW w:w="1410" w:type="dxa"/>
          </w:tcPr>
          <w:p w14:paraId="76D983ED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1A72318" w14:textId="588DBAD0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3FA1D4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B9D5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EB16" w14:textId="09212339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2B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42816224" w14:textId="61C3FBD3" w:rsidR="007C45A3" w:rsidRPr="00E05DE6" w:rsidRDefault="00CF52BD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gehaktbrood</w:t>
            </w:r>
          </w:p>
          <w:p w14:paraId="789ECCED" w14:textId="7A4BD081" w:rsidR="008C0F73" w:rsidRPr="00E05DE6" w:rsidRDefault="00CF52BD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prei</w:t>
            </w:r>
          </w:p>
          <w:p w14:paraId="7F2895BB" w14:textId="419EE786" w:rsidR="008C0F73" w:rsidRPr="00E05DE6" w:rsidRDefault="00CF52BD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3052E07" w14:textId="6A9F5B22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5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01700D6" w14:textId="77777777" w:rsidR="00CF52BD" w:rsidRDefault="00CF52B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30C2A" w14:textId="7E7816FE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F6693D3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420D6D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EE26E" w14:textId="77777777" w:rsidR="00CF52BD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C72C" w14:textId="15885FF7" w:rsidR="00D73E99" w:rsidRPr="00E05DE6" w:rsidRDefault="00CF52BD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 in bieslooksaus</w:t>
            </w:r>
          </w:p>
        </w:tc>
      </w:tr>
      <w:tr w:rsidR="000E24A9" w:rsidRPr="00E05DE6" w14:paraId="61EB2BC2" w14:textId="77777777" w:rsidTr="00813191">
        <w:trPr>
          <w:trHeight w:val="237"/>
        </w:trPr>
        <w:tc>
          <w:tcPr>
            <w:tcW w:w="10632" w:type="dxa"/>
            <w:gridSpan w:val="8"/>
          </w:tcPr>
          <w:p w14:paraId="61A7155B" w14:textId="0D7CB37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28 maart</w:t>
            </w:r>
          </w:p>
        </w:tc>
      </w:tr>
      <w:tr w:rsidR="00E05DE6" w:rsidRPr="00E05DE6" w14:paraId="3FBE21CA" w14:textId="77777777" w:rsidTr="00CF52BD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5FA9A4E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9FE5A3B" w14:textId="2BCD76FC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DD8769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E4BD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E4A0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B049" w14:textId="037C0AC0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77C7920B" w14:textId="24B04510" w:rsidR="00524F13" w:rsidRPr="00E05DE6" w:rsidRDefault="00CF52BD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zonnevis</w:t>
            </w:r>
          </w:p>
          <w:p w14:paraId="3E3AB2AC" w14:textId="1F8A602B" w:rsidR="00D73E99" w:rsidRPr="00E05DE6" w:rsidRDefault="00CF52BD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6CE541EE" w14:textId="543059C8" w:rsidR="00312CD7" w:rsidRPr="00E05DE6" w:rsidRDefault="00CF52BD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</w:tcBorders>
            <w:vAlign w:val="center"/>
          </w:tcPr>
          <w:p w14:paraId="321F324F" w14:textId="05EA356A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71D9DB6F" w14:textId="75796BD3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4DC43041" w14:textId="0EFE250E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A7BFC0F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181D279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E11F" w14:textId="77777777" w:rsidR="00CF52BD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2BB8" w14:textId="5F3E416F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</w:tc>
      </w:tr>
      <w:tr w:rsidR="000E24A9" w:rsidRPr="00E05DE6" w14:paraId="681B9E1A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30FA1" w14:textId="4330E9C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29 maart</w:t>
            </w:r>
          </w:p>
        </w:tc>
      </w:tr>
      <w:tr w:rsidR="00E44FD5" w:rsidRPr="00E05DE6" w14:paraId="4AB9F5DB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068D4D26" w14:textId="77777777" w:rsidR="00E44FD5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5D56E63" w14:textId="1D8203FF" w:rsidR="00E44FD5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curry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7F8C60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1A9F9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8E79" w14:textId="449E50FD" w:rsidR="00E44FD5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CE4A" w14:textId="77777777" w:rsidR="00CF52BD" w:rsidRDefault="00CF52BD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kalkoenmedaillon met </w:t>
            </w:r>
          </w:p>
          <w:p w14:paraId="58D089B4" w14:textId="04F9BF26" w:rsidR="00E44FD5" w:rsidRPr="00F2575F" w:rsidRDefault="00CF52BD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ratatouille en pasta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33F9EBF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00E98E66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B199EAF" w14:textId="2451AF6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CF52BD">
              <w:rPr>
                <w:rFonts w:ascii="Times New Roman" w:hAnsi="Times New Roman" w:cs="Times New Roman"/>
                <w:b/>
                <w:sz w:val="24"/>
                <w:szCs w:val="24"/>
              </w:rPr>
              <w:t>30 maart</w:t>
            </w:r>
          </w:p>
        </w:tc>
      </w:tr>
      <w:tr w:rsidR="00E05DE6" w:rsidRPr="00E05DE6" w14:paraId="29ECD605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1B0884F9" w14:textId="77777777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0E1F47D" w14:textId="1F60B964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curry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76D2EF2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B948E" w14:textId="77777777" w:rsidR="00CF52BD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DFB4" w14:textId="7509DA75" w:rsidR="00524F13" w:rsidRPr="00E05DE6" w:rsidRDefault="00CF52B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69C8E031" w14:textId="5CBE05A8" w:rsidR="00524F13" w:rsidRPr="00E05DE6" w:rsidRDefault="00CF52B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asperges</w:t>
            </w:r>
          </w:p>
          <w:p w14:paraId="5A4DB5E7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54DAF139" w14:textId="77777777" w:rsidR="00CF52BD" w:rsidRDefault="00CF52B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vispasteitje met koek en </w:t>
            </w:r>
          </w:p>
          <w:p w14:paraId="724853A7" w14:textId="70374CD6" w:rsidR="00524F13" w:rsidRPr="00E05DE6" w:rsidRDefault="00CF52B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wortelpuree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BBE2DB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B400D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F352270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B252" w14:textId="77777777" w:rsidR="00CF52BD" w:rsidRDefault="00CF52BD" w:rsidP="00557F33">
      <w:pPr>
        <w:spacing w:after="0" w:line="240" w:lineRule="auto"/>
      </w:pPr>
      <w:r>
        <w:separator/>
      </w:r>
    </w:p>
  </w:endnote>
  <w:endnote w:type="continuationSeparator" w:id="0">
    <w:p w14:paraId="7416F4DF" w14:textId="77777777" w:rsidR="00CF52BD" w:rsidRDefault="00CF52BD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743F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61E2" w14:textId="77777777" w:rsidR="00CF52BD" w:rsidRDefault="00CF52BD" w:rsidP="00557F33">
      <w:pPr>
        <w:spacing w:after="0" w:line="240" w:lineRule="auto"/>
      </w:pPr>
      <w:r>
        <w:separator/>
      </w:r>
    </w:p>
  </w:footnote>
  <w:footnote w:type="continuationSeparator" w:id="0">
    <w:p w14:paraId="1F737836" w14:textId="77777777" w:rsidR="00CF52BD" w:rsidRDefault="00CF52BD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BD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C1A4B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2BD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8BD0"/>
  <w15:docId w15:val="{C92B1087-3B56-4F94-8280-0A68E8C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7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2025-02-06T11:12:00Z</dcterms:created>
  <dcterms:modified xsi:type="dcterms:W3CDTF">2025-02-06T11:19:00Z</dcterms:modified>
</cp:coreProperties>
</file>