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D279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09F2221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3ED3258" w14:textId="418ACE66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5E0C59">
        <w:rPr>
          <w:rFonts w:ascii="Times New Roman" w:hAnsi="Times New Roman" w:cs="Times New Roman"/>
          <w:sz w:val="24"/>
          <w:szCs w:val="24"/>
        </w:rPr>
        <w:t>24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5E0C59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5E0C59">
        <w:rPr>
          <w:rFonts w:ascii="Times New Roman" w:hAnsi="Times New Roman" w:cs="Times New Roman"/>
          <w:sz w:val="24"/>
          <w:szCs w:val="24"/>
        </w:rPr>
        <w:t>30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5E0C59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284"/>
        <w:gridCol w:w="141"/>
        <w:gridCol w:w="284"/>
        <w:gridCol w:w="1814"/>
        <w:gridCol w:w="2268"/>
      </w:tblGrid>
      <w:tr w:rsidR="00E05DE6" w:rsidRPr="00E05DE6" w14:paraId="19C1DE55" w14:textId="77777777" w:rsidTr="000679CD">
        <w:trPr>
          <w:trHeight w:val="211"/>
        </w:trPr>
        <w:tc>
          <w:tcPr>
            <w:tcW w:w="1305" w:type="dxa"/>
          </w:tcPr>
          <w:p w14:paraId="5DB1123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6D1597C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706DBE6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D2D9BE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3806BC5C" w14:textId="77777777" w:rsidTr="00E54EE4">
        <w:trPr>
          <w:trHeight w:val="211"/>
        </w:trPr>
        <w:tc>
          <w:tcPr>
            <w:tcW w:w="10632" w:type="dxa"/>
            <w:gridSpan w:val="8"/>
          </w:tcPr>
          <w:p w14:paraId="3D7B2351" w14:textId="44EFFEE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5E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E0C59">
              <w:rPr>
                <w:rFonts w:ascii="Times New Roman" w:hAnsi="Times New Roman" w:cs="Times New Roman"/>
                <w:sz w:val="20"/>
                <w:szCs w:val="20"/>
              </w:rPr>
              <w:t xml:space="preserve"> maandag 23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60243BC1" w14:textId="77777777" w:rsidTr="005E0C59">
        <w:trPr>
          <w:trHeight w:val="1351"/>
        </w:trPr>
        <w:tc>
          <w:tcPr>
            <w:tcW w:w="1305" w:type="dxa"/>
          </w:tcPr>
          <w:p w14:paraId="7574D868" w14:textId="77777777" w:rsidR="00524F13" w:rsidRPr="00E05DE6" w:rsidRDefault="005E0C5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1E9EF675" w14:textId="52D873E4" w:rsidR="00524F13" w:rsidRPr="00E05DE6" w:rsidRDefault="005E0C5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61B6E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91EF" w14:textId="0B3DBAD5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C59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B956BBE" w14:textId="565A1360" w:rsidR="001B0C14" w:rsidRPr="00E05DE6" w:rsidRDefault="005E0C59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5E5343C5" w14:textId="1D8BC358" w:rsidR="001B0C14" w:rsidRPr="00E05DE6" w:rsidRDefault="005E0C59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 in room</w:t>
            </w:r>
          </w:p>
          <w:p w14:paraId="3B5BBE33" w14:textId="77777777" w:rsidR="00524F13" w:rsidRPr="00E05DE6" w:rsidRDefault="005E0C59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523" w:type="dxa"/>
            <w:gridSpan w:val="4"/>
            <w:tcBorders>
              <w:left w:val="nil"/>
            </w:tcBorders>
            <w:vAlign w:val="center"/>
          </w:tcPr>
          <w:p w14:paraId="499C7801" w14:textId="48A56321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stoofvlees</w:t>
            </w:r>
            <w:proofErr w:type="spellEnd"/>
          </w:p>
          <w:p w14:paraId="12B4912A" w14:textId="77D9A016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431A0B8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EEF8FFA" w14:textId="77777777" w:rsidR="00524F13" w:rsidRPr="00E05DE6" w:rsidRDefault="005E0C5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773618D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2689E" w14:textId="26DAC2D9" w:rsidR="00524F13" w:rsidRPr="00E05DE6" w:rsidRDefault="005E0C5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70D64131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9154A74" w14:textId="7743CE6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5E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E0C59">
              <w:rPr>
                <w:rFonts w:ascii="Times New Roman" w:hAnsi="Times New Roman" w:cs="Times New Roman"/>
                <w:sz w:val="20"/>
                <w:szCs w:val="20"/>
              </w:rPr>
              <w:t xml:space="preserve"> maandag 23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1F57E133" w14:textId="77777777" w:rsidTr="005F29B1">
        <w:trPr>
          <w:trHeight w:val="1375"/>
        </w:trPr>
        <w:tc>
          <w:tcPr>
            <w:tcW w:w="1305" w:type="dxa"/>
          </w:tcPr>
          <w:p w14:paraId="668FFB12" w14:textId="77777777" w:rsidR="00524F13" w:rsidRPr="00E05DE6" w:rsidRDefault="005E0C5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C9FCE8F" w14:textId="03722875" w:rsidR="00524F13" w:rsidRPr="00E05DE6" w:rsidRDefault="005E0C5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9C428C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E2D0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E068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AE5A" w14:textId="3DCEEBA0" w:rsidR="00524F13" w:rsidRPr="00E05DE6" w:rsidRDefault="005E0C5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E0891DB" w14:textId="635804AB" w:rsidR="003D5B1F" w:rsidRPr="00E05DE6" w:rsidRDefault="005E0C59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kalkoenlapje</w:t>
            </w:r>
          </w:p>
          <w:p w14:paraId="19D04C43" w14:textId="4D488A49" w:rsidR="004A23D0" w:rsidRPr="00E05DE6" w:rsidRDefault="005E0C59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670A67AD" w14:textId="77777777" w:rsidR="0021434F" w:rsidRPr="00E05DE6" w:rsidRDefault="005E0C59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153840AD" w14:textId="223E920D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2A15E4BF" w14:textId="166499D0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24F53A32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EC65C97" w14:textId="77777777" w:rsidR="00EF23A5" w:rsidRPr="00E05DE6" w:rsidRDefault="005E0C59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DAF12F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7A4E" w14:textId="5516C140" w:rsidR="00524F13" w:rsidRPr="00E05DE6" w:rsidRDefault="005E0C59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525E5BE1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967135C" w14:textId="6CA3207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E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E0C59">
              <w:rPr>
                <w:rFonts w:ascii="Times New Roman" w:hAnsi="Times New Roman" w:cs="Times New Roman"/>
                <w:sz w:val="20"/>
                <w:szCs w:val="20"/>
              </w:rPr>
              <w:t xml:space="preserve"> woensdag 25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3" w:name="_Hlk148095150"/>
      <w:tr w:rsidR="005E0C59" w:rsidRPr="00E05DE6" w14:paraId="2D3AB3D5" w14:textId="77777777" w:rsidTr="004D7107">
        <w:trPr>
          <w:trHeight w:val="751"/>
        </w:trPr>
        <w:tc>
          <w:tcPr>
            <w:tcW w:w="1305" w:type="dxa"/>
          </w:tcPr>
          <w:p w14:paraId="578570CD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54540D0" w14:textId="75DE63A3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CD44B52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67E0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C31C" w14:textId="799ECD44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68FCCEA1" w14:textId="17F78EF1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458FDEF0" w14:textId="0F69FBFE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3B687EF8" w14:textId="2EF6116B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4F9C7E0B" w14:textId="77777777" w:rsidR="005E0C59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1B04C8" w14:textId="1114375C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groentemix</w:t>
            </w:r>
            <w:proofErr w:type="spellEnd"/>
          </w:p>
          <w:p w14:paraId="68933C3A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37A7986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C94FE91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E84D" w14:textId="07B4C341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Kippenhaasje op z’n Italiaans</w:t>
            </w:r>
          </w:p>
        </w:tc>
      </w:tr>
      <w:tr w:rsidR="00361C72" w:rsidRPr="00E05DE6" w14:paraId="350EE7F7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009DA78" w14:textId="0F3BC05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E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E0C59">
              <w:rPr>
                <w:rFonts w:ascii="Times New Roman" w:hAnsi="Times New Roman" w:cs="Times New Roman"/>
                <w:sz w:val="20"/>
                <w:szCs w:val="20"/>
              </w:rPr>
              <w:t xml:space="preserve"> woensdag 25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5E0C59" w:rsidRPr="00E05DE6" w14:paraId="78268AF0" w14:textId="77777777" w:rsidTr="004D7107">
        <w:trPr>
          <w:trHeight w:val="1229"/>
        </w:trPr>
        <w:tc>
          <w:tcPr>
            <w:tcW w:w="1305" w:type="dxa"/>
          </w:tcPr>
          <w:p w14:paraId="2BA9A1F7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5B75E05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69E9EC4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7A7B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79C7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B0DE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123A0BDE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57E6079B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2EBEBBD9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663934F1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3BB0FBD6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0FBA0501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E5EBD0B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3874C5A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EE30" w14:textId="009388F6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Haantje in rode wijnsaus</w:t>
            </w:r>
          </w:p>
        </w:tc>
      </w:tr>
      <w:tr w:rsidR="00361C72" w:rsidRPr="00E05DE6" w14:paraId="7D34F3AB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36BE4CB" w14:textId="3AA872D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E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E0C59">
              <w:rPr>
                <w:rFonts w:ascii="Times New Roman" w:hAnsi="Times New Roman" w:cs="Times New Roman"/>
                <w:sz w:val="20"/>
                <w:szCs w:val="20"/>
              </w:rPr>
              <w:t xml:space="preserve"> vrijdag 27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5E0C59" w:rsidRPr="00E05DE6" w14:paraId="1B04D5B0" w14:textId="77777777" w:rsidTr="004D7107">
        <w:trPr>
          <w:trHeight w:val="751"/>
        </w:trPr>
        <w:tc>
          <w:tcPr>
            <w:tcW w:w="1305" w:type="dxa"/>
          </w:tcPr>
          <w:p w14:paraId="4342A501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EC0FD0A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CB85520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811BB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CF252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59D92741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7AC3BEED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broccolipuree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428093E4" w14:textId="56983B10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stoofvlees</w:t>
            </w:r>
            <w:proofErr w:type="spellEnd"/>
          </w:p>
          <w:p w14:paraId="59B66D2A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CA19AF3" w14:textId="23867072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C231FF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4F5BBD5E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567EF80" w14:textId="4DD17B6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E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E0C59">
              <w:rPr>
                <w:rFonts w:ascii="Times New Roman" w:hAnsi="Times New Roman" w:cs="Times New Roman"/>
                <w:sz w:val="20"/>
                <w:szCs w:val="20"/>
              </w:rPr>
              <w:t xml:space="preserve"> vrijdag 27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02D82F76" w14:textId="77777777" w:rsidTr="005E0C59">
        <w:trPr>
          <w:trHeight w:val="751"/>
        </w:trPr>
        <w:tc>
          <w:tcPr>
            <w:tcW w:w="1305" w:type="dxa"/>
          </w:tcPr>
          <w:p w14:paraId="0D7C9E03" w14:textId="77777777" w:rsidR="00361C72" w:rsidRPr="00E05DE6" w:rsidRDefault="005E0C59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0C68AEC" w14:textId="18CFEC48" w:rsidR="00361C72" w:rsidRPr="00E05DE6" w:rsidRDefault="005E0C59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BCC2B3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1DE2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696F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B22D" w14:textId="77330478" w:rsidR="00361C72" w:rsidRPr="00E05DE6" w:rsidRDefault="005E0C59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119" w:type="dxa"/>
            <w:gridSpan w:val="4"/>
            <w:tcBorders>
              <w:right w:val="nil"/>
            </w:tcBorders>
            <w:vAlign w:val="center"/>
          </w:tcPr>
          <w:p w14:paraId="6F401C92" w14:textId="758BE97B" w:rsidR="00361C72" w:rsidRPr="00E05DE6" w:rsidRDefault="005E0C59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vogelnestje in tomatensaus</w:t>
            </w:r>
          </w:p>
          <w:p w14:paraId="0994FE09" w14:textId="1AF887D4" w:rsidR="00361C72" w:rsidRPr="00E05DE6" w:rsidRDefault="005E0C59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groenteparels</w:t>
            </w:r>
          </w:p>
          <w:p w14:paraId="33E24F73" w14:textId="77777777" w:rsidR="00361C72" w:rsidRPr="00E05DE6" w:rsidRDefault="005E0C59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75B92C62" w14:textId="77777777" w:rsidR="005E0C59" w:rsidRDefault="005E0C59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ADFF2C" w14:textId="77777777" w:rsidR="005E0C59" w:rsidRDefault="005E0C59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8D4869" w14:textId="255A6A55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71FB166" w14:textId="77777777" w:rsidR="00361C72" w:rsidRPr="00E05DE6" w:rsidRDefault="005E0C59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E553F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461A" w14:textId="3ABC4CDF" w:rsidR="00361C72" w:rsidRPr="00E05DE6" w:rsidRDefault="005E0C59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5F6FFF05" w14:textId="77777777" w:rsidTr="004506DC">
        <w:trPr>
          <w:trHeight w:val="211"/>
        </w:trPr>
        <w:tc>
          <w:tcPr>
            <w:tcW w:w="10632" w:type="dxa"/>
            <w:gridSpan w:val="8"/>
          </w:tcPr>
          <w:p w14:paraId="3AA17771" w14:textId="287BC06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E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E0C59">
              <w:rPr>
                <w:rFonts w:ascii="Times New Roman" w:hAnsi="Times New Roman" w:cs="Times New Roman"/>
                <w:sz w:val="20"/>
                <w:szCs w:val="20"/>
              </w:rPr>
              <w:t xml:space="preserve"> vrijdag 27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5E0C59" w:rsidRPr="00E05DE6" w14:paraId="1FC2FEA7" w14:textId="77777777" w:rsidTr="004D7107">
        <w:trPr>
          <w:trHeight w:val="751"/>
        </w:trPr>
        <w:tc>
          <w:tcPr>
            <w:tcW w:w="1305" w:type="dxa"/>
          </w:tcPr>
          <w:p w14:paraId="31B4CC7D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015A6C3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9AB4807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0F6F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E31A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024C1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673EBE74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zalmburger</w:t>
            </w:r>
          </w:p>
          <w:p w14:paraId="6D1D46C6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17310395" w14:textId="77777777" w:rsidR="005E0C59" w:rsidRPr="00E05DE6" w:rsidRDefault="005E0C59" w:rsidP="004D710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4E63231A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stoofvlees</w:t>
            </w:r>
            <w:proofErr w:type="spellEnd"/>
          </w:p>
          <w:p w14:paraId="4C466A38" w14:textId="77777777" w:rsidR="005E0C59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65D503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1A9B8CC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7232262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CCE3" w14:textId="77777777" w:rsidR="005E0C59" w:rsidRPr="00E05DE6" w:rsidRDefault="005E0C59" w:rsidP="004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tomatengroentesaus</w:t>
            </w:r>
          </w:p>
        </w:tc>
      </w:tr>
    </w:tbl>
    <w:bookmarkEnd w:id="6"/>
    <w:p w14:paraId="125A01C9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B2B8" w14:textId="77777777" w:rsidR="005E0C59" w:rsidRDefault="005E0C59" w:rsidP="00557F33">
      <w:pPr>
        <w:spacing w:after="0" w:line="240" w:lineRule="auto"/>
      </w:pPr>
      <w:r>
        <w:separator/>
      </w:r>
    </w:p>
  </w:endnote>
  <w:endnote w:type="continuationSeparator" w:id="0">
    <w:p w14:paraId="157C6274" w14:textId="77777777" w:rsidR="005E0C59" w:rsidRDefault="005E0C59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E0F2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EBC5" w14:textId="77777777" w:rsidR="005E0C59" w:rsidRDefault="005E0C59" w:rsidP="00557F33">
      <w:pPr>
        <w:spacing w:after="0" w:line="240" w:lineRule="auto"/>
      </w:pPr>
      <w:r>
        <w:separator/>
      </w:r>
    </w:p>
  </w:footnote>
  <w:footnote w:type="continuationSeparator" w:id="0">
    <w:p w14:paraId="3167E2C7" w14:textId="77777777" w:rsidR="005E0C59" w:rsidRDefault="005E0C59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61D9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59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0C59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9C07E6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EED3"/>
  <w15:docId w15:val="{C12AEBA5-460F-40B8-9D53-7A4FA006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7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2025-05-12T08:19:00Z</dcterms:created>
  <dcterms:modified xsi:type="dcterms:W3CDTF">2025-05-12T08:26:00Z</dcterms:modified>
</cp:coreProperties>
</file>