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858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FEBE27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75B839C" w14:textId="482DBEF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9F1148">
        <w:rPr>
          <w:rFonts w:ascii="Times New Roman" w:hAnsi="Times New Roman" w:cs="Times New Roman"/>
          <w:sz w:val="24"/>
          <w:szCs w:val="24"/>
        </w:rPr>
        <w:t>25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9F1148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9F1148">
        <w:rPr>
          <w:rFonts w:ascii="Times New Roman" w:hAnsi="Times New Roman" w:cs="Times New Roman"/>
          <w:sz w:val="24"/>
          <w:szCs w:val="24"/>
        </w:rPr>
        <w:t>31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9F1148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751"/>
        <w:gridCol w:w="2098"/>
        <w:gridCol w:w="2268"/>
      </w:tblGrid>
      <w:tr w:rsidR="00E05DE6" w:rsidRPr="00E05DE6" w14:paraId="66EE0C65" w14:textId="77777777" w:rsidTr="00CB0CB3">
        <w:trPr>
          <w:trHeight w:val="211"/>
        </w:trPr>
        <w:tc>
          <w:tcPr>
            <w:tcW w:w="1410" w:type="dxa"/>
          </w:tcPr>
          <w:p w14:paraId="1CD4E11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DCC455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3"/>
          </w:tcPr>
          <w:p w14:paraId="108DCCF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AFDD55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24C10E2B" w14:textId="77777777" w:rsidTr="00E66834">
        <w:trPr>
          <w:trHeight w:val="211"/>
        </w:trPr>
        <w:tc>
          <w:tcPr>
            <w:tcW w:w="10632" w:type="dxa"/>
            <w:gridSpan w:val="6"/>
          </w:tcPr>
          <w:p w14:paraId="555E7BD2" w14:textId="3AD447AC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25 augustus</w:t>
            </w:r>
          </w:p>
        </w:tc>
      </w:tr>
      <w:tr w:rsidR="00E05DE6" w:rsidRPr="00E05DE6" w14:paraId="2E31CB63" w14:textId="77777777" w:rsidTr="009F1148">
        <w:trPr>
          <w:trHeight w:val="1466"/>
        </w:trPr>
        <w:tc>
          <w:tcPr>
            <w:tcW w:w="1410" w:type="dxa"/>
          </w:tcPr>
          <w:p w14:paraId="1D494A29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1FAEC5C3" w14:textId="22BD51E9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E58C8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E3D9" w14:textId="174BE02B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1148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7BCDB646" w14:textId="738943A8" w:rsidR="001B0C14" w:rsidRPr="00E05DE6" w:rsidRDefault="009F1148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1DD68F59" w14:textId="44EA6A77" w:rsidR="001B0C14" w:rsidRPr="00E05DE6" w:rsidRDefault="009F1148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4B45FCCF" w14:textId="27DC296F" w:rsidR="00524F13" w:rsidRPr="00E05DE6" w:rsidRDefault="009F1148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EF6E099" w14:textId="77777777" w:rsidR="009F1148" w:rsidRDefault="009F1148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DDE67" w14:textId="71C30C3B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1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0EA9E3A5" w14:textId="4E5368ED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68EFCB2" w14:textId="77777777" w:rsidR="00524F13" w:rsidRPr="00E05DE6" w:rsidRDefault="009F1148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8104A4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E876" w14:textId="63A1DFF1" w:rsidR="00524F13" w:rsidRPr="00E05DE6" w:rsidRDefault="009F1148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wortelpuree</w:t>
            </w:r>
          </w:p>
        </w:tc>
      </w:tr>
      <w:tr w:rsidR="000E24A9" w:rsidRPr="00E05DE6" w14:paraId="0C8AADC1" w14:textId="77777777" w:rsidTr="007C0C94">
        <w:trPr>
          <w:trHeight w:val="252"/>
        </w:trPr>
        <w:tc>
          <w:tcPr>
            <w:tcW w:w="10632" w:type="dxa"/>
            <w:gridSpan w:val="6"/>
          </w:tcPr>
          <w:p w14:paraId="47546A9C" w14:textId="48A8DA0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26 augustus</w:t>
            </w:r>
          </w:p>
        </w:tc>
      </w:tr>
      <w:tr w:rsidR="00E05DE6" w:rsidRPr="00E05DE6" w14:paraId="13345934" w14:textId="77777777" w:rsidTr="00CB0CB3">
        <w:trPr>
          <w:trHeight w:val="1518"/>
        </w:trPr>
        <w:tc>
          <w:tcPr>
            <w:tcW w:w="1410" w:type="dxa"/>
          </w:tcPr>
          <w:p w14:paraId="3F3878BD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47CCA44" w14:textId="42193295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2688A3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2F08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11AA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4C60" w14:textId="74DEED90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C80B966" w14:textId="44F14DC4" w:rsidR="003D5B1F" w:rsidRPr="00E05DE6" w:rsidRDefault="009F114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11552C37" w14:textId="194D340E" w:rsidR="004A23D0" w:rsidRPr="00E05DE6" w:rsidRDefault="009F1148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0B8DE944" w14:textId="77777777" w:rsidR="0021434F" w:rsidRPr="00E05DE6" w:rsidRDefault="009F1148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4DEB7208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CA46C9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33BB87" w14:textId="5C827B8A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7AE218E" w14:textId="77777777" w:rsidR="00EF23A5" w:rsidRPr="00E05DE6" w:rsidRDefault="009F1148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4A13A3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B2C9" w14:textId="77777777" w:rsidR="009F1148" w:rsidRPr="00E05DE6" w:rsidRDefault="009F1148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1FE4" w14:textId="569F3702" w:rsidR="00524F13" w:rsidRPr="00E05DE6" w:rsidRDefault="009F1148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1EBBDB8E" w14:textId="77777777" w:rsidTr="00C97EAC">
        <w:trPr>
          <w:trHeight w:val="243"/>
        </w:trPr>
        <w:tc>
          <w:tcPr>
            <w:tcW w:w="10632" w:type="dxa"/>
            <w:gridSpan w:val="6"/>
          </w:tcPr>
          <w:p w14:paraId="5A4EDE88" w14:textId="5462088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27 augustus</w:t>
            </w:r>
          </w:p>
        </w:tc>
      </w:tr>
      <w:tr w:rsidR="00E05DE6" w:rsidRPr="00E05DE6" w14:paraId="7FA80B1C" w14:textId="77777777" w:rsidTr="00CB0CB3">
        <w:trPr>
          <w:trHeight w:val="1229"/>
        </w:trPr>
        <w:tc>
          <w:tcPr>
            <w:tcW w:w="1410" w:type="dxa"/>
          </w:tcPr>
          <w:p w14:paraId="27E28964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8BD7AA6" w14:textId="60ADAB94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8170A6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9C17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E37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2BAA" w14:textId="6D6BAA28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7B4C26B" w14:textId="026FBEBF" w:rsidR="00524F13" w:rsidRPr="00E05DE6" w:rsidRDefault="009F114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7C935C69" w14:textId="04DB3D70" w:rsidR="004A23D0" w:rsidRPr="00E05DE6" w:rsidRDefault="009F114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raapjes</w:t>
            </w:r>
          </w:p>
          <w:p w14:paraId="3C4D1B4F" w14:textId="496E1405" w:rsidR="00524F13" w:rsidRPr="00E05DE6" w:rsidRDefault="009F114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4D65AE8A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92F5AA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F773F2" w14:textId="50E5CA69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827FC5A" w14:textId="77777777" w:rsidR="00CB3309" w:rsidRPr="00E05DE6" w:rsidRDefault="009F114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09090C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76C7" w14:textId="77777777" w:rsidR="009F1148" w:rsidRPr="00E05DE6" w:rsidRDefault="009F114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F10B" w14:textId="54FDD7E5" w:rsidR="00B70D04" w:rsidRPr="00E05DE6" w:rsidRDefault="009F114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Paella</w:t>
            </w:r>
          </w:p>
        </w:tc>
      </w:tr>
      <w:tr w:rsidR="000E24A9" w:rsidRPr="00E05DE6" w14:paraId="7B971B7C" w14:textId="77777777" w:rsidTr="00D45FB7">
        <w:trPr>
          <w:trHeight w:val="246"/>
        </w:trPr>
        <w:tc>
          <w:tcPr>
            <w:tcW w:w="10632" w:type="dxa"/>
            <w:gridSpan w:val="6"/>
          </w:tcPr>
          <w:p w14:paraId="6CBF2263" w14:textId="2F73601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28 augustus</w:t>
            </w:r>
          </w:p>
        </w:tc>
      </w:tr>
      <w:tr w:rsidR="00E05DE6" w:rsidRPr="00E05DE6" w14:paraId="3253EA22" w14:textId="77777777" w:rsidTr="00CB0CB3">
        <w:trPr>
          <w:trHeight w:val="751"/>
        </w:trPr>
        <w:tc>
          <w:tcPr>
            <w:tcW w:w="1410" w:type="dxa"/>
          </w:tcPr>
          <w:p w14:paraId="6F06570F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146D3C2" w14:textId="621955D6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536964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56ED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0903F" w14:textId="49128EF0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1148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F0AAC08" w14:textId="70F0B37B" w:rsidR="007C45A3" w:rsidRPr="00E05DE6" w:rsidRDefault="009F114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5776A55E" w14:textId="2FC8E01D" w:rsidR="008C0F73" w:rsidRPr="00E05DE6" w:rsidRDefault="009F114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7DB2E7BA" w14:textId="77777777" w:rsidR="008C0F73" w:rsidRPr="00E05DE6" w:rsidRDefault="009F1148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708D96A8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4C33FE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CC7AC9" w14:textId="02D99595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28F7F75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1990E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FEBA" w14:textId="55CE9D3E" w:rsidR="00D73E99" w:rsidRPr="00E05DE6" w:rsidRDefault="009F1148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2392225E" w14:textId="77777777" w:rsidTr="00813191">
        <w:trPr>
          <w:trHeight w:val="237"/>
        </w:trPr>
        <w:tc>
          <w:tcPr>
            <w:tcW w:w="10632" w:type="dxa"/>
            <w:gridSpan w:val="6"/>
          </w:tcPr>
          <w:p w14:paraId="5849D58B" w14:textId="0682192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29 augustus</w:t>
            </w:r>
          </w:p>
        </w:tc>
      </w:tr>
      <w:tr w:rsidR="00E05DE6" w:rsidRPr="00E05DE6" w14:paraId="234F975D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383D4711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1DC25A1" w14:textId="41E586B6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59C4BC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41DA3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B1DC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0EE0" w14:textId="27F36C51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42348BEE" w14:textId="2885CF86" w:rsidR="00524F13" w:rsidRPr="00E05DE6" w:rsidRDefault="009F114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74E8FA4E" w14:textId="1B7D7B4A" w:rsidR="00D73E99" w:rsidRPr="00E05DE6" w:rsidRDefault="009F114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28D7822A" w14:textId="77777777" w:rsidR="00312CD7" w:rsidRPr="00E05DE6" w:rsidRDefault="009F1148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EA95A99" w14:textId="4A93A904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1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7DDAF8DE" w14:textId="77777777" w:rsidR="009F1148" w:rsidRDefault="009F114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2BDB36" w14:textId="37EF995B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98592BE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5B3A9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2408" w14:textId="77777777" w:rsidR="009F1148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4B70F" w14:textId="53599AEF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</w:p>
        </w:tc>
      </w:tr>
      <w:tr w:rsidR="000E24A9" w:rsidRPr="00E05DE6" w14:paraId="0E47927F" w14:textId="77777777" w:rsidTr="00E44FD5">
        <w:trPr>
          <w:trHeight w:val="241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E8741" w14:textId="5493916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30 augustus</w:t>
            </w:r>
          </w:p>
        </w:tc>
      </w:tr>
      <w:tr w:rsidR="00E44FD5" w:rsidRPr="00E05DE6" w14:paraId="09790656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6ACBC95B" w14:textId="77777777" w:rsidR="00E44FD5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6F8A33E" w14:textId="7862F3C0" w:rsidR="00E44FD5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FD969C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DF53" w14:textId="232425E3" w:rsidR="00E44FD5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6140" w14:textId="77777777" w:rsidR="009F1148" w:rsidRDefault="009F1148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blinde vink met bloemkool </w:t>
            </w:r>
          </w:p>
          <w:p w14:paraId="32D044C0" w14:textId="4EBB8805" w:rsidR="00E44FD5" w:rsidRPr="00F2575F" w:rsidRDefault="009F1148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aardappelpartjes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AEA4C2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0103B15A" w14:textId="77777777" w:rsidTr="00E44FD5">
        <w:trPr>
          <w:trHeight w:val="285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2F4B656" w14:textId="70BD8E3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9F1148">
              <w:rPr>
                <w:rFonts w:ascii="Times New Roman" w:hAnsi="Times New Roman" w:cs="Times New Roman"/>
                <w:b/>
                <w:sz w:val="24"/>
                <w:szCs w:val="24"/>
              </w:rPr>
              <w:t>31 augustus</w:t>
            </w:r>
          </w:p>
        </w:tc>
      </w:tr>
      <w:tr w:rsidR="00E05DE6" w:rsidRPr="00E05DE6" w14:paraId="4C74EABD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5B76E57" w14:textId="77777777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910C342" w14:textId="0439BF93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1FA8E1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89E5" w14:textId="77777777" w:rsidR="009F1148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8CFE" w14:textId="7C1F638C" w:rsidR="00524F13" w:rsidRPr="00E05DE6" w:rsidRDefault="009F114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3"/>
            <w:tcBorders>
              <w:bottom w:val="single" w:sz="12" w:space="0" w:color="auto"/>
            </w:tcBorders>
            <w:vAlign w:val="center"/>
          </w:tcPr>
          <w:p w14:paraId="4D93AA2A" w14:textId="1668BE7D" w:rsidR="00524F13" w:rsidRPr="00E05DE6" w:rsidRDefault="009F1148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34F3E872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0D8A3879" w14:textId="77777777" w:rsidR="009F1148" w:rsidRDefault="009F1148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met appelcompote </w:t>
            </w:r>
          </w:p>
          <w:p w14:paraId="0C29396E" w14:textId="0778D742" w:rsidR="00524F13" w:rsidRPr="00E05DE6" w:rsidRDefault="009F1148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48CE68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5E2DC0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040DF778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BCAD" w14:textId="77777777" w:rsidR="009F1148" w:rsidRDefault="009F1148" w:rsidP="00557F33">
      <w:pPr>
        <w:spacing w:after="0" w:line="240" w:lineRule="auto"/>
      </w:pPr>
      <w:r>
        <w:separator/>
      </w:r>
    </w:p>
  </w:endnote>
  <w:endnote w:type="continuationSeparator" w:id="0">
    <w:p w14:paraId="0CA6CC2B" w14:textId="77777777" w:rsidR="009F1148" w:rsidRDefault="009F1148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FF16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0212" w14:textId="77777777" w:rsidR="009F1148" w:rsidRDefault="009F1148" w:rsidP="00557F33">
      <w:pPr>
        <w:spacing w:after="0" w:line="240" w:lineRule="auto"/>
      </w:pPr>
      <w:r>
        <w:separator/>
      </w:r>
    </w:p>
  </w:footnote>
  <w:footnote w:type="continuationSeparator" w:id="0">
    <w:p w14:paraId="31B46471" w14:textId="77777777" w:rsidR="009F1148" w:rsidRDefault="009F1148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48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A18EE"/>
    <w:rsid w:val="008C0F73"/>
    <w:rsid w:val="008E68A6"/>
    <w:rsid w:val="008F43C4"/>
    <w:rsid w:val="00911C74"/>
    <w:rsid w:val="009157DA"/>
    <w:rsid w:val="00991CC4"/>
    <w:rsid w:val="009B3331"/>
    <w:rsid w:val="009F1148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8FAF"/>
  <w15:docId w15:val="{D47BC43B-551D-418A-A250-28A034F2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2025-06-13T07:56:00Z</dcterms:created>
  <dcterms:modified xsi:type="dcterms:W3CDTF">2025-06-13T08:03:00Z</dcterms:modified>
</cp:coreProperties>
</file>