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94D6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03BBD4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ED9C149" w14:textId="3528521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102F23">
        <w:rPr>
          <w:rFonts w:ascii="Times New Roman" w:hAnsi="Times New Roman" w:cs="Times New Roman"/>
          <w:sz w:val="24"/>
          <w:szCs w:val="24"/>
        </w:rPr>
        <w:t>26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102F23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102F23">
        <w:rPr>
          <w:rFonts w:ascii="Times New Roman" w:hAnsi="Times New Roman" w:cs="Times New Roman"/>
          <w:sz w:val="24"/>
          <w:szCs w:val="24"/>
        </w:rPr>
        <w:t>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102F23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142"/>
        <w:gridCol w:w="992"/>
        <w:gridCol w:w="1531"/>
        <w:gridCol w:w="2268"/>
      </w:tblGrid>
      <w:tr w:rsidR="00E05DE6" w:rsidRPr="00E05DE6" w14:paraId="715B1FDF" w14:textId="77777777" w:rsidTr="00CB0CB3">
        <w:trPr>
          <w:trHeight w:val="211"/>
        </w:trPr>
        <w:tc>
          <w:tcPr>
            <w:tcW w:w="1410" w:type="dxa"/>
          </w:tcPr>
          <w:p w14:paraId="12D8DB9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46D3A6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0D662F4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430709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460E880E" w14:textId="77777777" w:rsidTr="00E66834">
        <w:trPr>
          <w:trHeight w:val="211"/>
        </w:trPr>
        <w:tc>
          <w:tcPr>
            <w:tcW w:w="10632" w:type="dxa"/>
            <w:gridSpan w:val="8"/>
          </w:tcPr>
          <w:p w14:paraId="4FE2ACDD" w14:textId="2297EDBA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26 mei</w:t>
            </w:r>
          </w:p>
        </w:tc>
      </w:tr>
      <w:tr w:rsidR="00E05DE6" w:rsidRPr="00E05DE6" w14:paraId="575E3722" w14:textId="77777777" w:rsidTr="00102F23">
        <w:trPr>
          <w:trHeight w:val="1466"/>
        </w:trPr>
        <w:tc>
          <w:tcPr>
            <w:tcW w:w="1410" w:type="dxa"/>
          </w:tcPr>
          <w:p w14:paraId="36865EE6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BF360EA" w14:textId="0B1828A3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D9D62A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C4FA" w14:textId="6B7EA428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2F23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1E067BBF" w14:textId="2576FE82" w:rsidR="001B0C14" w:rsidRPr="00E05DE6" w:rsidRDefault="00102F23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  <w:p w14:paraId="79C60874" w14:textId="5902CBB5" w:rsidR="001B0C14" w:rsidRPr="00E05DE6" w:rsidRDefault="00102F23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3D3F4194" w14:textId="080E719F" w:rsidR="00524F13" w:rsidRPr="00E05DE6" w:rsidRDefault="00102F2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343CC48E" w14:textId="77777777" w:rsidR="00102F23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</w:t>
            </w:r>
            <w:proofErr w:type="spellEnd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6FE83E80" w14:textId="19704DAA" w:rsidR="001B0C14" w:rsidRDefault="00102F23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compote</w:t>
            </w:r>
          </w:p>
          <w:p w14:paraId="3BB29B61" w14:textId="5D9C417D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DFF9AD9" w14:textId="77777777" w:rsidR="00524F13" w:rsidRPr="00E05DE6" w:rsidRDefault="00102F2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E46307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AB1F" w14:textId="77777777" w:rsidR="00102F23" w:rsidRPr="00E05DE6" w:rsidRDefault="00102F2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879" w14:textId="0E9D49E9" w:rsidR="00524F13" w:rsidRPr="00E05DE6" w:rsidRDefault="00102F2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Gyros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Stroganoff</w:t>
            </w:r>
            <w:proofErr w:type="spellEnd"/>
          </w:p>
        </w:tc>
      </w:tr>
      <w:tr w:rsidR="000E24A9" w:rsidRPr="00E05DE6" w14:paraId="4B9D7C86" w14:textId="77777777" w:rsidTr="007C0C94">
        <w:trPr>
          <w:trHeight w:val="252"/>
        </w:trPr>
        <w:tc>
          <w:tcPr>
            <w:tcW w:w="10632" w:type="dxa"/>
            <w:gridSpan w:val="8"/>
          </w:tcPr>
          <w:p w14:paraId="5475F0A3" w14:textId="144EEE2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27 mei</w:t>
            </w:r>
          </w:p>
        </w:tc>
      </w:tr>
      <w:tr w:rsidR="00E05DE6" w:rsidRPr="00E05DE6" w14:paraId="38EE30CE" w14:textId="77777777" w:rsidTr="00102F23">
        <w:trPr>
          <w:trHeight w:val="1518"/>
        </w:trPr>
        <w:tc>
          <w:tcPr>
            <w:tcW w:w="1410" w:type="dxa"/>
          </w:tcPr>
          <w:p w14:paraId="73BEFC50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0E28EE3" w14:textId="4CB65E19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E905DD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4CCE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686A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B07B" w14:textId="40D96992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7E8C2FD4" w14:textId="3E538483" w:rsidR="003D5B1F" w:rsidRPr="00E05DE6" w:rsidRDefault="00102F2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6313CD5A" w14:textId="55BD595C" w:rsidR="004A23D0" w:rsidRPr="00E05DE6" w:rsidRDefault="00102F23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09B9E0EC" w14:textId="77777777" w:rsidR="0021434F" w:rsidRPr="00E05DE6" w:rsidRDefault="00102F23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3AF66E70" w14:textId="0775151F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1AF79B14" w14:textId="124B021E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28050052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2EA0A27" w14:textId="77777777" w:rsidR="00EF23A5" w:rsidRPr="00E05DE6" w:rsidRDefault="00102F23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945521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0AA6" w14:textId="77777777" w:rsidR="00102F23" w:rsidRPr="00E05DE6" w:rsidRDefault="00102F23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C076" w14:textId="7C5480C8" w:rsidR="00524F13" w:rsidRPr="00E05DE6" w:rsidRDefault="00102F23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52E650DD" w14:textId="77777777" w:rsidTr="00C97EAC">
        <w:trPr>
          <w:trHeight w:val="243"/>
        </w:trPr>
        <w:tc>
          <w:tcPr>
            <w:tcW w:w="10632" w:type="dxa"/>
            <w:gridSpan w:val="8"/>
          </w:tcPr>
          <w:p w14:paraId="24D322AF" w14:textId="2DAE482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28 mei</w:t>
            </w:r>
          </w:p>
        </w:tc>
      </w:tr>
      <w:tr w:rsidR="00E05DE6" w:rsidRPr="00E05DE6" w14:paraId="298B2EC9" w14:textId="77777777" w:rsidTr="00CB0CB3">
        <w:trPr>
          <w:trHeight w:val="1229"/>
        </w:trPr>
        <w:tc>
          <w:tcPr>
            <w:tcW w:w="1410" w:type="dxa"/>
          </w:tcPr>
          <w:p w14:paraId="68B91E73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0D21EC3" w14:textId="3CCE7272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7F2D16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C0A5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384C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DCD4" w14:textId="5A12A26C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B496145" w14:textId="4B72A700" w:rsidR="00524F13" w:rsidRPr="00E05DE6" w:rsidRDefault="00102F2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09256D03" w14:textId="356C5D98" w:rsidR="004A23D0" w:rsidRPr="00E05DE6" w:rsidRDefault="00102F2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7BD3B080" w14:textId="46430BE3" w:rsidR="00524F13" w:rsidRPr="00E05DE6" w:rsidRDefault="00102F2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03272959" w14:textId="7B625991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Zwitserse</w:t>
            </w:r>
            <w:proofErr w:type="spellEnd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schijf</w:t>
            </w:r>
            <w:proofErr w:type="spellEnd"/>
          </w:p>
          <w:p w14:paraId="1069DEC7" w14:textId="14B09C2F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4894288D" w14:textId="30978918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342823E" w14:textId="77777777" w:rsidR="00B70D04" w:rsidRPr="00E05DE6" w:rsidRDefault="00B70D04" w:rsidP="0010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08A6BB54" w14:textId="77777777" w:rsidTr="00D45FB7">
        <w:trPr>
          <w:trHeight w:val="246"/>
        </w:trPr>
        <w:tc>
          <w:tcPr>
            <w:tcW w:w="10632" w:type="dxa"/>
            <w:gridSpan w:val="8"/>
          </w:tcPr>
          <w:p w14:paraId="5B8E9994" w14:textId="694D66F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29 mei</w:t>
            </w:r>
          </w:p>
        </w:tc>
      </w:tr>
      <w:tr w:rsidR="00E05DE6" w:rsidRPr="00E05DE6" w14:paraId="3553B63D" w14:textId="77777777" w:rsidTr="00CB0CB3">
        <w:trPr>
          <w:trHeight w:val="751"/>
        </w:trPr>
        <w:tc>
          <w:tcPr>
            <w:tcW w:w="1410" w:type="dxa"/>
          </w:tcPr>
          <w:p w14:paraId="7F6D42F4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DAE88BF" w14:textId="516C313F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BC0D5D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5366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5608" w14:textId="3855DF83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2F23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66552E9" w14:textId="4D839B4D" w:rsidR="007C45A3" w:rsidRPr="00E05DE6" w:rsidRDefault="00102F2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582AA4F6" w14:textId="04FEAF71" w:rsidR="008C0F73" w:rsidRPr="00E05DE6" w:rsidRDefault="00102F2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770755EB" w14:textId="6BE866B1" w:rsidR="008C0F73" w:rsidRPr="00E05DE6" w:rsidRDefault="00102F23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2C65C894" w14:textId="1AF92662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FF857F9" w14:textId="77777777" w:rsidR="00D73E99" w:rsidRPr="00E05DE6" w:rsidRDefault="00D73E99" w:rsidP="0010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27AE6D86" w14:textId="77777777" w:rsidTr="00813191">
        <w:trPr>
          <w:trHeight w:val="237"/>
        </w:trPr>
        <w:tc>
          <w:tcPr>
            <w:tcW w:w="10632" w:type="dxa"/>
            <w:gridSpan w:val="8"/>
          </w:tcPr>
          <w:p w14:paraId="67830046" w14:textId="0BB5F48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30 mei</w:t>
            </w:r>
          </w:p>
        </w:tc>
      </w:tr>
      <w:tr w:rsidR="00E05DE6" w:rsidRPr="00E05DE6" w14:paraId="3EACFDC0" w14:textId="77777777" w:rsidTr="00102F23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9AC7D54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950DC94" w14:textId="6B55CF44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E2AE42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02D9F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0B18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8BDB" w14:textId="7987C51E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2CDB3F61" w14:textId="13885986" w:rsidR="00524F13" w:rsidRPr="00E05DE6" w:rsidRDefault="00102F2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koolvis</w:t>
            </w:r>
          </w:p>
          <w:p w14:paraId="721B3883" w14:textId="48A42015" w:rsidR="00D73E99" w:rsidRPr="00E05DE6" w:rsidRDefault="00102F2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 met room</w:t>
            </w:r>
          </w:p>
          <w:p w14:paraId="1953F659" w14:textId="77777777" w:rsidR="00312CD7" w:rsidRPr="00E05DE6" w:rsidRDefault="00102F23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52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451E7871" w14:textId="02E3B8FF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vink</w:t>
            </w:r>
            <w:proofErr w:type="spellEnd"/>
          </w:p>
          <w:p w14:paraId="3CFF6529" w14:textId="1B4A65B3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witte</w:t>
            </w:r>
            <w:proofErr w:type="spellEnd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</w:t>
            </w:r>
            <w:proofErr w:type="spellEnd"/>
          </w:p>
          <w:p w14:paraId="2CD8B521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0A987A9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C61B9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18E0" w14:textId="72F3CD72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5646FCBA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F8752" w14:textId="29F96B5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31 mei</w:t>
            </w:r>
          </w:p>
        </w:tc>
      </w:tr>
      <w:tr w:rsidR="00E44FD5" w:rsidRPr="00E05DE6" w14:paraId="5BD85D3B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C5A3E4A" w14:textId="77777777" w:rsidR="00E44FD5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D148B1B" w14:textId="4B68644E" w:rsidR="00E44FD5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266BB43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B642" w14:textId="26090EAA" w:rsidR="00E44FD5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E86B" w14:textId="77777777" w:rsidR="00102F23" w:rsidRDefault="00102F2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met appelcompote </w:t>
            </w:r>
          </w:p>
          <w:p w14:paraId="439ECF4D" w14:textId="6D359FAE" w:rsidR="00E44FD5" w:rsidRPr="00F2575F" w:rsidRDefault="00102F2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E83A832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672A5CB4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67D7CD3" w14:textId="5FF0B8E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102F23">
              <w:rPr>
                <w:rFonts w:ascii="Times New Roman" w:hAnsi="Times New Roman" w:cs="Times New Roman"/>
                <w:b/>
                <w:sz w:val="24"/>
                <w:szCs w:val="24"/>
              </w:rPr>
              <w:t>1 juni</w:t>
            </w:r>
          </w:p>
        </w:tc>
      </w:tr>
      <w:tr w:rsidR="00E05DE6" w:rsidRPr="00E05DE6" w14:paraId="66198989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F334C1E" w14:textId="77777777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DFBF5DC" w14:textId="3383ADE4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13E664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D888" w14:textId="77777777" w:rsidR="00102F2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72A1" w14:textId="6E26465B" w:rsidR="00524F13" w:rsidRPr="00E05DE6" w:rsidRDefault="00102F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788C5E54" w14:textId="1095E022" w:rsidR="00524F13" w:rsidRPr="00E05DE6" w:rsidRDefault="00102F2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garnalen</w:t>
            </w:r>
          </w:p>
          <w:p w14:paraId="3C0BC689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665BEFEE" w14:textId="77777777" w:rsidR="00102F23" w:rsidRDefault="00102F2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</w:t>
            </w:r>
          </w:p>
          <w:p w14:paraId="2ACC3FBA" w14:textId="27E63391" w:rsidR="00524F13" w:rsidRPr="00E05DE6" w:rsidRDefault="00102F2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wortelpuree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8B580C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E3EBB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297996B4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FD70" w14:textId="77777777" w:rsidR="00102F23" w:rsidRDefault="00102F23" w:rsidP="00557F33">
      <w:pPr>
        <w:spacing w:after="0" w:line="240" w:lineRule="auto"/>
      </w:pPr>
      <w:r>
        <w:separator/>
      </w:r>
    </w:p>
  </w:endnote>
  <w:endnote w:type="continuationSeparator" w:id="0">
    <w:p w14:paraId="720F0001" w14:textId="77777777" w:rsidR="00102F23" w:rsidRDefault="00102F23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6DF2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BDF1" w14:textId="77777777" w:rsidR="00102F23" w:rsidRDefault="00102F23" w:rsidP="00557F33">
      <w:pPr>
        <w:spacing w:after="0" w:line="240" w:lineRule="auto"/>
      </w:pPr>
      <w:r>
        <w:separator/>
      </w:r>
    </w:p>
  </w:footnote>
  <w:footnote w:type="continuationSeparator" w:id="0">
    <w:p w14:paraId="68686B4C" w14:textId="77777777" w:rsidR="00102F23" w:rsidRDefault="00102F23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E5C7" w14:textId="6C9B4028" w:rsidR="00102F23" w:rsidRPr="00102F23" w:rsidRDefault="00102F23">
    <w:pPr>
      <w:pStyle w:val="Koptekst"/>
      <w:rPr>
        <w:color w:val="FF0000"/>
      </w:rPr>
    </w:pPr>
    <w:r w:rsidRPr="00102F23">
      <w:rPr>
        <w:color w:val="FF0000"/>
      </w:rPr>
      <w:t>Donderdag 29 mei is er geen maaltijdbedeling. Deze maaltijd wordt op woensdag koud (mee)geleverd.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23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02F23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60324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9139"/>
  <w15:docId w15:val="{DDC91AD1-077B-4A4F-AADD-92DF7045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7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2025-04-04T07:32:00Z</dcterms:created>
  <dcterms:modified xsi:type="dcterms:W3CDTF">2025-04-04T07:39:00Z</dcterms:modified>
</cp:coreProperties>
</file>