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2B4F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A2948B8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CD79E92" w14:textId="161D124B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235AAC">
        <w:rPr>
          <w:rFonts w:ascii="Times New Roman" w:hAnsi="Times New Roman" w:cs="Times New Roman"/>
          <w:sz w:val="24"/>
          <w:szCs w:val="24"/>
        </w:rPr>
        <w:t>27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235AAC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235AAC">
        <w:rPr>
          <w:rFonts w:ascii="Times New Roman" w:hAnsi="Times New Roman" w:cs="Times New Roman"/>
          <w:sz w:val="24"/>
          <w:szCs w:val="24"/>
        </w:rPr>
        <w:t>2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235AAC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1843"/>
        <w:gridCol w:w="709"/>
        <w:gridCol w:w="142"/>
        <w:gridCol w:w="141"/>
        <w:gridCol w:w="426"/>
        <w:gridCol w:w="1672"/>
        <w:gridCol w:w="2268"/>
      </w:tblGrid>
      <w:tr w:rsidR="00E05DE6" w:rsidRPr="00E05DE6" w14:paraId="74CD9EAA" w14:textId="77777777" w:rsidTr="000679CD">
        <w:trPr>
          <w:trHeight w:val="211"/>
        </w:trPr>
        <w:tc>
          <w:tcPr>
            <w:tcW w:w="1305" w:type="dxa"/>
          </w:tcPr>
          <w:p w14:paraId="56EB3E2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19BD16D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6"/>
          </w:tcPr>
          <w:p w14:paraId="062235C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976274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11168AB0" w14:textId="77777777" w:rsidTr="00E54EE4">
        <w:trPr>
          <w:trHeight w:val="211"/>
        </w:trPr>
        <w:tc>
          <w:tcPr>
            <w:tcW w:w="10632" w:type="dxa"/>
            <w:gridSpan w:val="9"/>
          </w:tcPr>
          <w:p w14:paraId="0F4CD1BA" w14:textId="7BAB7ED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23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5AAC">
              <w:rPr>
                <w:rFonts w:ascii="Times New Roman" w:hAnsi="Times New Roman" w:cs="Times New Roman"/>
                <w:sz w:val="20"/>
                <w:szCs w:val="20"/>
              </w:rPr>
              <w:t xml:space="preserve"> maandag 26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71377919" w14:textId="77777777" w:rsidTr="00235AAC">
        <w:trPr>
          <w:trHeight w:val="1351"/>
        </w:trPr>
        <w:tc>
          <w:tcPr>
            <w:tcW w:w="1305" w:type="dxa"/>
          </w:tcPr>
          <w:p w14:paraId="28D34BAB" w14:textId="77777777" w:rsidR="00524F13" w:rsidRPr="00E05DE6" w:rsidRDefault="002220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4D0AAEC5" w14:textId="78D3163C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DF98A1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F22E4" w14:textId="570FABE2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261" w:type="dxa"/>
            <w:gridSpan w:val="5"/>
            <w:tcBorders>
              <w:right w:val="nil"/>
            </w:tcBorders>
            <w:vAlign w:val="center"/>
          </w:tcPr>
          <w:p w14:paraId="721A6CD3" w14:textId="68CA046C" w:rsidR="001B0C14" w:rsidRPr="00E05DE6" w:rsidRDefault="00222038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  <w:p w14:paraId="7ACDDF59" w14:textId="45E98A2D" w:rsidR="001B0C14" w:rsidRPr="00E05DE6" w:rsidRDefault="00222038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46FE4D8C" w14:textId="098A7865" w:rsidR="00524F13" w:rsidRPr="00E05DE6" w:rsidRDefault="00222038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56064D6D" w14:textId="77777777" w:rsidR="00235AAC" w:rsidRDefault="00235AA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404A67" w14:textId="77777777" w:rsidR="00235AAC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</w:t>
            </w:r>
            <w:proofErr w:type="spellEnd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69DAAFCD" w14:textId="32B4072A" w:rsidR="001B0C14" w:rsidRPr="00E05DE6" w:rsidRDefault="00235AA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compote</w:t>
            </w:r>
          </w:p>
          <w:p w14:paraId="05974CBA" w14:textId="3A357EAF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8673BB6" w14:textId="77777777" w:rsidR="00524F13" w:rsidRPr="00E05DE6" w:rsidRDefault="00222038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B6A7B2D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7206" w14:textId="77777777" w:rsidR="00235AAC" w:rsidRPr="00E05DE6" w:rsidRDefault="00235AA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40D1" w14:textId="17BCC90D" w:rsidR="00524F13" w:rsidRPr="00E05DE6" w:rsidRDefault="00235AA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Gyros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Stroganoff</w:t>
            </w:r>
            <w:proofErr w:type="spellEnd"/>
          </w:p>
        </w:tc>
      </w:tr>
      <w:tr w:rsidR="00361C72" w:rsidRPr="00E05DE6" w14:paraId="0D197E4E" w14:textId="77777777" w:rsidTr="004506DC">
        <w:trPr>
          <w:trHeight w:val="211"/>
        </w:trPr>
        <w:tc>
          <w:tcPr>
            <w:tcW w:w="10632" w:type="dxa"/>
            <w:gridSpan w:val="9"/>
          </w:tcPr>
          <w:p w14:paraId="782DB8DA" w14:textId="42563DE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23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5AAC">
              <w:rPr>
                <w:rFonts w:ascii="Times New Roman" w:hAnsi="Times New Roman" w:cs="Times New Roman"/>
                <w:sz w:val="20"/>
                <w:szCs w:val="20"/>
              </w:rPr>
              <w:t xml:space="preserve"> maandag 26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62B0B130" w14:textId="77777777" w:rsidTr="005F29B1">
        <w:trPr>
          <w:trHeight w:val="1375"/>
        </w:trPr>
        <w:tc>
          <w:tcPr>
            <w:tcW w:w="1305" w:type="dxa"/>
          </w:tcPr>
          <w:p w14:paraId="260F3A99" w14:textId="77777777" w:rsidR="00524F13" w:rsidRPr="00E05DE6" w:rsidRDefault="002220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147C544" w14:textId="7C924E53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96798B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BA16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942A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4F59C" w14:textId="3EAF9062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607F4028" w14:textId="5639A082" w:rsidR="003D5B1F" w:rsidRPr="00E05DE6" w:rsidRDefault="0022203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0CCD1A3F" w14:textId="0F4B7EDC" w:rsidR="004A23D0" w:rsidRPr="00E05DE6" w:rsidRDefault="00222038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3374A2F4" w14:textId="77777777" w:rsidR="0021434F" w:rsidRPr="00E05DE6" w:rsidRDefault="00222038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1C9C29BC" w14:textId="5896608E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2DF9C287" w14:textId="1591CF1A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61A8757B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6AFD19E" w14:textId="77777777" w:rsidR="00EF23A5" w:rsidRPr="00E05DE6" w:rsidRDefault="00222038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2095D62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5C72" w14:textId="77777777" w:rsidR="00235AAC" w:rsidRPr="00E05DE6" w:rsidRDefault="00235AA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6146" w14:textId="25D7D214" w:rsidR="00524F13" w:rsidRPr="00E05DE6" w:rsidRDefault="00235AA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361C72" w:rsidRPr="00E05DE6" w14:paraId="6E9971B7" w14:textId="77777777" w:rsidTr="004506DC">
        <w:trPr>
          <w:trHeight w:val="211"/>
        </w:trPr>
        <w:tc>
          <w:tcPr>
            <w:tcW w:w="10632" w:type="dxa"/>
            <w:gridSpan w:val="9"/>
          </w:tcPr>
          <w:p w14:paraId="2F8A7AE5" w14:textId="0D5AFAA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5AAC">
              <w:rPr>
                <w:rFonts w:ascii="Times New Roman" w:hAnsi="Times New Roman" w:cs="Times New Roman"/>
                <w:sz w:val="20"/>
                <w:szCs w:val="20"/>
              </w:rPr>
              <w:t xml:space="preserve"> woensdag 28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0D3CAF32" w14:textId="77777777" w:rsidTr="00235AAC">
        <w:trPr>
          <w:trHeight w:val="1229"/>
        </w:trPr>
        <w:tc>
          <w:tcPr>
            <w:tcW w:w="1305" w:type="dxa"/>
          </w:tcPr>
          <w:p w14:paraId="0FAC611C" w14:textId="77777777" w:rsidR="00524F13" w:rsidRPr="00E05DE6" w:rsidRDefault="002220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3162ABD" w14:textId="4A0B1A90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4727E0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8FB67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6EB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3E12" w14:textId="3722B54E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8442A95" w14:textId="2D4B5C39" w:rsidR="00524F13" w:rsidRPr="00E05DE6" w:rsidRDefault="0022203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0A225B4B" w14:textId="68F82D2F" w:rsidR="004A23D0" w:rsidRPr="00E05DE6" w:rsidRDefault="0022203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6314F275" w14:textId="662EF110" w:rsidR="00524F13" w:rsidRPr="00E05DE6" w:rsidRDefault="0022203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3090" w:type="dxa"/>
            <w:gridSpan w:val="5"/>
            <w:tcBorders>
              <w:left w:val="nil"/>
            </w:tcBorders>
            <w:vAlign w:val="center"/>
          </w:tcPr>
          <w:p w14:paraId="35A664C5" w14:textId="26D8FB41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Zwitserse</w:t>
            </w:r>
            <w:proofErr w:type="spellEnd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schijf</w:t>
            </w:r>
            <w:proofErr w:type="spellEnd"/>
          </w:p>
          <w:p w14:paraId="4B74B37B" w14:textId="3C1A9F8D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  <w:proofErr w:type="spellEnd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57164E53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DC79B6D" w14:textId="77777777" w:rsidR="00CB3309" w:rsidRPr="00E05DE6" w:rsidRDefault="0022203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A24CD6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75FA" w14:textId="25ADEC31" w:rsidR="00B70D04" w:rsidRPr="00E05DE6" w:rsidRDefault="00235AA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34EFA9DC" w14:textId="77777777" w:rsidTr="004506DC">
        <w:trPr>
          <w:trHeight w:val="211"/>
        </w:trPr>
        <w:tc>
          <w:tcPr>
            <w:tcW w:w="10632" w:type="dxa"/>
            <w:gridSpan w:val="9"/>
          </w:tcPr>
          <w:p w14:paraId="6C19CD8E" w14:textId="7FBC940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5AAC">
              <w:rPr>
                <w:rFonts w:ascii="Times New Roman" w:hAnsi="Times New Roman" w:cs="Times New Roman"/>
                <w:sz w:val="20"/>
                <w:szCs w:val="20"/>
              </w:rPr>
              <w:t xml:space="preserve"> woensdag 28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006E1344" w14:textId="77777777" w:rsidTr="000679CD">
        <w:trPr>
          <w:trHeight w:val="751"/>
        </w:trPr>
        <w:tc>
          <w:tcPr>
            <w:tcW w:w="1305" w:type="dxa"/>
          </w:tcPr>
          <w:p w14:paraId="69543EB3" w14:textId="77777777" w:rsidR="00524F13" w:rsidRPr="00E05DE6" w:rsidRDefault="002220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FF65ACD" w14:textId="4768DBEF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9065B6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DAE7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A603" w14:textId="6ADFD55A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6E6B8F9D" w14:textId="6BBEF85B" w:rsidR="007C45A3" w:rsidRPr="00E05DE6" w:rsidRDefault="0022203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goulash</w:t>
            </w:r>
          </w:p>
          <w:p w14:paraId="2F7161AA" w14:textId="7399B35C" w:rsidR="008C0F73" w:rsidRPr="00E05DE6" w:rsidRDefault="0022203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2BBC7254" w14:textId="3B4804F6" w:rsidR="008C0F73" w:rsidRPr="00E05DE6" w:rsidRDefault="00222038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10267DEB" w14:textId="77777777" w:rsidR="00235AAC" w:rsidRDefault="00235AA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9B31EB" w14:textId="77777777" w:rsidR="00235AAC" w:rsidRDefault="00235AA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8004BF" w14:textId="2FB96D19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542E967" w14:textId="77777777" w:rsidR="00524F13" w:rsidRPr="00E05DE6" w:rsidRDefault="002220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01025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8910" w14:textId="4FF93A42" w:rsidR="00D73E99" w:rsidRPr="00E05DE6" w:rsidRDefault="00235AAC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20E6E76B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9E5D346" w14:textId="278B127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5AAC">
              <w:rPr>
                <w:rFonts w:ascii="Times New Roman" w:hAnsi="Times New Roman" w:cs="Times New Roman"/>
                <w:sz w:val="20"/>
                <w:szCs w:val="20"/>
              </w:rPr>
              <w:t xml:space="preserve"> vrijdag 30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0550AD1A" w14:textId="77777777" w:rsidTr="000679CD">
        <w:trPr>
          <w:trHeight w:val="751"/>
        </w:trPr>
        <w:tc>
          <w:tcPr>
            <w:tcW w:w="1305" w:type="dxa"/>
          </w:tcPr>
          <w:p w14:paraId="5548C1AF" w14:textId="77777777" w:rsidR="00524F13" w:rsidRPr="00E05DE6" w:rsidRDefault="002220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33B358B" w14:textId="08D6621F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1820B4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7B7AD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E3EB0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D3C9" w14:textId="71107ED4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4F14846F" w14:textId="6E5B3124" w:rsidR="00524F13" w:rsidRPr="00E05DE6" w:rsidRDefault="0022203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61297BED" w14:textId="65DD5A0A" w:rsidR="00D73E99" w:rsidRPr="00E05DE6" w:rsidRDefault="0022203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appelcompote</w:t>
            </w:r>
          </w:p>
          <w:p w14:paraId="0F8418A1" w14:textId="668F8003" w:rsidR="00312CD7" w:rsidRPr="00E05DE6" w:rsidRDefault="00222038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65919D6B" w14:textId="77777777" w:rsidR="00235AAC" w:rsidRDefault="00235AA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B1684F" w14:textId="77777777" w:rsidR="00235AAC" w:rsidRDefault="00235AA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2DDBEB" w14:textId="1E50F41B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C5AAC34" w14:textId="77777777" w:rsidR="00524F13" w:rsidRPr="00E05DE6" w:rsidRDefault="002220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8CF49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63C7" w14:textId="3D0ADA55" w:rsidR="00524F13" w:rsidRPr="00E05DE6" w:rsidRDefault="00235AA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3587C007" w14:textId="77777777" w:rsidTr="004506DC">
        <w:trPr>
          <w:trHeight w:val="211"/>
        </w:trPr>
        <w:tc>
          <w:tcPr>
            <w:tcW w:w="10632" w:type="dxa"/>
            <w:gridSpan w:val="9"/>
          </w:tcPr>
          <w:p w14:paraId="030D6FD4" w14:textId="6F1EB47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5AAC">
              <w:rPr>
                <w:rFonts w:ascii="Times New Roman" w:hAnsi="Times New Roman" w:cs="Times New Roman"/>
                <w:sz w:val="20"/>
                <w:szCs w:val="20"/>
              </w:rPr>
              <w:t xml:space="preserve"> vrijdag 30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5403436D" w14:textId="77777777" w:rsidTr="00235AAC">
        <w:trPr>
          <w:trHeight w:val="751"/>
        </w:trPr>
        <w:tc>
          <w:tcPr>
            <w:tcW w:w="1305" w:type="dxa"/>
          </w:tcPr>
          <w:p w14:paraId="33DEA63C" w14:textId="77777777" w:rsidR="00361C72" w:rsidRPr="00E05DE6" w:rsidRDefault="0022203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F9C2688" w14:textId="51013B8A" w:rsidR="00361C72" w:rsidRPr="00E05DE6" w:rsidRDefault="00235AA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47F2E56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D1F6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89FC" w14:textId="4EE6162F" w:rsidR="00361C72" w:rsidRPr="00E05DE6" w:rsidRDefault="00235AA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0FBC4431" w14:textId="1490069A" w:rsidR="00361C72" w:rsidRPr="00E05DE6" w:rsidRDefault="0022203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036531AC" w14:textId="7883BDAE" w:rsidR="00361C72" w:rsidRPr="00E05DE6" w:rsidRDefault="0022203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5C2F3DD1" w14:textId="1A252CB2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gebakken</w:t>
            </w:r>
            <w:proofErr w:type="spellEnd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</w:t>
            </w:r>
          </w:p>
          <w:p w14:paraId="50526B5C" w14:textId="7110C6AD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9939485" w14:textId="220FDD3E" w:rsidR="00361C72" w:rsidRPr="00E05DE6" w:rsidRDefault="0022203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DB56C2A" w14:textId="1A215F1D" w:rsidR="00361C72" w:rsidRPr="00E05DE6" w:rsidRDefault="00235AA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garnalen</w:t>
            </w:r>
          </w:p>
        </w:tc>
      </w:tr>
      <w:tr w:rsidR="00361C72" w:rsidRPr="00E05DE6" w14:paraId="24E671CD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C3E80F8" w14:textId="080A3A5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5AAC">
              <w:rPr>
                <w:rFonts w:ascii="Times New Roman" w:hAnsi="Times New Roman" w:cs="Times New Roman"/>
                <w:sz w:val="20"/>
                <w:szCs w:val="20"/>
              </w:rPr>
              <w:t xml:space="preserve"> vrijdag 30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4A5CB22D" w14:textId="77777777" w:rsidTr="000679CD">
        <w:trPr>
          <w:trHeight w:val="751"/>
        </w:trPr>
        <w:tc>
          <w:tcPr>
            <w:tcW w:w="1305" w:type="dxa"/>
          </w:tcPr>
          <w:p w14:paraId="37A898CB" w14:textId="77777777" w:rsidR="00361C72" w:rsidRPr="00E05DE6" w:rsidRDefault="0022203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9FA7CFC" w14:textId="05670FD3" w:rsidR="00361C72" w:rsidRPr="00E05DE6" w:rsidRDefault="00235AA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999B63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9686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5DF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5514" w14:textId="4EE36EE1" w:rsidR="00361C72" w:rsidRPr="00E05DE6" w:rsidRDefault="00235AA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3B84B383" w14:textId="3BBB0978" w:rsidR="00361C72" w:rsidRPr="00E05DE6" w:rsidRDefault="0022203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koolvis</w:t>
            </w:r>
          </w:p>
          <w:p w14:paraId="6CE77ADC" w14:textId="7195D8B0" w:rsidR="00361C72" w:rsidRPr="00E05DE6" w:rsidRDefault="0022203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C">
              <w:rPr>
                <w:rFonts w:ascii="Times New Roman" w:hAnsi="Times New Roman" w:cs="Times New Roman"/>
                <w:sz w:val="24"/>
                <w:szCs w:val="24"/>
              </w:rPr>
              <w:t>spinazie met room</w:t>
            </w:r>
          </w:p>
          <w:p w14:paraId="076134B3" w14:textId="77777777" w:rsidR="00361C72" w:rsidRPr="00E05DE6" w:rsidRDefault="0022203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372F645C" w14:textId="25CCF502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blinde</w:t>
            </w:r>
            <w:proofErr w:type="spellEnd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vink</w:t>
            </w:r>
            <w:proofErr w:type="spellEnd"/>
          </w:p>
          <w:p w14:paraId="3029F324" w14:textId="0CAD8EAE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witte</w:t>
            </w:r>
            <w:proofErr w:type="spellEnd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</w:t>
            </w:r>
            <w:proofErr w:type="spellEnd"/>
          </w:p>
          <w:p w14:paraId="54617E20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B30677E" w14:textId="77777777" w:rsidR="00361C72" w:rsidRPr="00E05DE6" w:rsidRDefault="0022203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FF2CC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DC1A" w14:textId="43294A30" w:rsidR="00361C72" w:rsidRPr="00E05DE6" w:rsidRDefault="00235AA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</w:tbl>
    <w:p w14:paraId="612C554B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E5036" w14:textId="77777777" w:rsidR="00235AAC" w:rsidRDefault="00235AAC" w:rsidP="00557F33">
      <w:pPr>
        <w:spacing w:after="0" w:line="240" w:lineRule="auto"/>
      </w:pPr>
      <w:r>
        <w:separator/>
      </w:r>
    </w:p>
  </w:endnote>
  <w:endnote w:type="continuationSeparator" w:id="0">
    <w:p w14:paraId="0092A26E" w14:textId="77777777" w:rsidR="00235AAC" w:rsidRDefault="00235AAC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B992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6EAD" w14:textId="77777777" w:rsidR="00235AAC" w:rsidRDefault="00235AAC" w:rsidP="00557F33">
      <w:pPr>
        <w:spacing w:after="0" w:line="240" w:lineRule="auto"/>
      </w:pPr>
      <w:r>
        <w:separator/>
      </w:r>
    </w:p>
  </w:footnote>
  <w:footnote w:type="continuationSeparator" w:id="0">
    <w:p w14:paraId="3C4E2F0E" w14:textId="77777777" w:rsidR="00235AAC" w:rsidRDefault="00235AAC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693F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AC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35AAC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43641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D4F3"/>
  <w15:docId w15:val="{1F6B376B-9980-40B3-9405-CF6A3795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2025-04-04T07:41:00Z</dcterms:created>
  <dcterms:modified xsi:type="dcterms:W3CDTF">2025-04-04T07:53:00Z</dcterms:modified>
</cp:coreProperties>
</file>