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7CE7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3E7A7E23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7C45E4D8" w14:textId="25F7A2AE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3F685D">
        <w:rPr>
          <w:rFonts w:ascii="Times New Roman" w:hAnsi="Times New Roman" w:cs="Times New Roman"/>
          <w:sz w:val="24"/>
          <w:szCs w:val="24"/>
        </w:rPr>
        <w:t>28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3F685D">
        <w:rPr>
          <w:rFonts w:ascii="Times New Roman" w:hAnsi="Times New Roman" w:cs="Times New Roman"/>
          <w:sz w:val="24"/>
          <w:szCs w:val="24"/>
        </w:rPr>
        <w:t>07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3F685D">
        <w:rPr>
          <w:rFonts w:ascii="Times New Roman" w:hAnsi="Times New Roman" w:cs="Times New Roman"/>
          <w:sz w:val="24"/>
          <w:szCs w:val="24"/>
        </w:rPr>
        <w:t>3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3F685D">
        <w:rPr>
          <w:rFonts w:ascii="Times New Roman" w:hAnsi="Times New Roman" w:cs="Times New Roman"/>
          <w:sz w:val="24"/>
          <w:szCs w:val="24"/>
        </w:rPr>
        <w:t>08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326"/>
        <w:gridCol w:w="142"/>
        <w:gridCol w:w="2381"/>
        <w:gridCol w:w="2268"/>
      </w:tblGrid>
      <w:tr w:rsidR="00E05DE6" w:rsidRPr="00E05DE6" w14:paraId="542B9AC1" w14:textId="77777777" w:rsidTr="00CB0CB3">
        <w:trPr>
          <w:trHeight w:val="211"/>
        </w:trPr>
        <w:tc>
          <w:tcPr>
            <w:tcW w:w="1410" w:type="dxa"/>
          </w:tcPr>
          <w:p w14:paraId="20693466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7F0BDF5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4"/>
          </w:tcPr>
          <w:p w14:paraId="0583952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23FDA18E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58E324D0" w14:textId="77777777" w:rsidTr="00E66834">
        <w:trPr>
          <w:trHeight w:val="211"/>
        </w:trPr>
        <w:tc>
          <w:tcPr>
            <w:tcW w:w="10632" w:type="dxa"/>
            <w:gridSpan w:val="7"/>
          </w:tcPr>
          <w:p w14:paraId="27DCB39C" w14:textId="73ED0E38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3F685D">
              <w:rPr>
                <w:rFonts w:ascii="Times New Roman" w:hAnsi="Times New Roman" w:cs="Times New Roman"/>
                <w:b/>
                <w:sz w:val="24"/>
                <w:szCs w:val="24"/>
              </w:rPr>
              <w:t>28 juli</w:t>
            </w:r>
          </w:p>
        </w:tc>
      </w:tr>
      <w:tr w:rsidR="00E05DE6" w:rsidRPr="00E05DE6" w14:paraId="7081A8C0" w14:textId="77777777" w:rsidTr="003F685D">
        <w:trPr>
          <w:trHeight w:val="1466"/>
        </w:trPr>
        <w:tc>
          <w:tcPr>
            <w:tcW w:w="1410" w:type="dxa"/>
          </w:tcPr>
          <w:p w14:paraId="1D0821CC" w14:textId="77777777" w:rsidR="00524F13" w:rsidRPr="00E05DE6" w:rsidRDefault="00D1124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5C05479B" w14:textId="1B4A9C45" w:rsidR="00524F13" w:rsidRPr="00E05DE6" w:rsidRDefault="003F685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198DD80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64952" w14:textId="1755C1F9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685D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53" w:type="dxa"/>
            <w:gridSpan w:val="3"/>
            <w:tcBorders>
              <w:right w:val="nil"/>
            </w:tcBorders>
            <w:vAlign w:val="center"/>
          </w:tcPr>
          <w:p w14:paraId="04E7B61E" w14:textId="0BDE60C1" w:rsidR="001B0C14" w:rsidRPr="00E05DE6" w:rsidRDefault="00D11243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5D">
              <w:rPr>
                <w:rFonts w:ascii="Times New Roman" w:hAnsi="Times New Roman" w:cs="Times New Roman"/>
                <w:sz w:val="24"/>
                <w:szCs w:val="24"/>
              </w:rPr>
              <w:t>kalkoenstoofpotje</w:t>
            </w:r>
          </w:p>
          <w:p w14:paraId="484262F5" w14:textId="305D4FEF" w:rsidR="001B0C14" w:rsidRPr="00E05DE6" w:rsidRDefault="00D11243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5D">
              <w:rPr>
                <w:rFonts w:ascii="Times New Roman" w:hAnsi="Times New Roman" w:cs="Times New Roman"/>
                <w:sz w:val="24"/>
                <w:szCs w:val="24"/>
              </w:rPr>
              <w:t>Chinese groenten</w:t>
            </w:r>
          </w:p>
          <w:p w14:paraId="35DB247A" w14:textId="77777777" w:rsidR="00524F13" w:rsidRPr="00E05DE6" w:rsidRDefault="00D11243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686EBCB9" w14:textId="77777777" w:rsidR="003F685D" w:rsidRDefault="003F685D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517FC2" w14:textId="5E2C66C0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F6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749F3095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A17AEC1" w14:textId="77777777" w:rsidR="00524F13" w:rsidRPr="00E05DE6" w:rsidRDefault="00D11243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997E7E0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CBBA9" w14:textId="77777777" w:rsidR="00524F13" w:rsidRDefault="00524F13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733F8" w14:textId="3EE01DC9" w:rsidR="003F685D" w:rsidRPr="00E05DE6" w:rsidRDefault="003F685D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  <w:tr w:rsidR="000E24A9" w:rsidRPr="00E05DE6" w14:paraId="13E995F5" w14:textId="77777777" w:rsidTr="007C0C94">
        <w:trPr>
          <w:trHeight w:val="252"/>
        </w:trPr>
        <w:tc>
          <w:tcPr>
            <w:tcW w:w="10632" w:type="dxa"/>
            <w:gridSpan w:val="7"/>
          </w:tcPr>
          <w:p w14:paraId="3933D11A" w14:textId="238026D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3F685D">
              <w:rPr>
                <w:rFonts w:ascii="Times New Roman" w:hAnsi="Times New Roman" w:cs="Times New Roman"/>
                <w:b/>
                <w:sz w:val="24"/>
                <w:szCs w:val="24"/>
              </w:rPr>
              <w:t>29 juli</w:t>
            </w:r>
          </w:p>
        </w:tc>
      </w:tr>
      <w:tr w:rsidR="00E05DE6" w:rsidRPr="00E05DE6" w14:paraId="1C066059" w14:textId="77777777" w:rsidTr="00CB0CB3">
        <w:trPr>
          <w:trHeight w:val="1518"/>
        </w:trPr>
        <w:tc>
          <w:tcPr>
            <w:tcW w:w="1410" w:type="dxa"/>
          </w:tcPr>
          <w:p w14:paraId="032AA4BC" w14:textId="77777777" w:rsidR="00524F13" w:rsidRPr="00E05DE6" w:rsidRDefault="00D1124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15FE73C7" w14:textId="69F36626" w:rsidR="00524F13" w:rsidRPr="00E05DE6" w:rsidRDefault="003F685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DAC449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0B857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CA6C4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679C8" w14:textId="430F4460" w:rsidR="00524F13" w:rsidRPr="00E05DE6" w:rsidRDefault="003F685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020AB990" w14:textId="5AA08111" w:rsidR="003D5B1F" w:rsidRPr="00E05DE6" w:rsidRDefault="00D11243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5D">
              <w:rPr>
                <w:rFonts w:ascii="Times New Roman" w:hAnsi="Times New Roman" w:cs="Times New Roman"/>
                <w:sz w:val="24"/>
                <w:szCs w:val="24"/>
              </w:rPr>
              <w:t>gyros</w:t>
            </w:r>
          </w:p>
          <w:p w14:paraId="707D7CDC" w14:textId="30776F5C" w:rsidR="004A23D0" w:rsidRPr="00E05DE6" w:rsidRDefault="00D11243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5D"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</w:p>
          <w:p w14:paraId="192C02EE" w14:textId="22AEE6DA" w:rsidR="0021434F" w:rsidRPr="00E05DE6" w:rsidRDefault="00D11243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5D"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</w:p>
        </w:tc>
        <w:tc>
          <w:tcPr>
            <w:tcW w:w="2849" w:type="dxa"/>
            <w:gridSpan w:val="3"/>
            <w:tcBorders>
              <w:left w:val="nil"/>
            </w:tcBorders>
            <w:vAlign w:val="center"/>
          </w:tcPr>
          <w:p w14:paraId="2D5161AA" w14:textId="77777777" w:rsidR="003F685D" w:rsidRDefault="003F685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BF07F5" w14:textId="77777777" w:rsidR="003F685D" w:rsidRDefault="003F685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4E496B" w14:textId="261C824A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163453F" w14:textId="77777777" w:rsidR="00EF23A5" w:rsidRPr="00E05DE6" w:rsidRDefault="00D11243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8643E47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61312" w14:textId="494A6B14" w:rsidR="00524F13" w:rsidRPr="00E05DE6" w:rsidRDefault="003F685D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0E24A9" w:rsidRPr="00E05DE6" w14:paraId="2A95B0CF" w14:textId="77777777" w:rsidTr="00C97EAC">
        <w:trPr>
          <w:trHeight w:val="243"/>
        </w:trPr>
        <w:tc>
          <w:tcPr>
            <w:tcW w:w="10632" w:type="dxa"/>
            <w:gridSpan w:val="7"/>
          </w:tcPr>
          <w:p w14:paraId="3BAB02C2" w14:textId="34D76D04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3F685D">
              <w:rPr>
                <w:rFonts w:ascii="Times New Roman" w:hAnsi="Times New Roman" w:cs="Times New Roman"/>
                <w:b/>
                <w:sz w:val="24"/>
                <w:szCs w:val="24"/>
              </w:rPr>
              <w:t>30 juli</w:t>
            </w:r>
          </w:p>
        </w:tc>
      </w:tr>
      <w:tr w:rsidR="00E05DE6" w:rsidRPr="00E05DE6" w14:paraId="1CBA323B" w14:textId="77777777" w:rsidTr="003F685D">
        <w:trPr>
          <w:trHeight w:val="1229"/>
        </w:trPr>
        <w:tc>
          <w:tcPr>
            <w:tcW w:w="1410" w:type="dxa"/>
          </w:tcPr>
          <w:p w14:paraId="4BACB0FE" w14:textId="77777777" w:rsidR="00524F13" w:rsidRPr="00E05DE6" w:rsidRDefault="00D1124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3B0ED82A" w14:textId="55D95FBF" w:rsidR="00524F13" w:rsidRPr="00E05DE6" w:rsidRDefault="003F685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3879F9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1757C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500E5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02BC8" w14:textId="4FD0564E" w:rsidR="00524F13" w:rsidRPr="00E05DE6" w:rsidRDefault="003F685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311" w:type="dxa"/>
            <w:gridSpan w:val="2"/>
            <w:tcBorders>
              <w:right w:val="nil"/>
            </w:tcBorders>
            <w:vAlign w:val="center"/>
          </w:tcPr>
          <w:p w14:paraId="349C6249" w14:textId="0E47385C" w:rsidR="00524F13" w:rsidRPr="00E05DE6" w:rsidRDefault="00D11243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5D">
              <w:rPr>
                <w:rFonts w:ascii="Times New Roman" w:hAnsi="Times New Roman" w:cs="Times New Roman"/>
                <w:sz w:val="24"/>
                <w:szCs w:val="24"/>
              </w:rPr>
              <w:t>boomstammetje</w:t>
            </w:r>
          </w:p>
          <w:p w14:paraId="6E73610F" w14:textId="4403FBCB" w:rsidR="004A23D0" w:rsidRPr="00E05DE6" w:rsidRDefault="00D11243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5D">
              <w:rPr>
                <w:rFonts w:ascii="Times New Roman" w:hAnsi="Times New Roman" w:cs="Times New Roman"/>
                <w:sz w:val="24"/>
                <w:szCs w:val="24"/>
              </w:rPr>
              <w:t>spruiten</w:t>
            </w:r>
          </w:p>
          <w:p w14:paraId="5B5F74C8" w14:textId="77777777" w:rsidR="00524F13" w:rsidRPr="00E05DE6" w:rsidRDefault="00D11243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14:paraId="04AD7777" w14:textId="77777777" w:rsidR="003F685D" w:rsidRDefault="003F685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33298E" w14:textId="77777777" w:rsidR="003F685D" w:rsidRDefault="003F685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521181" w14:textId="02CE08FA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3764E72" w14:textId="77777777" w:rsidR="00CB3309" w:rsidRPr="00E05DE6" w:rsidRDefault="00D11243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CAC10F3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C8969" w14:textId="77777777" w:rsidR="003F685D" w:rsidRPr="00E05DE6" w:rsidRDefault="003F685D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33A8F" w14:textId="0E346D84" w:rsidR="00B70D04" w:rsidRPr="00E05DE6" w:rsidRDefault="003F685D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Paella </w:t>
            </w:r>
          </w:p>
        </w:tc>
      </w:tr>
      <w:tr w:rsidR="000E24A9" w:rsidRPr="00E05DE6" w14:paraId="76EAC834" w14:textId="77777777" w:rsidTr="00D45FB7">
        <w:trPr>
          <w:trHeight w:val="246"/>
        </w:trPr>
        <w:tc>
          <w:tcPr>
            <w:tcW w:w="10632" w:type="dxa"/>
            <w:gridSpan w:val="7"/>
          </w:tcPr>
          <w:p w14:paraId="2E25B057" w14:textId="6277BCAD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3F685D">
              <w:rPr>
                <w:rFonts w:ascii="Times New Roman" w:hAnsi="Times New Roman" w:cs="Times New Roman"/>
                <w:b/>
                <w:sz w:val="24"/>
                <w:szCs w:val="24"/>
              </w:rPr>
              <w:t>31 juli</w:t>
            </w:r>
          </w:p>
        </w:tc>
      </w:tr>
      <w:tr w:rsidR="00E05DE6" w:rsidRPr="00E05DE6" w14:paraId="22B89A94" w14:textId="77777777" w:rsidTr="00CB0CB3">
        <w:trPr>
          <w:trHeight w:val="751"/>
        </w:trPr>
        <w:tc>
          <w:tcPr>
            <w:tcW w:w="1410" w:type="dxa"/>
          </w:tcPr>
          <w:p w14:paraId="280F617D" w14:textId="77777777" w:rsidR="00524F13" w:rsidRPr="00E05DE6" w:rsidRDefault="00D1124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11BAFC8" w14:textId="18B96A8B" w:rsidR="00524F13" w:rsidRPr="00E05DE6" w:rsidRDefault="003F685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komkommer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E336E6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F9B92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FF952" w14:textId="3B801D4A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685D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052C8AFF" w14:textId="2F4CA920" w:rsidR="007C45A3" w:rsidRPr="00E05DE6" w:rsidRDefault="00D11243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85D"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</w:p>
          <w:p w14:paraId="18DD01B3" w14:textId="7A64A234" w:rsidR="008C0F73" w:rsidRPr="00E05DE6" w:rsidRDefault="00D11243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5D"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7196F82E" w14:textId="77777777" w:rsidR="008C0F73" w:rsidRPr="00E05DE6" w:rsidRDefault="00D11243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49" w:type="dxa"/>
            <w:gridSpan w:val="3"/>
            <w:tcBorders>
              <w:left w:val="nil"/>
            </w:tcBorders>
            <w:vAlign w:val="center"/>
          </w:tcPr>
          <w:p w14:paraId="468EE73B" w14:textId="77777777" w:rsidR="003F685D" w:rsidRDefault="003F685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501755" w14:textId="77777777" w:rsidR="003F685D" w:rsidRDefault="003F685D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7BACD4" w14:textId="7349ABC8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CA1F7A3" w14:textId="77777777" w:rsidR="00524F13" w:rsidRPr="00E05DE6" w:rsidRDefault="00D1124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CA61203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DE937" w14:textId="036F5399" w:rsidR="00D73E99" w:rsidRPr="00E05DE6" w:rsidRDefault="003F685D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Gehaktbrood met krieken</w:t>
            </w:r>
          </w:p>
        </w:tc>
      </w:tr>
      <w:tr w:rsidR="000E24A9" w:rsidRPr="00E05DE6" w14:paraId="1B42CFBA" w14:textId="77777777" w:rsidTr="00813191">
        <w:trPr>
          <w:trHeight w:val="237"/>
        </w:trPr>
        <w:tc>
          <w:tcPr>
            <w:tcW w:w="10632" w:type="dxa"/>
            <w:gridSpan w:val="7"/>
          </w:tcPr>
          <w:p w14:paraId="1F0EF111" w14:textId="5B246934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3F685D">
              <w:rPr>
                <w:rFonts w:ascii="Times New Roman" w:hAnsi="Times New Roman" w:cs="Times New Roman"/>
                <w:b/>
                <w:sz w:val="24"/>
                <w:szCs w:val="24"/>
              </w:rPr>
              <w:t>1 augustus</w:t>
            </w:r>
          </w:p>
        </w:tc>
      </w:tr>
      <w:tr w:rsidR="00E05DE6" w:rsidRPr="00E05DE6" w14:paraId="6B4A3B30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6D27CF09" w14:textId="77777777" w:rsidR="00524F13" w:rsidRPr="00E05DE6" w:rsidRDefault="00D1124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2B3E7C84" w14:textId="02700859" w:rsidR="00524F13" w:rsidRPr="00E05DE6" w:rsidRDefault="003F685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73B8B54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CD1E8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D9A8F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F1B4B" w14:textId="565F3BA1" w:rsidR="00524F13" w:rsidRPr="00E05DE6" w:rsidRDefault="003F685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58D6E0B0" w14:textId="5B46C237" w:rsidR="00524F13" w:rsidRPr="00E05DE6" w:rsidRDefault="00D11243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5D">
              <w:rPr>
                <w:rFonts w:ascii="Times New Roman" w:hAnsi="Times New Roman" w:cs="Times New Roman"/>
                <w:sz w:val="24"/>
                <w:szCs w:val="24"/>
              </w:rPr>
              <w:t>kabeljauw</w:t>
            </w:r>
          </w:p>
          <w:p w14:paraId="4676B4FA" w14:textId="3D714C33" w:rsidR="00D73E99" w:rsidRPr="00E05DE6" w:rsidRDefault="00D11243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5D">
              <w:rPr>
                <w:rFonts w:ascii="Times New Roman" w:hAnsi="Times New Roman" w:cs="Times New Roman"/>
                <w:sz w:val="24"/>
                <w:szCs w:val="24"/>
              </w:rPr>
              <w:t>knolselder</w:t>
            </w:r>
          </w:p>
          <w:p w14:paraId="5309AA05" w14:textId="77777777" w:rsidR="00312CD7" w:rsidRPr="00E05DE6" w:rsidRDefault="00D11243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34CC5B6F" w14:textId="2A4578BE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6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</w:t>
            </w:r>
          </w:p>
          <w:p w14:paraId="1EDC6E18" w14:textId="6CF1D95E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F6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09784E1D" w14:textId="77777777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7595545" w14:textId="77777777" w:rsidR="00524F13" w:rsidRPr="00E05DE6" w:rsidRDefault="00D1124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92934BF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2DE81" w14:textId="77777777" w:rsidR="003F685D" w:rsidRPr="00E05DE6" w:rsidRDefault="003F685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966D0" w14:textId="74AB9B08" w:rsidR="00524F13" w:rsidRPr="00E05DE6" w:rsidRDefault="003F685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7C3D3780" w14:textId="77777777" w:rsidTr="00E44FD5">
        <w:trPr>
          <w:trHeight w:val="241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CD8392" w14:textId="484FA874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3F685D">
              <w:rPr>
                <w:rFonts w:ascii="Times New Roman" w:hAnsi="Times New Roman" w:cs="Times New Roman"/>
                <w:b/>
                <w:sz w:val="24"/>
                <w:szCs w:val="24"/>
              </w:rPr>
              <w:t>2 augustus</w:t>
            </w:r>
          </w:p>
        </w:tc>
      </w:tr>
      <w:tr w:rsidR="00E44FD5" w:rsidRPr="00E05DE6" w14:paraId="6EDBD0A6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538723EF" w14:textId="77777777" w:rsidR="00E44FD5" w:rsidRPr="00E05DE6" w:rsidRDefault="00D1124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027A5A2D" w14:textId="52CEC9AF" w:rsidR="00E44FD5" w:rsidRPr="00E05DE6" w:rsidRDefault="003F685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E5A6049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CB6A6" w14:textId="3E0FD1B7" w:rsidR="00E44FD5" w:rsidRPr="00E05DE6" w:rsidRDefault="003F685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263EA" w14:textId="77777777" w:rsidR="003F685D" w:rsidRDefault="00D11243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 w:rsidR="003F685D">
              <w:rPr>
                <w:rFonts w:ascii="Times New Roman" w:hAnsi="Times New Roman" w:cs="Times New Roman"/>
                <w:sz w:val="24"/>
                <w:szCs w:val="24"/>
              </w:rPr>
              <w:t xml:space="preserve">stoofvlees met bonen en </w:t>
            </w:r>
          </w:p>
          <w:p w14:paraId="4A67C7E2" w14:textId="42F8C0D0" w:rsidR="00E44FD5" w:rsidRPr="00F2575F" w:rsidRDefault="003F685D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A6C112E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17DC18E9" w14:textId="77777777" w:rsidTr="00E44FD5">
        <w:trPr>
          <w:trHeight w:val="285"/>
        </w:trPr>
        <w:tc>
          <w:tcPr>
            <w:tcW w:w="1063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01E06054" w14:textId="4B03E721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3F685D">
              <w:rPr>
                <w:rFonts w:ascii="Times New Roman" w:hAnsi="Times New Roman" w:cs="Times New Roman"/>
                <w:b/>
                <w:sz w:val="24"/>
                <w:szCs w:val="24"/>
              </w:rPr>
              <w:t>3 augustus</w:t>
            </w:r>
          </w:p>
        </w:tc>
      </w:tr>
      <w:tr w:rsidR="00E05DE6" w:rsidRPr="00E05DE6" w14:paraId="7C04C891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71B4646E" w14:textId="77777777" w:rsidR="00524F13" w:rsidRPr="00E05DE6" w:rsidRDefault="00D1124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307DD33D" w14:textId="50F43B29" w:rsidR="00524F13" w:rsidRPr="00E05DE6" w:rsidRDefault="003F685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61D87A0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2E33C" w14:textId="77777777" w:rsidR="00D11243" w:rsidRPr="00E05DE6" w:rsidRDefault="00D1124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8F55F" w14:textId="0199E032" w:rsidR="00524F13" w:rsidRPr="00E05DE6" w:rsidRDefault="003F685D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bottom w:val="single" w:sz="12" w:space="0" w:color="auto"/>
            </w:tcBorders>
            <w:vAlign w:val="center"/>
          </w:tcPr>
          <w:p w14:paraId="2519F4BC" w14:textId="6A00F422" w:rsidR="00524F13" w:rsidRPr="00E05DE6" w:rsidRDefault="00D1124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 w:rsidR="003F685D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  <w:p w14:paraId="6FCEA51D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39A37D5A" w14:textId="77777777" w:rsidR="003F685D" w:rsidRDefault="00D1124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685D">
              <w:rPr>
                <w:rFonts w:ascii="Times New Roman" w:hAnsi="Times New Roman" w:cs="Times New Roman"/>
                <w:sz w:val="24"/>
                <w:szCs w:val="24"/>
              </w:rPr>
              <w:t xml:space="preserve">kipfilet met appelcompote </w:t>
            </w:r>
          </w:p>
          <w:p w14:paraId="65A13B0D" w14:textId="47529037" w:rsidR="00524F13" w:rsidRPr="00E05DE6" w:rsidRDefault="003F685D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en aardappelen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56342C0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F5697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3BF9B8B2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01D5" w14:textId="77777777" w:rsidR="003F685D" w:rsidRDefault="003F685D" w:rsidP="00557F33">
      <w:pPr>
        <w:spacing w:after="0" w:line="240" w:lineRule="auto"/>
      </w:pPr>
      <w:r>
        <w:separator/>
      </w:r>
    </w:p>
  </w:endnote>
  <w:endnote w:type="continuationSeparator" w:id="0">
    <w:p w14:paraId="663C1F04" w14:textId="77777777" w:rsidR="003F685D" w:rsidRDefault="003F685D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94F2C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FFAA3" w14:textId="77777777" w:rsidR="003F685D" w:rsidRDefault="003F685D" w:rsidP="00557F33">
      <w:pPr>
        <w:spacing w:after="0" w:line="240" w:lineRule="auto"/>
      </w:pPr>
      <w:r>
        <w:separator/>
      </w:r>
    </w:p>
  </w:footnote>
  <w:footnote w:type="continuationSeparator" w:id="0">
    <w:p w14:paraId="2FC695E4" w14:textId="77777777" w:rsidR="003F685D" w:rsidRDefault="003F685D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D"/>
    <w:rsid w:val="00006651"/>
    <w:rsid w:val="00015799"/>
    <w:rsid w:val="00016BCD"/>
    <w:rsid w:val="000273C2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3F685D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2638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11243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E8EC"/>
  <w15:docId w15:val="{F83EFBE7-6C6B-4732-8D04-EF094838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6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2</cp:revision>
  <cp:lastPrinted>2015-09-16T08:03:00Z</cp:lastPrinted>
  <dcterms:created xsi:type="dcterms:W3CDTF">2025-06-03T13:24:00Z</dcterms:created>
  <dcterms:modified xsi:type="dcterms:W3CDTF">2025-06-17T10:04:00Z</dcterms:modified>
</cp:coreProperties>
</file>