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06F2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3CA71D2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87D3B17" w14:textId="43971E3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F44B6B">
        <w:rPr>
          <w:rFonts w:ascii="Times New Roman" w:hAnsi="Times New Roman" w:cs="Times New Roman"/>
          <w:sz w:val="24"/>
          <w:szCs w:val="24"/>
        </w:rPr>
        <w:t>29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F44B6B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F44B6B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F44B6B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552"/>
        <w:gridCol w:w="142"/>
        <w:gridCol w:w="141"/>
        <w:gridCol w:w="2098"/>
        <w:gridCol w:w="2268"/>
      </w:tblGrid>
      <w:tr w:rsidR="00E05DE6" w:rsidRPr="00E05DE6" w14:paraId="6C938C8E" w14:textId="77777777" w:rsidTr="000679CD">
        <w:trPr>
          <w:trHeight w:val="211"/>
        </w:trPr>
        <w:tc>
          <w:tcPr>
            <w:tcW w:w="1305" w:type="dxa"/>
          </w:tcPr>
          <w:p w14:paraId="6750A4D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1BD1A56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54C22DB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860972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2DA0421A" w14:textId="77777777" w:rsidTr="00E54EE4">
        <w:trPr>
          <w:trHeight w:val="211"/>
        </w:trPr>
        <w:tc>
          <w:tcPr>
            <w:tcW w:w="10632" w:type="dxa"/>
            <w:gridSpan w:val="7"/>
          </w:tcPr>
          <w:p w14:paraId="7384182C" w14:textId="67E227F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F4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44B6B">
              <w:rPr>
                <w:rFonts w:ascii="Times New Roman" w:hAnsi="Times New Roman" w:cs="Times New Roman"/>
                <w:sz w:val="20"/>
                <w:szCs w:val="20"/>
              </w:rPr>
              <w:t xml:space="preserve"> maandag 28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20F5E881" w14:textId="77777777" w:rsidTr="005F29B1">
        <w:trPr>
          <w:trHeight w:val="1351"/>
        </w:trPr>
        <w:tc>
          <w:tcPr>
            <w:tcW w:w="1305" w:type="dxa"/>
          </w:tcPr>
          <w:p w14:paraId="7814AB7F" w14:textId="77777777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4C040EFD" w14:textId="5BE07E38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BFD07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CFC76" w14:textId="15FBE71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B6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E5DFA2F" w14:textId="7A3062C1" w:rsidR="001B0C14" w:rsidRPr="00E05DE6" w:rsidRDefault="00F44B6B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kalkoenstoofpotje</w:t>
            </w:r>
          </w:p>
          <w:p w14:paraId="3653A335" w14:textId="48D4030C" w:rsidR="001B0C14" w:rsidRPr="00E05DE6" w:rsidRDefault="00F44B6B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Chinese groenten</w:t>
            </w:r>
          </w:p>
          <w:p w14:paraId="41A902B1" w14:textId="77777777" w:rsidR="00524F13" w:rsidRPr="00E05DE6" w:rsidRDefault="00F44B6B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5566504" w14:textId="77777777" w:rsidR="00F44B6B" w:rsidRDefault="00F44B6B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2E38D8" w14:textId="04525368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4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1C4787B2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F2D673D" w14:textId="77777777" w:rsidR="00524F13" w:rsidRPr="00E05DE6" w:rsidRDefault="00F44B6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DE9C7A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68598" w14:textId="77777777" w:rsidR="00F44B6B" w:rsidRPr="00E05DE6" w:rsidRDefault="00F44B6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BDF9" w14:textId="0E7C6E5C" w:rsidR="00524F13" w:rsidRPr="00E05DE6" w:rsidRDefault="00F44B6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361C72" w:rsidRPr="00E05DE6" w14:paraId="3D675E58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4E557D6" w14:textId="1CFD4C5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F4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44B6B">
              <w:rPr>
                <w:rFonts w:ascii="Times New Roman" w:hAnsi="Times New Roman" w:cs="Times New Roman"/>
                <w:sz w:val="20"/>
                <w:szCs w:val="20"/>
              </w:rPr>
              <w:t xml:space="preserve"> maandag 28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486BADBC" w14:textId="77777777" w:rsidTr="005F29B1">
        <w:trPr>
          <w:trHeight w:val="1375"/>
        </w:trPr>
        <w:tc>
          <w:tcPr>
            <w:tcW w:w="1305" w:type="dxa"/>
          </w:tcPr>
          <w:p w14:paraId="419B3940" w14:textId="77777777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AF01993" w14:textId="0F8C9EFF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812079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5C45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800F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93BF" w14:textId="67A3F84A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CE0C721" w14:textId="0039D67C" w:rsidR="003D5B1F" w:rsidRPr="00E05DE6" w:rsidRDefault="00F44B6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gyros</w:t>
            </w:r>
          </w:p>
          <w:p w14:paraId="2643EE11" w14:textId="08B72AAB" w:rsidR="004A23D0" w:rsidRPr="00E05DE6" w:rsidRDefault="00F44B6B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1710DB0B" w14:textId="1535171C" w:rsidR="0021434F" w:rsidRPr="00E05DE6" w:rsidRDefault="00F44B6B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66F20C4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BC3A30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D0950B" w14:textId="2048ED16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9F29A2B" w14:textId="77777777" w:rsidR="00EF23A5" w:rsidRPr="00E05DE6" w:rsidRDefault="00F44B6B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112EEC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02A0" w14:textId="44DF1548" w:rsidR="00524F13" w:rsidRPr="00E05DE6" w:rsidRDefault="00F44B6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7CFEC072" w14:textId="77777777" w:rsidTr="004506DC">
        <w:trPr>
          <w:trHeight w:val="211"/>
        </w:trPr>
        <w:tc>
          <w:tcPr>
            <w:tcW w:w="10632" w:type="dxa"/>
            <w:gridSpan w:val="7"/>
          </w:tcPr>
          <w:p w14:paraId="65F4D791" w14:textId="579C511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4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44B6B">
              <w:rPr>
                <w:rFonts w:ascii="Times New Roman" w:hAnsi="Times New Roman" w:cs="Times New Roman"/>
                <w:sz w:val="20"/>
                <w:szCs w:val="20"/>
              </w:rPr>
              <w:t xml:space="preserve"> woensdag 30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0A807B06" w14:textId="77777777" w:rsidTr="000679CD">
        <w:trPr>
          <w:trHeight w:val="1229"/>
        </w:trPr>
        <w:tc>
          <w:tcPr>
            <w:tcW w:w="1305" w:type="dxa"/>
          </w:tcPr>
          <w:p w14:paraId="5429CF65" w14:textId="77777777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3064ACD" w14:textId="71621D23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370970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D6DC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8731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0F0B" w14:textId="0B70854B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5CD4F7DB" w14:textId="0AEB5290" w:rsidR="00524F13" w:rsidRPr="00E05DE6" w:rsidRDefault="00F44B6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713564BF" w14:textId="3B3A02CA" w:rsidR="004A23D0" w:rsidRPr="00E05DE6" w:rsidRDefault="00F44B6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2866EB93" w14:textId="77777777" w:rsidR="00524F13" w:rsidRPr="00E05DE6" w:rsidRDefault="00F44B6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0C9E39D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85D520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0D6FDB" w14:textId="4C2DDD0B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988E97F" w14:textId="77777777" w:rsidR="00CB3309" w:rsidRPr="00E05DE6" w:rsidRDefault="00F44B6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47264D0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2A0E" w14:textId="77777777" w:rsidR="00F44B6B" w:rsidRPr="00E05DE6" w:rsidRDefault="00F44B6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3177" w14:textId="4A8D7E58" w:rsidR="00B70D04" w:rsidRPr="00E05DE6" w:rsidRDefault="00F44B6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Paella</w:t>
            </w:r>
          </w:p>
        </w:tc>
      </w:tr>
      <w:tr w:rsidR="00361C72" w:rsidRPr="00E05DE6" w14:paraId="53E37689" w14:textId="77777777" w:rsidTr="004506DC">
        <w:trPr>
          <w:trHeight w:val="211"/>
        </w:trPr>
        <w:tc>
          <w:tcPr>
            <w:tcW w:w="10632" w:type="dxa"/>
            <w:gridSpan w:val="7"/>
          </w:tcPr>
          <w:p w14:paraId="7DFC5205" w14:textId="27A81F7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4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44B6B">
              <w:rPr>
                <w:rFonts w:ascii="Times New Roman" w:hAnsi="Times New Roman" w:cs="Times New Roman"/>
                <w:sz w:val="20"/>
                <w:szCs w:val="20"/>
              </w:rPr>
              <w:t xml:space="preserve"> woensdag 30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35B617DF" w14:textId="77777777" w:rsidTr="000679CD">
        <w:trPr>
          <w:trHeight w:val="751"/>
        </w:trPr>
        <w:tc>
          <w:tcPr>
            <w:tcW w:w="1305" w:type="dxa"/>
          </w:tcPr>
          <w:p w14:paraId="58475530" w14:textId="77777777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39BF019" w14:textId="4074A7FE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056CAD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940C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4B54" w14:textId="1B8C1E4A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B6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351BAD7C" w14:textId="3EB6A954" w:rsidR="007C45A3" w:rsidRPr="00E05DE6" w:rsidRDefault="00F44B6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01DB2AF8" w14:textId="58F2E546" w:rsidR="008C0F73" w:rsidRPr="00E05DE6" w:rsidRDefault="00F44B6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500C130E" w14:textId="77777777" w:rsidR="008C0F73" w:rsidRPr="00E05DE6" w:rsidRDefault="00F44B6B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6F6D8349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2521DB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140FF7" w14:textId="575280D4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1B53094" w14:textId="77777777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1559F0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FA32" w14:textId="03358535" w:rsidR="00D73E99" w:rsidRPr="00E05DE6" w:rsidRDefault="00F44B6B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 met krieken</w:t>
            </w:r>
          </w:p>
        </w:tc>
      </w:tr>
      <w:tr w:rsidR="00361C72" w:rsidRPr="00E05DE6" w14:paraId="1C0D2B1F" w14:textId="77777777" w:rsidTr="004506DC">
        <w:trPr>
          <w:trHeight w:val="211"/>
        </w:trPr>
        <w:tc>
          <w:tcPr>
            <w:tcW w:w="10632" w:type="dxa"/>
            <w:gridSpan w:val="7"/>
          </w:tcPr>
          <w:p w14:paraId="25BE9955" w14:textId="60BCD39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4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44B6B">
              <w:rPr>
                <w:rFonts w:ascii="Times New Roman" w:hAnsi="Times New Roman" w:cs="Times New Roman"/>
                <w:sz w:val="20"/>
                <w:szCs w:val="20"/>
              </w:rPr>
              <w:t xml:space="preserve"> vrijdag 1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624B5FFB" w14:textId="77777777" w:rsidTr="000679CD">
        <w:trPr>
          <w:trHeight w:val="751"/>
        </w:trPr>
        <w:tc>
          <w:tcPr>
            <w:tcW w:w="1305" w:type="dxa"/>
          </w:tcPr>
          <w:p w14:paraId="403C048D" w14:textId="77777777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9876937" w14:textId="53E8C1BA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ADC549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54CF7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7719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CBFB" w14:textId="040AE55C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305241E" w14:textId="78D2C83D" w:rsidR="00524F13" w:rsidRPr="00E05DE6" w:rsidRDefault="00F44B6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674754C2" w14:textId="19C8E9DE" w:rsidR="00D73E99" w:rsidRPr="00E05DE6" w:rsidRDefault="00F44B6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368B89B8" w14:textId="4759FBDD" w:rsidR="00312CD7" w:rsidRPr="00E05DE6" w:rsidRDefault="00F44B6B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7785D91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7D000E" w14:textId="77777777" w:rsidR="00F44B6B" w:rsidRDefault="00F44B6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76E9EC" w14:textId="2FAA39ED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3F8C9EA" w14:textId="77777777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67054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4485" w14:textId="0BFFB1E9" w:rsidR="00524F13" w:rsidRPr="00E05DE6" w:rsidRDefault="00F44B6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302F0964" w14:textId="77777777" w:rsidTr="004506DC">
        <w:trPr>
          <w:trHeight w:val="211"/>
        </w:trPr>
        <w:tc>
          <w:tcPr>
            <w:tcW w:w="10632" w:type="dxa"/>
            <w:gridSpan w:val="7"/>
          </w:tcPr>
          <w:p w14:paraId="00AE0CD5" w14:textId="0A15745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4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44B6B">
              <w:rPr>
                <w:rFonts w:ascii="Times New Roman" w:hAnsi="Times New Roman" w:cs="Times New Roman"/>
                <w:sz w:val="20"/>
                <w:szCs w:val="20"/>
              </w:rPr>
              <w:t xml:space="preserve"> vrijdag 1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7D61DD9B" w14:textId="77777777" w:rsidTr="000679CD">
        <w:trPr>
          <w:trHeight w:val="751"/>
        </w:trPr>
        <w:tc>
          <w:tcPr>
            <w:tcW w:w="1305" w:type="dxa"/>
          </w:tcPr>
          <w:p w14:paraId="17881C25" w14:textId="77777777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BAC7C1D" w14:textId="1B618B93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3223D5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60CB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1ACB" w14:textId="4BFEAEF3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5AB2CFC9" w14:textId="2B2ADF91" w:rsidR="00361C72" w:rsidRPr="00E05DE6" w:rsidRDefault="00F44B6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18DA3D8B" w14:textId="7ADD3FAD" w:rsidR="00361C72" w:rsidRPr="00E05DE6" w:rsidRDefault="00F44B6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appelcompote</w:t>
            </w:r>
          </w:p>
          <w:p w14:paraId="0777CA14" w14:textId="77777777" w:rsidR="00361C72" w:rsidRPr="00E05DE6" w:rsidRDefault="00F44B6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D6F8D82" w14:textId="77777777" w:rsidR="00F44B6B" w:rsidRDefault="00F44B6B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D6D080" w14:textId="77777777" w:rsidR="00F44B6B" w:rsidRDefault="00F44B6B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DE2C64" w14:textId="0B946AEE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D31352E" w14:textId="216F3548" w:rsidR="00361C72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B1AE2E" w14:textId="77777777" w:rsidR="00F44B6B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144F" w14:textId="23878168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</w:t>
            </w:r>
          </w:p>
        </w:tc>
      </w:tr>
      <w:tr w:rsidR="00361C72" w:rsidRPr="00E05DE6" w14:paraId="6E12DCAE" w14:textId="77777777" w:rsidTr="004506DC">
        <w:trPr>
          <w:trHeight w:val="211"/>
        </w:trPr>
        <w:tc>
          <w:tcPr>
            <w:tcW w:w="10632" w:type="dxa"/>
            <w:gridSpan w:val="7"/>
          </w:tcPr>
          <w:p w14:paraId="2E7F8B61" w14:textId="4C1BBDC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4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44B6B">
              <w:rPr>
                <w:rFonts w:ascii="Times New Roman" w:hAnsi="Times New Roman" w:cs="Times New Roman"/>
                <w:sz w:val="20"/>
                <w:szCs w:val="20"/>
              </w:rPr>
              <w:t xml:space="preserve"> vrijdag 1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5919162C" w14:textId="77777777" w:rsidTr="00F44B6B">
        <w:trPr>
          <w:trHeight w:val="751"/>
        </w:trPr>
        <w:tc>
          <w:tcPr>
            <w:tcW w:w="1305" w:type="dxa"/>
          </w:tcPr>
          <w:p w14:paraId="64A8F43F" w14:textId="77777777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0AF0A99" w14:textId="4C7E40E9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6367723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2E3D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C0AA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FFD2" w14:textId="38767A0C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7A4C865" w14:textId="64AB3839" w:rsidR="00361C72" w:rsidRPr="00E05DE6" w:rsidRDefault="00F44B6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37A8B1DE" w14:textId="019CEFCE" w:rsidR="00361C72" w:rsidRPr="00E05DE6" w:rsidRDefault="00F44B6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5DBC700E" w14:textId="77777777" w:rsidR="00361C72" w:rsidRPr="00E05DE6" w:rsidRDefault="00F44B6B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2123C432" w14:textId="1621B549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4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742A7659" w14:textId="0F6D54AB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4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1C0B196A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0DAAC54" w14:textId="77777777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1214E5" w14:textId="77777777" w:rsidR="00361C72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11B6" w14:textId="77777777" w:rsidR="00F44B6B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4AC4" w14:textId="061EFEDE" w:rsidR="00361C72" w:rsidRPr="00E05DE6" w:rsidRDefault="00F44B6B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</w:tbl>
    <w:p w14:paraId="32746F13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E24F" w14:textId="77777777" w:rsidR="00F44B6B" w:rsidRDefault="00F44B6B" w:rsidP="00557F33">
      <w:pPr>
        <w:spacing w:after="0" w:line="240" w:lineRule="auto"/>
      </w:pPr>
      <w:r>
        <w:separator/>
      </w:r>
    </w:p>
  </w:endnote>
  <w:endnote w:type="continuationSeparator" w:id="0">
    <w:p w14:paraId="61592625" w14:textId="77777777" w:rsidR="00F44B6B" w:rsidRDefault="00F44B6B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5E0D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FDA3" w14:textId="77777777" w:rsidR="00F44B6B" w:rsidRDefault="00F44B6B" w:rsidP="00557F33">
      <w:pPr>
        <w:spacing w:after="0" w:line="240" w:lineRule="auto"/>
      </w:pPr>
      <w:r>
        <w:separator/>
      </w:r>
    </w:p>
  </w:footnote>
  <w:footnote w:type="continuationSeparator" w:id="0">
    <w:p w14:paraId="13F91546" w14:textId="77777777" w:rsidR="00F44B6B" w:rsidRDefault="00F44B6B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F751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6B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27B06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44B6B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B878"/>
  <w15:docId w15:val="{B6EE62B2-49AC-4A80-8AA0-8D5D3D78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5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2025-06-03T13:28:00Z</dcterms:created>
  <dcterms:modified xsi:type="dcterms:W3CDTF">2025-06-03T13:33:00Z</dcterms:modified>
</cp:coreProperties>
</file>