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4D37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16E18D7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7BBAC20" w14:textId="5B6FCAB5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255A30">
        <w:rPr>
          <w:rFonts w:ascii="Times New Roman" w:hAnsi="Times New Roman" w:cs="Times New Roman"/>
          <w:sz w:val="24"/>
          <w:szCs w:val="24"/>
        </w:rPr>
        <w:t>29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255A30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255A30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255A30">
        <w:rPr>
          <w:rFonts w:ascii="Times New Roman" w:hAnsi="Times New Roman" w:cs="Times New Roman"/>
          <w:sz w:val="24"/>
          <w:szCs w:val="24"/>
        </w:rPr>
        <w:t>10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744"/>
        <w:gridCol w:w="241"/>
        <w:gridCol w:w="43"/>
        <w:gridCol w:w="567"/>
        <w:gridCol w:w="141"/>
        <w:gridCol w:w="2098"/>
        <w:gridCol w:w="2268"/>
      </w:tblGrid>
      <w:tr w:rsidR="00E05DE6" w:rsidRPr="00E05DE6" w14:paraId="64039D47" w14:textId="77777777" w:rsidTr="00CB0CB3">
        <w:trPr>
          <w:trHeight w:val="211"/>
        </w:trPr>
        <w:tc>
          <w:tcPr>
            <w:tcW w:w="1410" w:type="dxa"/>
          </w:tcPr>
          <w:p w14:paraId="15C70E0F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1073256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6"/>
          </w:tcPr>
          <w:p w14:paraId="2C6E8CA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815B66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484A94DD" w14:textId="77777777" w:rsidTr="00E66834">
        <w:trPr>
          <w:trHeight w:val="211"/>
        </w:trPr>
        <w:tc>
          <w:tcPr>
            <w:tcW w:w="10632" w:type="dxa"/>
            <w:gridSpan w:val="9"/>
          </w:tcPr>
          <w:p w14:paraId="79B5A367" w14:textId="239BE5D9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255A30">
              <w:rPr>
                <w:rFonts w:ascii="Times New Roman" w:hAnsi="Times New Roman" w:cs="Times New Roman"/>
                <w:b/>
                <w:sz w:val="24"/>
                <w:szCs w:val="24"/>
              </w:rPr>
              <w:t>29 september</w:t>
            </w:r>
          </w:p>
        </w:tc>
      </w:tr>
      <w:tr w:rsidR="00E05DE6" w:rsidRPr="00E05DE6" w14:paraId="6B6847D6" w14:textId="77777777" w:rsidTr="00255A30">
        <w:trPr>
          <w:trHeight w:val="1466"/>
        </w:trPr>
        <w:tc>
          <w:tcPr>
            <w:tcW w:w="1410" w:type="dxa"/>
          </w:tcPr>
          <w:p w14:paraId="703DB23B" w14:textId="7777777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09EB7A5F" w14:textId="590C40E8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dubarry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9C2489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4D34" w14:textId="006F13F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5A30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95" w:type="dxa"/>
            <w:gridSpan w:val="4"/>
            <w:tcBorders>
              <w:right w:val="nil"/>
            </w:tcBorders>
            <w:vAlign w:val="center"/>
          </w:tcPr>
          <w:p w14:paraId="1F098BE6" w14:textId="7D732BFB" w:rsidR="001B0C14" w:rsidRPr="00E05DE6" w:rsidRDefault="00255A30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4C48BF62" w14:textId="51A13F1B" w:rsidR="001B0C14" w:rsidRPr="00E05DE6" w:rsidRDefault="00255A30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bladspinazie in room</w:t>
            </w:r>
          </w:p>
          <w:p w14:paraId="1DE301B9" w14:textId="77777777" w:rsidR="00524F13" w:rsidRPr="00E05DE6" w:rsidRDefault="00255A30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28C5D7FF" w14:textId="053B4431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48FC178B" w14:textId="577F67FD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boterboontjes</w:t>
            </w:r>
            <w:proofErr w:type="spellEnd"/>
          </w:p>
          <w:p w14:paraId="0A201B65" w14:textId="06A6A18A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CC7BAC0" w14:textId="77777777" w:rsidR="00524F13" w:rsidRPr="00E05DE6" w:rsidRDefault="00255A3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540F0C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1B25" w14:textId="6457CAFD" w:rsidR="00524F13" w:rsidRPr="00E05DE6" w:rsidRDefault="00255A3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Chili con carne met rijst</w:t>
            </w:r>
          </w:p>
        </w:tc>
      </w:tr>
      <w:tr w:rsidR="000E24A9" w:rsidRPr="00E05DE6" w14:paraId="70C0B6F1" w14:textId="77777777" w:rsidTr="007C0C94">
        <w:trPr>
          <w:trHeight w:val="252"/>
        </w:trPr>
        <w:tc>
          <w:tcPr>
            <w:tcW w:w="10632" w:type="dxa"/>
            <w:gridSpan w:val="9"/>
          </w:tcPr>
          <w:p w14:paraId="1A98BE14" w14:textId="03C71A8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255A30">
              <w:rPr>
                <w:rFonts w:ascii="Times New Roman" w:hAnsi="Times New Roman" w:cs="Times New Roman"/>
                <w:b/>
                <w:sz w:val="24"/>
                <w:szCs w:val="24"/>
              </w:rPr>
              <w:t>30 september</w:t>
            </w:r>
          </w:p>
        </w:tc>
      </w:tr>
      <w:tr w:rsidR="00E05DE6" w:rsidRPr="00E05DE6" w14:paraId="7801AB51" w14:textId="77777777" w:rsidTr="00255A30">
        <w:trPr>
          <w:trHeight w:val="1518"/>
        </w:trPr>
        <w:tc>
          <w:tcPr>
            <w:tcW w:w="1410" w:type="dxa"/>
          </w:tcPr>
          <w:p w14:paraId="2C3725CD" w14:textId="7777777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AB1F2D3" w14:textId="75324AC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7BD822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36BE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8DFA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FDB4" w14:textId="00B9C883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028" w:type="dxa"/>
            <w:gridSpan w:val="3"/>
            <w:tcBorders>
              <w:right w:val="nil"/>
            </w:tcBorders>
            <w:vAlign w:val="center"/>
          </w:tcPr>
          <w:p w14:paraId="555CB08A" w14:textId="78159657" w:rsidR="003D5B1F" w:rsidRPr="00E05DE6" w:rsidRDefault="00255A3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5877B36B" w14:textId="77777777" w:rsidR="00255A30" w:rsidRDefault="00255A30" w:rsidP="00255A3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stamppot van </w:t>
            </w:r>
          </w:p>
          <w:p w14:paraId="36B85F41" w14:textId="286C9EF6" w:rsidR="0021434F" w:rsidRPr="00E05DE6" w:rsidRDefault="00255A30" w:rsidP="00255A3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prei en wortel</w:t>
            </w:r>
          </w:p>
        </w:tc>
        <w:tc>
          <w:tcPr>
            <w:tcW w:w="2806" w:type="dxa"/>
            <w:gridSpan w:val="3"/>
            <w:tcBorders>
              <w:left w:val="nil"/>
            </w:tcBorders>
            <w:vAlign w:val="center"/>
          </w:tcPr>
          <w:p w14:paraId="5A2B211F" w14:textId="50735AEC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Boeuf Bourguignon</w:t>
            </w:r>
          </w:p>
          <w:p w14:paraId="29905638" w14:textId="77777777" w:rsidR="004A23D0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3AC638" w14:textId="738B746B" w:rsidR="00255A30" w:rsidRPr="00E05DE6" w:rsidRDefault="00255A3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8D341EA" w14:textId="77777777" w:rsidR="00EF23A5" w:rsidRPr="00E05DE6" w:rsidRDefault="00255A30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B94733E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E512" w14:textId="6D2B080E" w:rsidR="00524F13" w:rsidRPr="00E05DE6" w:rsidRDefault="00255A30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Tortellini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ricotta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tomatenroomlook</w:t>
            </w:r>
          </w:p>
        </w:tc>
      </w:tr>
      <w:tr w:rsidR="000E24A9" w:rsidRPr="00E05DE6" w14:paraId="38182B76" w14:textId="77777777" w:rsidTr="00C97EAC">
        <w:trPr>
          <w:trHeight w:val="243"/>
        </w:trPr>
        <w:tc>
          <w:tcPr>
            <w:tcW w:w="10632" w:type="dxa"/>
            <w:gridSpan w:val="9"/>
          </w:tcPr>
          <w:p w14:paraId="73164313" w14:textId="2E8ECB7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255A30">
              <w:rPr>
                <w:rFonts w:ascii="Times New Roman" w:hAnsi="Times New Roman" w:cs="Times New Roman"/>
                <w:b/>
                <w:sz w:val="24"/>
                <w:szCs w:val="24"/>
              </w:rPr>
              <w:t>1 oktober</w:t>
            </w:r>
          </w:p>
        </w:tc>
      </w:tr>
      <w:tr w:rsidR="00E05DE6" w:rsidRPr="00E05DE6" w14:paraId="2297B914" w14:textId="77777777" w:rsidTr="00255A30">
        <w:trPr>
          <w:trHeight w:val="1229"/>
        </w:trPr>
        <w:tc>
          <w:tcPr>
            <w:tcW w:w="1410" w:type="dxa"/>
          </w:tcPr>
          <w:p w14:paraId="12481594" w14:textId="7777777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2707BB8" w14:textId="522BDA0E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047417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9924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D50B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CE1B" w14:textId="3D829465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5"/>
            <w:tcBorders>
              <w:right w:val="nil"/>
            </w:tcBorders>
            <w:vAlign w:val="center"/>
          </w:tcPr>
          <w:p w14:paraId="1BD9A3BF" w14:textId="21FF01DE" w:rsidR="00524F13" w:rsidRPr="00E05DE6" w:rsidRDefault="00255A3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076BAA3C" w14:textId="32190271" w:rsidR="004A23D0" w:rsidRPr="00E05DE6" w:rsidRDefault="00255A3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jonge wortelen</w:t>
            </w:r>
          </w:p>
          <w:p w14:paraId="486E7D17" w14:textId="75D356BB" w:rsidR="00524F13" w:rsidRPr="00E05DE6" w:rsidRDefault="00255A3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3FC2C43" w14:textId="77777777" w:rsidR="00255A30" w:rsidRDefault="00255A3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BA78C9" w14:textId="77777777" w:rsidR="00255A30" w:rsidRDefault="00255A3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233689" w14:textId="3C3ACC40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2EFCA30" w14:textId="77777777" w:rsidR="00CB3309" w:rsidRPr="00E05DE6" w:rsidRDefault="00255A3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42C518E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2C573" w14:textId="77777777" w:rsidR="00255A30" w:rsidRPr="00E05DE6" w:rsidRDefault="00255A3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7E51" w14:textId="22571207" w:rsidR="00B70D04" w:rsidRPr="00E05DE6" w:rsidRDefault="00255A3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Visstick met prei</w:t>
            </w:r>
          </w:p>
        </w:tc>
      </w:tr>
      <w:tr w:rsidR="000E24A9" w:rsidRPr="00E05DE6" w14:paraId="7879D022" w14:textId="77777777" w:rsidTr="00D45FB7">
        <w:trPr>
          <w:trHeight w:val="246"/>
        </w:trPr>
        <w:tc>
          <w:tcPr>
            <w:tcW w:w="10632" w:type="dxa"/>
            <w:gridSpan w:val="9"/>
          </w:tcPr>
          <w:p w14:paraId="31A3EAF7" w14:textId="14AAD98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255A30">
              <w:rPr>
                <w:rFonts w:ascii="Times New Roman" w:hAnsi="Times New Roman" w:cs="Times New Roman"/>
                <w:b/>
                <w:sz w:val="24"/>
                <w:szCs w:val="24"/>
              </w:rPr>
              <w:t>2 oktober</w:t>
            </w:r>
          </w:p>
        </w:tc>
      </w:tr>
      <w:tr w:rsidR="00E05DE6" w:rsidRPr="00E05DE6" w14:paraId="01194040" w14:textId="77777777" w:rsidTr="00CB0CB3">
        <w:trPr>
          <w:trHeight w:val="751"/>
        </w:trPr>
        <w:tc>
          <w:tcPr>
            <w:tcW w:w="1410" w:type="dxa"/>
          </w:tcPr>
          <w:p w14:paraId="74329059" w14:textId="7777777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2D8AB07" w14:textId="260D13AC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romige 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D261FC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24C1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7BA56" w14:textId="25C823D5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5A30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CD42DE3" w14:textId="0356249A" w:rsidR="007C45A3" w:rsidRPr="00E05DE6" w:rsidRDefault="00255A3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22F14398" w14:textId="04887D97" w:rsidR="008C0F73" w:rsidRPr="00E05DE6" w:rsidRDefault="00255A3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1CBAE7E0" w14:textId="04361B45" w:rsidR="008C0F73" w:rsidRPr="00E05DE6" w:rsidRDefault="00255A30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495E450E" w14:textId="07536DD9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45606468" w14:textId="77777777" w:rsidR="00255A30" w:rsidRDefault="00255A3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992018" w14:textId="2AC0E6BB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871243E" w14:textId="7777777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7882B1A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CB10" w14:textId="77777777" w:rsidR="00255A30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A5059" w14:textId="11C22A83" w:rsidR="00D73E99" w:rsidRPr="00E05DE6" w:rsidRDefault="00255A30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0222D551" w14:textId="77777777" w:rsidTr="00813191">
        <w:trPr>
          <w:trHeight w:val="237"/>
        </w:trPr>
        <w:tc>
          <w:tcPr>
            <w:tcW w:w="10632" w:type="dxa"/>
            <w:gridSpan w:val="9"/>
          </w:tcPr>
          <w:p w14:paraId="40C28987" w14:textId="55DC3B4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255A30">
              <w:rPr>
                <w:rFonts w:ascii="Times New Roman" w:hAnsi="Times New Roman" w:cs="Times New Roman"/>
                <w:b/>
                <w:sz w:val="24"/>
                <w:szCs w:val="24"/>
              </w:rPr>
              <w:t>3 oktober</w:t>
            </w:r>
          </w:p>
        </w:tc>
      </w:tr>
      <w:tr w:rsidR="00E05DE6" w:rsidRPr="00E05DE6" w14:paraId="69004AA2" w14:textId="77777777" w:rsidTr="00255A30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D5E3821" w14:textId="7777777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729C0A34" w14:textId="34EBE02F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74050E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3418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45B3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BAB8" w14:textId="6B15BB36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744" w:type="dxa"/>
            <w:tcBorders>
              <w:bottom w:val="single" w:sz="12" w:space="0" w:color="auto"/>
              <w:right w:val="nil"/>
            </w:tcBorders>
            <w:vAlign w:val="center"/>
          </w:tcPr>
          <w:p w14:paraId="0DE204C1" w14:textId="429D2D20" w:rsidR="00524F13" w:rsidRPr="00E05DE6" w:rsidRDefault="00255A3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vispannetje</w:t>
            </w:r>
          </w:p>
          <w:p w14:paraId="32DD26C6" w14:textId="2085D9D6" w:rsidR="00D73E99" w:rsidRPr="00E05DE6" w:rsidRDefault="00255A3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  <w:p w14:paraId="6925386B" w14:textId="77777777" w:rsidR="00312CD7" w:rsidRPr="00E05DE6" w:rsidRDefault="00255A30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3090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53F24D71" w14:textId="401E899E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Boeuf Bourguignon</w:t>
            </w:r>
          </w:p>
          <w:p w14:paraId="64839E3E" w14:textId="77777777" w:rsidR="00255A30" w:rsidRDefault="00255A3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EA6C71" w14:textId="4A02B26B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C4EE3D8" w14:textId="7777777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4B4E1B" w14:textId="7D8FAD9A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Hespenrolletjes met witloof in kaassaus en puree</w:t>
            </w:r>
          </w:p>
        </w:tc>
      </w:tr>
      <w:tr w:rsidR="000E24A9" w:rsidRPr="00E05DE6" w14:paraId="58E9AA57" w14:textId="77777777" w:rsidTr="00E44FD5">
        <w:trPr>
          <w:trHeight w:val="241"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3C071C" w14:textId="287430F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255A30">
              <w:rPr>
                <w:rFonts w:ascii="Times New Roman" w:hAnsi="Times New Roman" w:cs="Times New Roman"/>
                <w:b/>
                <w:sz w:val="24"/>
                <w:szCs w:val="24"/>
              </w:rPr>
              <w:t>4 oktober</w:t>
            </w:r>
          </w:p>
        </w:tc>
      </w:tr>
      <w:tr w:rsidR="00E44FD5" w:rsidRPr="00E05DE6" w14:paraId="6B95DC17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1738BE66" w14:textId="77777777" w:rsidR="00E44FD5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6ED0D04" w14:textId="4AD951FC" w:rsidR="00E44FD5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AC3DA80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2476" w14:textId="40800D24" w:rsidR="00E44FD5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B611C" w14:textId="77777777" w:rsidR="00255A30" w:rsidRDefault="00255A30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Luikse balletjes met </w:t>
            </w:r>
          </w:p>
          <w:p w14:paraId="655D930A" w14:textId="26F452C3" w:rsidR="00E44FD5" w:rsidRPr="00F2575F" w:rsidRDefault="00255A30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wortelen 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1DECE1C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1DE18AF2" w14:textId="77777777" w:rsidTr="00E44FD5">
        <w:trPr>
          <w:trHeight w:val="285"/>
        </w:trPr>
        <w:tc>
          <w:tcPr>
            <w:tcW w:w="106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2948FA" w14:textId="686F4C9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255A30">
              <w:rPr>
                <w:rFonts w:ascii="Times New Roman" w:hAnsi="Times New Roman" w:cs="Times New Roman"/>
                <w:b/>
                <w:sz w:val="24"/>
                <w:szCs w:val="24"/>
              </w:rPr>
              <w:t>5 oktober</w:t>
            </w:r>
          </w:p>
        </w:tc>
      </w:tr>
      <w:tr w:rsidR="00E05DE6" w:rsidRPr="00E05DE6" w14:paraId="2FE2E14E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709C1D95" w14:textId="77777777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027DBC2" w14:textId="7E333E8D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4267A6C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D6A81" w14:textId="77777777" w:rsidR="00255A30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25A6" w14:textId="449F6F6D" w:rsidR="00524F13" w:rsidRPr="00E05DE6" w:rsidRDefault="00255A3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6"/>
            <w:tcBorders>
              <w:bottom w:val="single" w:sz="12" w:space="0" w:color="auto"/>
            </w:tcBorders>
            <w:vAlign w:val="center"/>
          </w:tcPr>
          <w:p w14:paraId="6C3835C8" w14:textId="5AC4088E" w:rsidR="00524F13" w:rsidRPr="00E05DE6" w:rsidRDefault="00255A3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eieren</w:t>
            </w:r>
          </w:p>
          <w:p w14:paraId="437429C0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7DEAE0EC" w14:textId="77777777" w:rsidR="00255A30" w:rsidRDefault="00255A3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kipfilet met witte kool en </w:t>
            </w:r>
          </w:p>
          <w:p w14:paraId="5A727A66" w14:textId="7980E2DA" w:rsidR="00524F13" w:rsidRPr="00E05DE6" w:rsidRDefault="00255A3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4CE781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A2F0D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0F242C">
        <w:rPr>
          <w:rFonts w:ascii="Times New Roman" w:hAnsi="Times New Roman" w:cs="Times New Roman"/>
          <w:b/>
          <w:u w:val="single"/>
        </w:rPr>
        <w:t>di</w:t>
      </w:r>
      <w:r w:rsidR="001621CB" w:rsidRPr="001621CB">
        <w:rPr>
          <w:rFonts w:ascii="Times New Roman" w:hAnsi="Times New Roman" w:cs="Times New Roman"/>
          <w:b/>
          <w:u w:val="single"/>
        </w:rPr>
        <w:t>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0C1BC4AA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65DC" w14:textId="77777777" w:rsidR="00255A30" w:rsidRDefault="00255A30" w:rsidP="00557F33">
      <w:pPr>
        <w:spacing w:after="0" w:line="240" w:lineRule="auto"/>
      </w:pPr>
      <w:r>
        <w:separator/>
      </w:r>
    </w:p>
  </w:endnote>
  <w:endnote w:type="continuationSeparator" w:id="0">
    <w:p w14:paraId="0EFD9C92" w14:textId="77777777" w:rsidR="00255A30" w:rsidRDefault="00255A30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DBB1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E630" w14:textId="77777777" w:rsidR="00255A30" w:rsidRDefault="00255A30" w:rsidP="00557F33">
      <w:pPr>
        <w:spacing w:after="0" w:line="240" w:lineRule="auto"/>
      </w:pPr>
      <w:r>
        <w:separator/>
      </w:r>
    </w:p>
  </w:footnote>
  <w:footnote w:type="continuationSeparator" w:id="0">
    <w:p w14:paraId="287ABDCB" w14:textId="77777777" w:rsidR="00255A30" w:rsidRDefault="00255A30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30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242C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55A30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23D13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844D1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DA98"/>
  <w15:docId w15:val="{E2552BAA-E93E-4FBA-80C8-2DC551EA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6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2025-08-08T13:31:00Z</dcterms:created>
  <dcterms:modified xsi:type="dcterms:W3CDTF">2025-08-08T13:37:00Z</dcterms:modified>
</cp:coreProperties>
</file>