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58A5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3EE475FA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5D8ECEF6" w14:textId="15136A8E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9C5C6D">
        <w:rPr>
          <w:rFonts w:ascii="Times New Roman" w:hAnsi="Times New Roman" w:cs="Times New Roman"/>
          <w:sz w:val="24"/>
          <w:szCs w:val="24"/>
        </w:rPr>
        <w:t>3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9C5C6D">
        <w:rPr>
          <w:rFonts w:ascii="Times New Roman" w:hAnsi="Times New Roman" w:cs="Times New Roman"/>
          <w:sz w:val="24"/>
          <w:szCs w:val="24"/>
        </w:rPr>
        <w:t>03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9C5C6D">
        <w:rPr>
          <w:rFonts w:ascii="Times New Roman" w:hAnsi="Times New Roman" w:cs="Times New Roman"/>
          <w:sz w:val="24"/>
          <w:szCs w:val="24"/>
        </w:rPr>
        <w:t>9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9C5C6D">
        <w:rPr>
          <w:rFonts w:ascii="Times New Roman" w:hAnsi="Times New Roman" w:cs="Times New Roman"/>
          <w:sz w:val="24"/>
          <w:szCs w:val="24"/>
        </w:rPr>
        <w:t>03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14"/>
        <w:gridCol w:w="170"/>
        <w:gridCol w:w="284"/>
        <w:gridCol w:w="283"/>
        <w:gridCol w:w="2098"/>
        <w:gridCol w:w="2268"/>
      </w:tblGrid>
      <w:tr w:rsidR="00E05DE6" w:rsidRPr="00E05DE6" w14:paraId="1808C1D5" w14:textId="77777777" w:rsidTr="00CB0CB3">
        <w:trPr>
          <w:trHeight w:val="211"/>
        </w:trPr>
        <w:tc>
          <w:tcPr>
            <w:tcW w:w="1410" w:type="dxa"/>
          </w:tcPr>
          <w:p w14:paraId="4AA696B9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73F10B80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6"/>
          </w:tcPr>
          <w:p w14:paraId="0153149B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6B4A2F62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7260E21E" w14:textId="77777777" w:rsidTr="00E66834">
        <w:trPr>
          <w:trHeight w:val="211"/>
        </w:trPr>
        <w:tc>
          <w:tcPr>
            <w:tcW w:w="10632" w:type="dxa"/>
            <w:gridSpan w:val="9"/>
          </w:tcPr>
          <w:p w14:paraId="2300D7BB" w14:textId="133E52FB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9C5C6D">
              <w:rPr>
                <w:rFonts w:ascii="Times New Roman" w:hAnsi="Times New Roman" w:cs="Times New Roman"/>
                <w:b/>
                <w:sz w:val="24"/>
                <w:szCs w:val="24"/>
              </w:rPr>
              <w:t>3 maart</w:t>
            </w:r>
          </w:p>
        </w:tc>
      </w:tr>
      <w:tr w:rsidR="00E05DE6" w:rsidRPr="00E05DE6" w14:paraId="2C7DDC6E" w14:textId="77777777" w:rsidTr="001B0C14">
        <w:trPr>
          <w:trHeight w:val="1466"/>
        </w:trPr>
        <w:tc>
          <w:tcPr>
            <w:tcW w:w="1410" w:type="dxa"/>
          </w:tcPr>
          <w:p w14:paraId="09CF9A27" w14:textId="77777777" w:rsidR="00524F13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7C598A61" w14:textId="47DB1500" w:rsidR="00524F13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21E9EA2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855D7" w14:textId="5E12AA1C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5C6D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99" w:type="dxa"/>
            <w:gridSpan w:val="2"/>
            <w:tcBorders>
              <w:right w:val="nil"/>
            </w:tcBorders>
            <w:vAlign w:val="center"/>
          </w:tcPr>
          <w:p w14:paraId="29C1DA4B" w14:textId="7DBC191B" w:rsidR="001B0C14" w:rsidRPr="00E05DE6" w:rsidRDefault="009C5C6D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gebraad</w:t>
            </w:r>
          </w:p>
          <w:p w14:paraId="0CE04A23" w14:textId="68CA4608" w:rsidR="001B0C14" w:rsidRPr="00E05DE6" w:rsidRDefault="009C5C6D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spruiten</w:t>
            </w:r>
          </w:p>
          <w:p w14:paraId="1388E0DB" w14:textId="77777777" w:rsidR="00524F13" w:rsidRPr="00E05DE6" w:rsidRDefault="009C5C6D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14:paraId="0526F79F" w14:textId="5209D4EA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C5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42F63BDE" w14:textId="7FA14EE8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5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</w:t>
            </w:r>
            <w:proofErr w:type="spellEnd"/>
          </w:p>
          <w:p w14:paraId="7B639AD2" w14:textId="77777777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7376F10" w14:textId="77777777" w:rsidR="00524F13" w:rsidRPr="00E05DE6" w:rsidRDefault="009C5C6D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4AC8D8E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F6B22" w14:textId="743B16DC" w:rsidR="00524F13" w:rsidRPr="00E05DE6" w:rsidRDefault="009C5C6D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Rundstong met hutsepot</w:t>
            </w:r>
          </w:p>
        </w:tc>
      </w:tr>
      <w:tr w:rsidR="000E24A9" w:rsidRPr="00E05DE6" w14:paraId="4DE004F2" w14:textId="77777777" w:rsidTr="007C0C94">
        <w:trPr>
          <w:trHeight w:val="252"/>
        </w:trPr>
        <w:tc>
          <w:tcPr>
            <w:tcW w:w="10632" w:type="dxa"/>
            <w:gridSpan w:val="9"/>
          </w:tcPr>
          <w:p w14:paraId="737E4312" w14:textId="7EFD499F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9C5C6D">
              <w:rPr>
                <w:rFonts w:ascii="Times New Roman" w:hAnsi="Times New Roman" w:cs="Times New Roman"/>
                <w:b/>
                <w:sz w:val="24"/>
                <w:szCs w:val="24"/>
              </w:rPr>
              <w:t>4 maart</w:t>
            </w:r>
          </w:p>
        </w:tc>
      </w:tr>
      <w:tr w:rsidR="00E05DE6" w:rsidRPr="00E05DE6" w14:paraId="445E5833" w14:textId="77777777" w:rsidTr="009C5C6D">
        <w:trPr>
          <w:trHeight w:val="1518"/>
        </w:trPr>
        <w:tc>
          <w:tcPr>
            <w:tcW w:w="1410" w:type="dxa"/>
          </w:tcPr>
          <w:p w14:paraId="262A980D" w14:textId="77777777" w:rsidR="00524F13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4B17DFEC" w14:textId="1588C068" w:rsidR="00524F13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DF63939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E2D68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09F42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A94D2" w14:textId="49DC067C" w:rsidR="00524F13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169" w:type="dxa"/>
            <w:gridSpan w:val="3"/>
            <w:tcBorders>
              <w:right w:val="nil"/>
            </w:tcBorders>
            <w:vAlign w:val="center"/>
          </w:tcPr>
          <w:p w14:paraId="647C2111" w14:textId="580ADECF" w:rsidR="003D5B1F" w:rsidRPr="00E05DE6" w:rsidRDefault="009C5C6D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boomstammetje</w:t>
            </w:r>
          </w:p>
          <w:p w14:paraId="090D6EC8" w14:textId="48E71AF8" w:rsidR="004A23D0" w:rsidRPr="00E05DE6" w:rsidRDefault="009C5C6D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spitskool</w:t>
            </w:r>
          </w:p>
          <w:p w14:paraId="635FADD2" w14:textId="5544E77A" w:rsidR="0021434F" w:rsidRPr="00E05DE6" w:rsidRDefault="009C5C6D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2665" w:type="dxa"/>
            <w:gridSpan w:val="3"/>
            <w:tcBorders>
              <w:left w:val="nil"/>
            </w:tcBorders>
            <w:vAlign w:val="center"/>
          </w:tcPr>
          <w:p w14:paraId="689C2FD9" w14:textId="5424D83C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5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4AE47A83" w14:textId="7DEC7310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5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3A3CD5E5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AE69805" w14:textId="77777777" w:rsidR="00EF23A5" w:rsidRPr="00E05DE6" w:rsidRDefault="009C5C6D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B62CBE4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495A9" w14:textId="71272F72" w:rsidR="00524F13" w:rsidRPr="00E05DE6" w:rsidRDefault="009C5C6D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een slaatje</w:t>
            </w:r>
          </w:p>
        </w:tc>
      </w:tr>
      <w:tr w:rsidR="000E24A9" w:rsidRPr="00E05DE6" w14:paraId="78FB4970" w14:textId="77777777" w:rsidTr="00C97EAC">
        <w:trPr>
          <w:trHeight w:val="243"/>
        </w:trPr>
        <w:tc>
          <w:tcPr>
            <w:tcW w:w="10632" w:type="dxa"/>
            <w:gridSpan w:val="9"/>
          </w:tcPr>
          <w:p w14:paraId="726A7444" w14:textId="2B4A858C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9C5C6D">
              <w:rPr>
                <w:rFonts w:ascii="Times New Roman" w:hAnsi="Times New Roman" w:cs="Times New Roman"/>
                <w:b/>
                <w:sz w:val="24"/>
                <w:szCs w:val="24"/>
              </w:rPr>
              <w:t>5 maart</w:t>
            </w:r>
          </w:p>
        </w:tc>
      </w:tr>
      <w:tr w:rsidR="00E05DE6" w:rsidRPr="00E05DE6" w14:paraId="53600C0E" w14:textId="77777777" w:rsidTr="009C5C6D">
        <w:trPr>
          <w:trHeight w:val="1229"/>
        </w:trPr>
        <w:tc>
          <w:tcPr>
            <w:tcW w:w="1410" w:type="dxa"/>
          </w:tcPr>
          <w:p w14:paraId="5B3D4DE3" w14:textId="77777777" w:rsidR="00524F13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59E1F593" w14:textId="28D48F9E" w:rsidR="00524F13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C96E8C2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C4AF1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3F20A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95874" w14:textId="3366DECC" w:rsidR="00524F13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53" w:type="dxa"/>
            <w:gridSpan w:val="4"/>
            <w:tcBorders>
              <w:right w:val="nil"/>
            </w:tcBorders>
            <w:vAlign w:val="center"/>
          </w:tcPr>
          <w:p w14:paraId="1B8A70AA" w14:textId="77777777" w:rsidR="009C5C6D" w:rsidRDefault="009C5C6D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hespenrolletjes met </w:t>
            </w:r>
          </w:p>
          <w:p w14:paraId="3215AD44" w14:textId="485A61F2" w:rsidR="004A23D0" w:rsidRPr="00E05DE6" w:rsidRDefault="009C5C6D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witloof in kaassaus</w:t>
            </w:r>
          </w:p>
          <w:p w14:paraId="04A4CDBE" w14:textId="77777777" w:rsidR="00524F13" w:rsidRPr="00E05DE6" w:rsidRDefault="009C5C6D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381" w:type="dxa"/>
            <w:gridSpan w:val="2"/>
            <w:tcBorders>
              <w:left w:val="nil"/>
            </w:tcBorders>
            <w:vAlign w:val="center"/>
          </w:tcPr>
          <w:p w14:paraId="7B23D231" w14:textId="233FB2F9" w:rsidR="009C5C6D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C6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C5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brochette met </w:t>
            </w:r>
          </w:p>
          <w:p w14:paraId="4175A2CD" w14:textId="6D201A21" w:rsidR="00524F13" w:rsidRPr="00E05DE6" w:rsidRDefault="009C5C6D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0EFC1A50" w14:textId="5BF3979D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88A2FCC" w14:textId="77777777" w:rsidR="00CB3309" w:rsidRPr="00E05DE6" w:rsidRDefault="009C5C6D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858A2E9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EC3F3" w14:textId="0ABE1FA6" w:rsidR="00B70D04" w:rsidRPr="00E05DE6" w:rsidRDefault="009C5C6D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0E24A9" w:rsidRPr="00E05DE6" w14:paraId="7C67D967" w14:textId="77777777" w:rsidTr="00D45FB7">
        <w:trPr>
          <w:trHeight w:val="246"/>
        </w:trPr>
        <w:tc>
          <w:tcPr>
            <w:tcW w:w="10632" w:type="dxa"/>
            <w:gridSpan w:val="9"/>
          </w:tcPr>
          <w:p w14:paraId="26BB5991" w14:textId="2FFBE522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9C5C6D">
              <w:rPr>
                <w:rFonts w:ascii="Times New Roman" w:hAnsi="Times New Roman" w:cs="Times New Roman"/>
                <w:b/>
                <w:sz w:val="24"/>
                <w:szCs w:val="24"/>
              </w:rPr>
              <w:t>6 maart</w:t>
            </w:r>
          </w:p>
        </w:tc>
      </w:tr>
      <w:tr w:rsidR="00E05DE6" w:rsidRPr="00E05DE6" w14:paraId="20037926" w14:textId="77777777" w:rsidTr="009C5C6D">
        <w:trPr>
          <w:trHeight w:val="751"/>
        </w:trPr>
        <w:tc>
          <w:tcPr>
            <w:tcW w:w="1410" w:type="dxa"/>
          </w:tcPr>
          <w:p w14:paraId="370C3A6E" w14:textId="77777777" w:rsidR="00524F13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6B2A6B18" w14:textId="5BEC996F" w:rsidR="00524F13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peterselie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55B6F74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F992C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3F344" w14:textId="5350EF97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5C6D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5"/>
            <w:tcBorders>
              <w:right w:val="nil"/>
            </w:tcBorders>
            <w:vAlign w:val="center"/>
          </w:tcPr>
          <w:p w14:paraId="46086014" w14:textId="660EBD17" w:rsidR="007C45A3" w:rsidRPr="00E05DE6" w:rsidRDefault="009C5C6D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kipfilet</w:t>
            </w:r>
          </w:p>
          <w:p w14:paraId="4A5ABA14" w14:textId="2E7439BC" w:rsidR="008C0F73" w:rsidRPr="00E05DE6" w:rsidRDefault="009C5C6D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jonge wortelen</w:t>
            </w:r>
          </w:p>
          <w:p w14:paraId="15A170CD" w14:textId="28114D23" w:rsidR="008C0F73" w:rsidRPr="00E05DE6" w:rsidRDefault="009C5C6D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aardappelen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6D7132A6" w14:textId="02986FAD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5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27BB35EF" w14:textId="77777777" w:rsidR="009C5C6D" w:rsidRDefault="009C5C6D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EA3A9C" w14:textId="3A8E4133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BD76CA8" w14:textId="77777777" w:rsidR="00524F13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27037C9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8C9D3" w14:textId="654B94E0" w:rsidR="00D73E99" w:rsidRPr="00E05DE6" w:rsidRDefault="009C5C6D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Pensen met appelcompote</w:t>
            </w:r>
          </w:p>
        </w:tc>
      </w:tr>
      <w:tr w:rsidR="000E24A9" w:rsidRPr="00E05DE6" w14:paraId="2AB89572" w14:textId="77777777" w:rsidTr="00813191">
        <w:trPr>
          <w:trHeight w:val="237"/>
        </w:trPr>
        <w:tc>
          <w:tcPr>
            <w:tcW w:w="10632" w:type="dxa"/>
            <w:gridSpan w:val="9"/>
          </w:tcPr>
          <w:p w14:paraId="404B7AF3" w14:textId="28662E8C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9C5C6D">
              <w:rPr>
                <w:rFonts w:ascii="Times New Roman" w:hAnsi="Times New Roman" w:cs="Times New Roman"/>
                <w:b/>
                <w:sz w:val="24"/>
                <w:szCs w:val="24"/>
              </w:rPr>
              <w:t>7 maart</w:t>
            </w:r>
          </w:p>
        </w:tc>
      </w:tr>
      <w:tr w:rsidR="00E05DE6" w:rsidRPr="00E05DE6" w14:paraId="5795E979" w14:textId="77777777" w:rsidTr="00E44FD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0649EFBD" w14:textId="77777777" w:rsidR="00524F13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5D7ED769" w14:textId="417DCA81" w:rsidR="00524F13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courgette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61AC85C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9CA0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D4FC9" w14:textId="021EC8C1" w:rsidR="00524F13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14:paraId="0ADAAB90" w14:textId="48B76B89" w:rsidR="00524F13" w:rsidRPr="00E05DE6" w:rsidRDefault="009C5C6D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visstick</w:t>
            </w:r>
          </w:p>
          <w:p w14:paraId="1871410C" w14:textId="4EB1A5D3" w:rsidR="00312CD7" w:rsidRPr="00E05DE6" w:rsidRDefault="009C5C6D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preipuree</w:t>
            </w:r>
          </w:p>
        </w:tc>
        <w:tc>
          <w:tcPr>
            <w:tcW w:w="2849" w:type="dxa"/>
            <w:gridSpan w:val="5"/>
            <w:tcBorders>
              <w:left w:val="nil"/>
              <w:bottom w:val="single" w:sz="12" w:space="0" w:color="auto"/>
            </w:tcBorders>
            <w:vAlign w:val="center"/>
          </w:tcPr>
          <w:p w14:paraId="4BD93617" w14:textId="3F636D73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5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stoofvlees</w:t>
            </w:r>
            <w:proofErr w:type="spellEnd"/>
          </w:p>
          <w:p w14:paraId="0D640C5A" w14:textId="3638261C" w:rsidR="009C5C6D" w:rsidRPr="00E05DE6" w:rsidRDefault="009C5C6D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23A8C8B" w14:textId="77777777" w:rsidR="00524F13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BC91965" w14:textId="77777777" w:rsidR="009C5C6D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D28E0" w14:textId="7FCC27DD" w:rsidR="00524F13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58675845" w14:textId="77777777" w:rsidTr="00E44FD5">
        <w:trPr>
          <w:trHeight w:val="241"/>
        </w:trPr>
        <w:tc>
          <w:tcPr>
            <w:tcW w:w="1063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2AA777" w14:textId="36CEF38F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9C5C6D">
              <w:rPr>
                <w:rFonts w:ascii="Times New Roman" w:hAnsi="Times New Roman" w:cs="Times New Roman"/>
                <w:b/>
                <w:sz w:val="24"/>
                <w:szCs w:val="24"/>
              </w:rPr>
              <w:t>8 maart</w:t>
            </w:r>
          </w:p>
        </w:tc>
      </w:tr>
      <w:tr w:rsidR="00E44FD5" w:rsidRPr="00E05DE6" w14:paraId="70960E98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0FB23951" w14:textId="77777777" w:rsidR="00E44FD5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434DA1A1" w14:textId="7A4B2920" w:rsidR="00E44FD5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43E8917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DE48A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549EB" w14:textId="34A0C968" w:rsidR="00E44FD5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302F9" w14:textId="77777777" w:rsidR="009C5C6D" w:rsidRDefault="009C5C6D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kalfsgehaktballen in </w:t>
            </w:r>
          </w:p>
          <w:p w14:paraId="6081704B" w14:textId="104A57B5" w:rsidR="00E44FD5" w:rsidRPr="00F2575F" w:rsidRDefault="009C5C6D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tomatensaus met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wokgroenten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rijst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0BDE8BA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6565FA38" w14:textId="77777777" w:rsidTr="00E44FD5">
        <w:trPr>
          <w:trHeight w:val="285"/>
        </w:trPr>
        <w:tc>
          <w:tcPr>
            <w:tcW w:w="1063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7BAD40E" w14:textId="12E20D73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9C5C6D">
              <w:rPr>
                <w:rFonts w:ascii="Times New Roman" w:hAnsi="Times New Roman" w:cs="Times New Roman"/>
                <w:b/>
                <w:sz w:val="24"/>
                <w:szCs w:val="24"/>
              </w:rPr>
              <w:t>9 maart</w:t>
            </w:r>
          </w:p>
        </w:tc>
      </w:tr>
      <w:tr w:rsidR="00E05DE6" w:rsidRPr="00E05DE6" w14:paraId="783AC363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143D2E15" w14:textId="77777777" w:rsidR="00524F13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0A1D9926" w14:textId="7B44FA17" w:rsidR="00524F13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C88FF27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C03FA" w14:textId="77777777" w:rsidR="009C5C6D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1456D" w14:textId="78E7895D" w:rsidR="00524F13" w:rsidRPr="00E05DE6" w:rsidRDefault="009C5C6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6"/>
            <w:tcBorders>
              <w:bottom w:val="single" w:sz="12" w:space="0" w:color="auto"/>
            </w:tcBorders>
            <w:vAlign w:val="center"/>
          </w:tcPr>
          <w:p w14:paraId="11C11A4D" w14:textId="5255F666" w:rsidR="00524F13" w:rsidRPr="00E05DE6" w:rsidRDefault="009C5C6D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</w:t>
            </w:r>
          </w:p>
          <w:p w14:paraId="381ABC30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7CD6712C" w14:textId="77777777" w:rsidR="009C5C6D" w:rsidRDefault="009C5C6D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visragout met groente-</w:t>
            </w:r>
          </w:p>
          <w:p w14:paraId="74B24A76" w14:textId="0CB110B1" w:rsidR="00524F13" w:rsidRPr="00E05DE6" w:rsidRDefault="009C5C6D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parels en peterselie-aardappelen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76DF8694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66B543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5C448E66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F123D" w14:textId="77777777" w:rsidR="009C5C6D" w:rsidRDefault="009C5C6D" w:rsidP="00557F33">
      <w:pPr>
        <w:spacing w:after="0" w:line="240" w:lineRule="auto"/>
      </w:pPr>
      <w:r>
        <w:separator/>
      </w:r>
    </w:p>
  </w:endnote>
  <w:endnote w:type="continuationSeparator" w:id="0">
    <w:p w14:paraId="00A96B73" w14:textId="77777777" w:rsidR="009C5C6D" w:rsidRDefault="009C5C6D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159E8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180B2" w14:textId="77777777" w:rsidR="009C5C6D" w:rsidRDefault="009C5C6D" w:rsidP="00557F33">
      <w:pPr>
        <w:spacing w:after="0" w:line="240" w:lineRule="auto"/>
      </w:pPr>
      <w:r>
        <w:separator/>
      </w:r>
    </w:p>
  </w:footnote>
  <w:footnote w:type="continuationSeparator" w:id="0">
    <w:p w14:paraId="28AA345A" w14:textId="77777777" w:rsidR="009C5C6D" w:rsidRDefault="009C5C6D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6D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9C5C6D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5179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A1EA"/>
  <w15:docId w15:val="{F029FB05-4A2E-4F1C-8977-7B465353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8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2025-02-04T11:08:00Z</dcterms:created>
  <dcterms:modified xsi:type="dcterms:W3CDTF">2025-02-04T11:16:00Z</dcterms:modified>
</cp:coreProperties>
</file>