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52E8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1BA54E7F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2FC12B2A" w14:textId="61CCADC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C513AE">
        <w:rPr>
          <w:rFonts w:ascii="Times New Roman" w:hAnsi="Times New Roman" w:cs="Times New Roman"/>
          <w:sz w:val="24"/>
          <w:szCs w:val="24"/>
        </w:rPr>
        <w:t>3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C513AE">
        <w:rPr>
          <w:rFonts w:ascii="Times New Roman" w:hAnsi="Times New Roman" w:cs="Times New Roman"/>
          <w:sz w:val="24"/>
          <w:szCs w:val="24"/>
        </w:rPr>
        <w:t>06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6E251C">
        <w:rPr>
          <w:rFonts w:ascii="Times New Roman" w:hAnsi="Times New Roman" w:cs="Times New Roman"/>
          <w:sz w:val="24"/>
          <w:szCs w:val="24"/>
        </w:rPr>
        <w:t>10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C513AE">
        <w:rPr>
          <w:rFonts w:ascii="Times New Roman" w:hAnsi="Times New Roman" w:cs="Times New Roman"/>
          <w:sz w:val="24"/>
          <w:szCs w:val="24"/>
        </w:rPr>
        <w:t>06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410"/>
        <w:gridCol w:w="284"/>
        <w:gridCol w:w="141"/>
        <w:gridCol w:w="2098"/>
        <w:gridCol w:w="2268"/>
      </w:tblGrid>
      <w:tr w:rsidR="00E05DE6" w:rsidRPr="00E05DE6" w14:paraId="21F88E52" w14:textId="77777777" w:rsidTr="000679CD">
        <w:trPr>
          <w:trHeight w:val="211"/>
        </w:trPr>
        <w:tc>
          <w:tcPr>
            <w:tcW w:w="1305" w:type="dxa"/>
          </w:tcPr>
          <w:p w14:paraId="20A1B99C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775A56D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5FC310C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5968BBC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4BE3B944" w14:textId="77777777" w:rsidTr="00E54EE4">
        <w:trPr>
          <w:trHeight w:val="211"/>
        </w:trPr>
        <w:tc>
          <w:tcPr>
            <w:tcW w:w="10632" w:type="dxa"/>
            <w:gridSpan w:val="7"/>
          </w:tcPr>
          <w:p w14:paraId="5778AF23" w14:textId="4CA73E1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C5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513AE">
              <w:rPr>
                <w:rFonts w:ascii="Times New Roman" w:hAnsi="Times New Roman" w:cs="Times New Roman"/>
                <w:sz w:val="20"/>
                <w:szCs w:val="20"/>
              </w:rPr>
              <w:t xml:space="preserve"> maandag 2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093133BA" w14:textId="77777777" w:rsidTr="006E251C">
        <w:trPr>
          <w:trHeight w:val="1209"/>
        </w:trPr>
        <w:tc>
          <w:tcPr>
            <w:tcW w:w="1305" w:type="dxa"/>
          </w:tcPr>
          <w:p w14:paraId="7A474097" w14:textId="77777777" w:rsidR="00524F13" w:rsidRPr="00E05DE6" w:rsidRDefault="005247F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1A85C75C" w14:textId="1213F648" w:rsidR="00524F13" w:rsidRPr="00E05DE6" w:rsidRDefault="00C513A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4F37427" w14:textId="5996A5DA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ABBE358" w14:textId="67EFBEAA" w:rsidR="001B0C14" w:rsidRPr="00E05DE6" w:rsidRDefault="005247FB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kip in currysaus</w:t>
            </w:r>
          </w:p>
          <w:p w14:paraId="550D8574" w14:textId="16831311" w:rsidR="001B0C14" w:rsidRPr="00E05DE6" w:rsidRDefault="005247FB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02C58EDB" w14:textId="54905258" w:rsidR="00524F13" w:rsidRPr="00E05DE6" w:rsidRDefault="005247FB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006279F" w14:textId="424AE5CE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schnitzel</w:t>
            </w:r>
          </w:p>
          <w:p w14:paraId="372AE438" w14:textId="62EB98A8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038200A7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E15BC5C" w14:textId="28A35C8E" w:rsidR="00D73E99" w:rsidRPr="00E05DE6" w:rsidRDefault="005247F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2E7FF12" w14:textId="5EF8A3D3" w:rsidR="00524F13" w:rsidRPr="00E05DE6" w:rsidRDefault="00C513AE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361C72" w:rsidRPr="00E05DE6" w14:paraId="17C05AB2" w14:textId="77777777" w:rsidTr="004506DC">
        <w:trPr>
          <w:trHeight w:val="211"/>
        </w:trPr>
        <w:tc>
          <w:tcPr>
            <w:tcW w:w="10632" w:type="dxa"/>
            <w:gridSpan w:val="7"/>
          </w:tcPr>
          <w:p w14:paraId="3F9A2669" w14:textId="35EAF1F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C5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513AE">
              <w:rPr>
                <w:rFonts w:ascii="Times New Roman" w:hAnsi="Times New Roman" w:cs="Times New Roman"/>
                <w:sz w:val="20"/>
                <w:szCs w:val="20"/>
              </w:rPr>
              <w:t xml:space="preserve"> maandag 2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049BBDB0" w14:textId="77777777" w:rsidTr="006E251C">
        <w:trPr>
          <w:trHeight w:val="1132"/>
        </w:trPr>
        <w:tc>
          <w:tcPr>
            <w:tcW w:w="1305" w:type="dxa"/>
          </w:tcPr>
          <w:p w14:paraId="49641C41" w14:textId="77777777" w:rsidR="00524F13" w:rsidRPr="00E05DE6" w:rsidRDefault="005247F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09CCF4B" w14:textId="05A9B765" w:rsidR="00524F13" w:rsidRPr="00E05DE6" w:rsidRDefault="00C513A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AC9366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2CE8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78B3" w14:textId="6C47939F" w:rsidR="00524F13" w:rsidRPr="00E05DE6" w:rsidRDefault="00C513A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29FB629D" w14:textId="3921E0F2" w:rsidR="003D5B1F" w:rsidRPr="00E05DE6" w:rsidRDefault="005247F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onijn</w:t>
            </w:r>
          </w:p>
          <w:p w14:paraId="2C02F6FB" w14:textId="7E756BA7" w:rsidR="004A23D0" w:rsidRPr="00E05DE6" w:rsidRDefault="005247FB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08C9BBC7" w14:textId="30BDBA6E" w:rsidR="0021434F" w:rsidRPr="00E05DE6" w:rsidRDefault="005247FB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E35646F" w14:textId="4C76ACA1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roodbaars</w:t>
            </w:r>
          </w:p>
          <w:p w14:paraId="6B02A8EE" w14:textId="77777777" w:rsidR="00C513AE" w:rsidRDefault="00C513A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078063" w14:textId="79A5DC55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BD51F3E" w14:textId="77777777" w:rsidR="00EF23A5" w:rsidRPr="00E05DE6" w:rsidRDefault="005247FB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F2B55B3" w14:textId="77777777" w:rsidR="00C513AE" w:rsidRPr="00E05DE6" w:rsidRDefault="00C513AE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C1DA" w14:textId="08313059" w:rsidR="00524F13" w:rsidRPr="00E05DE6" w:rsidRDefault="00C513AE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361C72" w:rsidRPr="00E05DE6" w14:paraId="5FDD0C98" w14:textId="77777777" w:rsidTr="004506DC">
        <w:trPr>
          <w:trHeight w:val="211"/>
        </w:trPr>
        <w:tc>
          <w:tcPr>
            <w:tcW w:w="10632" w:type="dxa"/>
            <w:gridSpan w:val="7"/>
          </w:tcPr>
          <w:p w14:paraId="65C8B538" w14:textId="77C85E4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C5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513AE">
              <w:rPr>
                <w:rFonts w:ascii="Times New Roman" w:hAnsi="Times New Roman" w:cs="Times New Roman"/>
                <w:sz w:val="20"/>
                <w:szCs w:val="20"/>
              </w:rPr>
              <w:t xml:space="preserve"> woensdag 4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7DDF9B66" w14:textId="77777777" w:rsidTr="00C513AE">
        <w:trPr>
          <w:trHeight w:val="1229"/>
        </w:trPr>
        <w:tc>
          <w:tcPr>
            <w:tcW w:w="1305" w:type="dxa"/>
          </w:tcPr>
          <w:p w14:paraId="3E390899" w14:textId="77777777" w:rsidR="00524F13" w:rsidRPr="00E05DE6" w:rsidRDefault="005247F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D0BA635" w14:textId="04EB27F4" w:rsidR="00524F13" w:rsidRPr="00E05DE6" w:rsidRDefault="00C513A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2F403D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7FC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B7F7C" w14:textId="0FEAB441" w:rsidR="00524F13" w:rsidRPr="00E05DE6" w:rsidRDefault="00C513A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04468680" w14:textId="49FD9C86" w:rsidR="00524F13" w:rsidRPr="00E05DE6" w:rsidRDefault="005247F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gehaktballen</w:t>
            </w:r>
          </w:p>
          <w:p w14:paraId="20A296CC" w14:textId="75C7CB47" w:rsidR="004A23D0" w:rsidRPr="00E05DE6" w:rsidRDefault="005247F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187FCFBA" w14:textId="77777777" w:rsidR="00524F13" w:rsidRPr="00E05DE6" w:rsidRDefault="005247F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3"/>
            <w:tcBorders>
              <w:left w:val="nil"/>
            </w:tcBorders>
            <w:vAlign w:val="center"/>
          </w:tcPr>
          <w:p w14:paraId="7A50CE36" w14:textId="1B90858F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hamburger</w:t>
            </w:r>
          </w:p>
          <w:p w14:paraId="0903DDF0" w14:textId="09D17170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</w:p>
          <w:p w14:paraId="7465FE73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436EFC2" w14:textId="1E227633" w:rsidR="0003732C" w:rsidRPr="00E05DE6" w:rsidRDefault="005247F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A98AADC" w14:textId="6AF82F08" w:rsidR="00B70D04" w:rsidRPr="00E05DE6" w:rsidRDefault="00C513AE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Gehaktbrood met krieken</w:t>
            </w:r>
          </w:p>
        </w:tc>
      </w:tr>
      <w:tr w:rsidR="00361C72" w:rsidRPr="00E05DE6" w14:paraId="3801B8D4" w14:textId="77777777" w:rsidTr="004506DC">
        <w:trPr>
          <w:trHeight w:val="211"/>
        </w:trPr>
        <w:tc>
          <w:tcPr>
            <w:tcW w:w="10632" w:type="dxa"/>
            <w:gridSpan w:val="7"/>
          </w:tcPr>
          <w:p w14:paraId="0659A453" w14:textId="220992F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C5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513AE">
              <w:rPr>
                <w:rFonts w:ascii="Times New Roman" w:hAnsi="Times New Roman" w:cs="Times New Roman"/>
                <w:sz w:val="20"/>
                <w:szCs w:val="20"/>
              </w:rPr>
              <w:t xml:space="preserve"> woensdag 4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5B8C6E90" w14:textId="77777777" w:rsidTr="000679CD">
        <w:trPr>
          <w:trHeight w:val="751"/>
        </w:trPr>
        <w:tc>
          <w:tcPr>
            <w:tcW w:w="1305" w:type="dxa"/>
          </w:tcPr>
          <w:p w14:paraId="351C6B18" w14:textId="77777777" w:rsidR="00524F13" w:rsidRPr="00E05DE6" w:rsidRDefault="005247F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E453589" w14:textId="0D49FB8C" w:rsidR="00524F13" w:rsidRPr="00E05DE6" w:rsidRDefault="00C513A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0239CF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5F8F" w14:textId="3883912E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6D21C970" w14:textId="1F40CEC5" w:rsidR="007C45A3" w:rsidRPr="00E05DE6" w:rsidRDefault="005247F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4439BB62" w14:textId="6EB95A82" w:rsidR="008C0F73" w:rsidRPr="00E05DE6" w:rsidRDefault="005247F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75D67571" w14:textId="77777777" w:rsidR="008C0F73" w:rsidRPr="00E05DE6" w:rsidRDefault="005247FB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F645DE5" w14:textId="5DE77D50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cordon-bleu</w:t>
            </w:r>
          </w:p>
          <w:p w14:paraId="30E71798" w14:textId="77777777" w:rsidR="00C513AE" w:rsidRDefault="00C513A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B21570" w14:textId="57D2111B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9C89DC4" w14:textId="513585CD" w:rsidR="003D5B1F" w:rsidRPr="00E05DE6" w:rsidRDefault="005247F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05943D7" w14:textId="6F3F8A5A" w:rsidR="00D73E99" w:rsidRPr="00E05DE6" w:rsidRDefault="00C513AE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Visstick met preipuree</w:t>
            </w:r>
          </w:p>
        </w:tc>
      </w:tr>
      <w:tr w:rsidR="00361C72" w:rsidRPr="00E05DE6" w14:paraId="35BCA2AF" w14:textId="77777777" w:rsidTr="004506DC">
        <w:trPr>
          <w:trHeight w:val="211"/>
        </w:trPr>
        <w:tc>
          <w:tcPr>
            <w:tcW w:w="10632" w:type="dxa"/>
            <w:gridSpan w:val="7"/>
          </w:tcPr>
          <w:p w14:paraId="357A73E3" w14:textId="11CEAB7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C5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513AE">
              <w:rPr>
                <w:rFonts w:ascii="Times New Roman" w:hAnsi="Times New Roman" w:cs="Times New Roman"/>
                <w:sz w:val="20"/>
                <w:szCs w:val="20"/>
              </w:rPr>
              <w:t xml:space="preserve"> vrijdag 6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C513AE" w:rsidRPr="00E05DE6" w14:paraId="55ADAE40" w14:textId="77777777" w:rsidTr="00F55C47">
        <w:trPr>
          <w:trHeight w:val="751"/>
        </w:trPr>
        <w:tc>
          <w:tcPr>
            <w:tcW w:w="1305" w:type="dxa"/>
          </w:tcPr>
          <w:p w14:paraId="04847674" w14:textId="77777777" w:rsidR="00C513AE" w:rsidRPr="00E05DE6" w:rsidRDefault="005247FB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8C100CD" w14:textId="7777777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F48AF4F" w14:textId="7777777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69160" w14:textId="7777777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D5A2" w14:textId="7777777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49785D1" w14:textId="77777777" w:rsidR="00C513AE" w:rsidRPr="00E05DE6" w:rsidRDefault="005247FB" w:rsidP="00F55C4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</w:p>
          <w:p w14:paraId="43F54DDC" w14:textId="77777777" w:rsidR="00C513AE" w:rsidRPr="00E05DE6" w:rsidRDefault="005247FB" w:rsidP="00F55C4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34B8CDD5" w14:textId="77777777" w:rsidR="00C513AE" w:rsidRPr="00E05DE6" w:rsidRDefault="005247FB" w:rsidP="00F55C4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0BD4736" w14:textId="77777777" w:rsidR="00C513AE" w:rsidRDefault="00C513AE" w:rsidP="00F5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61AC7F" w14:textId="77777777" w:rsidR="00C513AE" w:rsidRDefault="00C513AE" w:rsidP="00F5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361BA" w14:textId="7777777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D4196B2" w14:textId="0D5AF7FF" w:rsidR="00C513AE" w:rsidRPr="00E05DE6" w:rsidRDefault="005247FB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83F0B9F" w14:textId="124BCBB8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tonijn en perzik</w:t>
            </w:r>
          </w:p>
        </w:tc>
      </w:tr>
      <w:tr w:rsidR="00361C72" w:rsidRPr="00E05DE6" w14:paraId="3B2A69BC" w14:textId="77777777" w:rsidTr="004506DC">
        <w:trPr>
          <w:trHeight w:val="211"/>
        </w:trPr>
        <w:tc>
          <w:tcPr>
            <w:tcW w:w="10632" w:type="dxa"/>
            <w:gridSpan w:val="7"/>
          </w:tcPr>
          <w:p w14:paraId="190DA2C7" w14:textId="56C43A7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C5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513AE">
              <w:rPr>
                <w:rFonts w:ascii="Times New Roman" w:hAnsi="Times New Roman" w:cs="Times New Roman"/>
                <w:sz w:val="20"/>
                <w:szCs w:val="20"/>
              </w:rPr>
              <w:t xml:space="preserve"> vrijdag 6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C513AE" w:rsidRPr="00E05DE6" w14:paraId="5ACEC0A8" w14:textId="77777777" w:rsidTr="00F55C47">
        <w:trPr>
          <w:trHeight w:val="751"/>
        </w:trPr>
        <w:tc>
          <w:tcPr>
            <w:tcW w:w="1305" w:type="dxa"/>
          </w:tcPr>
          <w:p w14:paraId="2FAEF5FA" w14:textId="77777777" w:rsidR="00C513AE" w:rsidRPr="00E05DE6" w:rsidRDefault="005247FB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61F52C8" w14:textId="02CFBEC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8598EF1" w14:textId="77777777" w:rsidR="00C513AE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4082" w14:textId="77777777" w:rsidR="006E251C" w:rsidRPr="00E05DE6" w:rsidRDefault="006E251C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9734" w14:textId="611EF75D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102E9610" w14:textId="0C80652F" w:rsidR="00C513AE" w:rsidRPr="00E05DE6" w:rsidRDefault="005247FB" w:rsidP="00F55C4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konijnenstoofvlees</w:t>
            </w:r>
          </w:p>
          <w:p w14:paraId="663F9410" w14:textId="65FE87B2" w:rsidR="00C513AE" w:rsidRPr="00E05DE6" w:rsidRDefault="005247FB" w:rsidP="00F55C4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peer</w:t>
            </w:r>
          </w:p>
          <w:p w14:paraId="3020291E" w14:textId="4514BF0D" w:rsidR="00C513AE" w:rsidRPr="00E05DE6" w:rsidRDefault="005247FB" w:rsidP="00F55C4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AE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2D5AEE9F" w14:textId="77777777" w:rsidR="00C513AE" w:rsidRDefault="00C513AE" w:rsidP="00F5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C4022E" w14:textId="77777777" w:rsidR="00C513AE" w:rsidRDefault="00C513AE" w:rsidP="00F5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596B40" w14:textId="14812062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7EAA7D5" w14:textId="66BE87B3" w:rsidR="00C513AE" w:rsidRPr="00E05DE6" w:rsidRDefault="005247FB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03560C8" w14:textId="56B6FE4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6E251C" w:rsidRPr="00E05DE6" w14:paraId="7A490A38" w14:textId="77777777" w:rsidTr="00322475">
        <w:trPr>
          <w:trHeight w:val="211"/>
        </w:trPr>
        <w:tc>
          <w:tcPr>
            <w:tcW w:w="10632" w:type="dxa"/>
            <w:gridSpan w:val="7"/>
          </w:tcPr>
          <w:p w14:paraId="5F5C7D8A" w14:textId="77777777" w:rsidR="006E251C" w:rsidRPr="00E05DE6" w:rsidRDefault="006E251C" w:rsidP="0032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769134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vrijdag 6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251C" w:rsidRPr="00E05DE6" w14:paraId="3BFF3314" w14:textId="77777777" w:rsidTr="00322475">
        <w:trPr>
          <w:trHeight w:val="751"/>
        </w:trPr>
        <w:tc>
          <w:tcPr>
            <w:tcW w:w="1305" w:type="dxa"/>
          </w:tcPr>
          <w:p w14:paraId="5F1A068B" w14:textId="77777777" w:rsidR="006E251C" w:rsidRPr="00E05DE6" w:rsidRDefault="005247FB" w:rsidP="0032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38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E251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E251C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89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E251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479FA9C" w14:textId="77777777" w:rsidR="006E251C" w:rsidRPr="00E05DE6" w:rsidRDefault="006E251C" w:rsidP="0032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Portugese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68FECAA" w14:textId="77777777" w:rsidR="006E251C" w:rsidRPr="00E05DE6" w:rsidRDefault="006E251C" w:rsidP="0032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72639" w14:textId="77777777" w:rsidR="006E251C" w:rsidRPr="00E05DE6" w:rsidRDefault="006E251C" w:rsidP="0032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24B32" w14:textId="77777777" w:rsidR="006E251C" w:rsidRPr="00E05DE6" w:rsidRDefault="006E251C" w:rsidP="0032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B0BABFD" w14:textId="77777777" w:rsidR="006E251C" w:rsidRPr="00E05DE6" w:rsidRDefault="005247FB" w:rsidP="0032247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50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E251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51C"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59D1AEE6" w14:textId="77777777" w:rsidR="006E251C" w:rsidRPr="00E05DE6" w:rsidRDefault="005247FB" w:rsidP="0032247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559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E251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51C"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</w:p>
          <w:p w14:paraId="5C2F8AEA" w14:textId="77777777" w:rsidR="006E251C" w:rsidRPr="00E05DE6" w:rsidRDefault="005247FB" w:rsidP="0032247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08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E251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26F11949" w14:textId="77777777" w:rsidR="006E251C" w:rsidRPr="00E05DE6" w:rsidRDefault="006E251C" w:rsidP="0032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915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braadworst</w:t>
            </w:r>
          </w:p>
          <w:p w14:paraId="0A63DD0A" w14:textId="77777777" w:rsidR="006E251C" w:rsidRDefault="006E251C" w:rsidP="0032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23821B" w14:textId="77777777" w:rsidR="006E251C" w:rsidRPr="00E05DE6" w:rsidRDefault="006E251C" w:rsidP="0032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84755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143057F" w14:textId="77777777" w:rsidR="006E251C" w:rsidRPr="00E05DE6" w:rsidRDefault="005247FB" w:rsidP="0032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173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E251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E251C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336C21D" w14:textId="77777777" w:rsidR="006E251C" w:rsidRPr="00E05DE6" w:rsidRDefault="006E251C" w:rsidP="0032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1985F" w14:textId="77777777" w:rsidR="006E251C" w:rsidRPr="00E05DE6" w:rsidRDefault="006E251C" w:rsidP="0032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Spaghetti Bolognaise</w:t>
            </w:r>
          </w:p>
        </w:tc>
      </w:tr>
      <w:tr w:rsidR="00361C72" w:rsidRPr="00E05DE6" w14:paraId="06D43DC3" w14:textId="77777777" w:rsidTr="004506DC">
        <w:trPr>
          <w:trHeight w:val="211"/>
        </w:trPr>
        <w:tc>
          <w:tcPr>
            <w:tcW w:w="10632" w:type="dxa"/>
            <w:gridSpan w:val="7"/>
          </w:tcPr>
          <w:p w14:paraId="1B577FF3" w14:textId="631BFEC3" w:rsidR="00361C72" w:rsidRPr="00E05DE6" w:rsidRDefault="006E251C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Dinsdag 10</w:t>
            </w:r>
            <w:r w:rsidR="00C513AE" w:rsidRPr="006E25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juni</w:t>
            </w:r>
            <w:r w:rsidR="00361C72" w:rsidRPr="006E2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C513AE">
              <w:rPr>
                <w:rFonts w:ascii="Times New Roman" w:hAnsi="Times New Roman" w:cs="Times New Roman"/>
                <w:sz w:val="20"/>
                <w:szCs w:val="20"/>
              </w:rPr>
              <w:t xml:space="preserve"> vrijdag 6 juni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7" w:name="_Hlk148095218"/>
      <w:tr w:rsidR="00C513AE" w:rsidRPr="00E05DE6" w14:paraId="2EDE7BE3" w14:textId="77777777" w:rsidTr="00F55C47">
        <w:trPr>
          <w:trHeight w:val="751"/>
        </w:trPr>
        <w:tc>
          <w:tcPr>
            <w:tcW w:w="1305" w:type="dxa"/>
          </w:tcPr>
          <w:p w14:paraId="0C3B7E8B" w14:textId="77777777" w:rsidR="00C513AE" w:rsidRPr="00E05DE6" w:rsidRDefault="005247FB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1726174" w14:textId="77958386" w:rsidR="00C513AE" w:rsidRPr="00E05DE6" w:rsidRDefault="006E251C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tomatensoep met balletjes</w:t>
            </w:r>
          </w:p>
          <w:p w14:paraId="540FBE42" w14:textId="7777777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2C1CA" w14:textId="7777777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3D15E17" w14:textId="1FA7ACA3" w:rsidR="00C513AE" w:rsidRPr="00E05DE6" w:rsidRDefault="005247FB" w:rsidP="00F55C4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51C">
              <w:rPr>
                <w:rFonts w:ascii="Times New Roman" w:hAnsi="Times New Roman" w:cs="Times New Roman"/>
                <w:sz w:val="24"/>
                <w:szCs w:val="24"/>
              </w:rPr>
              <w:t>rundsburger</w:t>
            </w:r>
          </w:p>
          <w:p w14:paraId="02136E01" w14:textId="0CF52B7C" w:rsidR="00C513AE" w:rsidRPr="00E05DE6" w:rsidRDefault="005247FB" w:rsidP="00F55C4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51C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3E6FC114" w14:textId="7C7A5148" w:rsidR="00C513AE" w:rsidRPr="00E05DE6" w:rsidRDefault="005247FB" w:rsidP="00F55C4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51C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04A1239" w14:textId="77777777" w:rsidR="00C513AE" w:rsidRDefault="00C513AE" w:rsidP="00F5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BD0B2C" w14:textId="77777777" w:rsidR="006E251C" w:rsidRDefault="006E251C" w:rsidP="00F5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AA0327" w14:textId="77777777" w:rsidR="00C513AE" w:rsidRPr="00E05DE6" w:rsidRDefault="00C513AE" w:rsidP="00F55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83A6C19" w14:textId="43C0A434" w:rsidR="00C513AE" w:rsidRPr="00E05DE6" w:rsidRDefault="005247FB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A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C513AE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451BD77" w14:textId="7A36F008" w:rsidR="00C513AE" w:rsidRPr="00E05DE6" w:rsidRDefault="006E251C" w:rsidP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</w:tbl>
    <w:bookmarkEnd w:id="7"/>
    <w:bookmarkEnd w:id="6"/>
    <w:p w14:paraId="25AE986C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C1059" w14:textId="77777777" w:rsidR="00C513AE" w:rsidRDefault="00C513AE" w:rsidP="00557F33">
      <w:pPr>
        <w:spacing w:after="0" w:line="240" w:lineRule="auto"/>
      </w:pPr>
      <w:r>
        <w:separator/>
      </w:r>
    </w:p>
  </w:endnote>
  <w:endnote w:type="continuationSeparator" w:id="0">
    <w:p w14:paraId="202EF995" w14:textId="77777777" w:rsidR="00C513AE" w:rsidRDefault="00C513AE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E990" w14:textId="15DC9432" w:rsidR="00BE079C" w:rsidRPr="00BE079C" w:rsidRDefault="001D7A60" w:rsidP="00BE079C">
    <w:pPr>
      <w:pStyle w:val="Voettekst"/>
      <w:rPr>
        <w:i/>
        <w:iCs/>
      </w:rPr>
    </w:pPr>
    <w:r w:rsidRPr="00CB1DE1">
      <w:rPr>
        <w:i/>
        <w:iCs/>
        <w:highlight w:val="yellow"/>
      </w:rPr>
      <w:t xml:space="preserve">Ten laatste op </w:t>
    </w:r>
    <w:r w:rsidR="00CB1DE1" w:rsidRPr="00CB1DE1">
      <w:rPr>
        <w:i/>
        <w:iCs/>
        <w:highlight w:val="yellow"/>
      </w:rPr>
      <w:t>di</w:t>
    </w:r>
    <w:r w:rsidRPr="00CB1DE1">
      <w:rPr>
        <w:i/>
        <w:iCs/>
        <w:highlight w:val="yellow"/>
      </w:rPr>
      <w:t>nsdag door te geven.</w:t>
    </w:r>
    <w:r>
      <w:rPr>
        <w:i/>
        <w:iCs/>
      </w:rPr>
      <w:t xml:space="preserve">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489C" w14:textId="77777777" w:rsidR="00C513AE" w:rsidRDefault="00C513AE" w:rsidP="00557F33">
      <w:pPr>
        <w:spacing w:after="0" w:line="240" w:lineRule="auto"/>
      </w:pPr>
      <w:r>
        <w:separator/>
      </w:r>
    </w:p>
  </w:footnote>
  <w:footnote w:type="continuationSeparator" w:id="0">
    <w:p w14:paraId="53CDD759" w14:textId="77777777" w:rsidR="00C513AE" w:rsidRDefault="00C513AE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FF26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AE"/>
    <w:rsid w:val="00006651"/>
    <w:rsid w:val="00015799"/>
    <w:rsid w:val="00016BCD"/>
    <w:rsid w:val="0003732C"/>
    <w:rsid w:val="0005318B"/>
    <w:rsid w:val="000679CD"/>
    <w:rsid w:val="000727E5"/>
    <w:rsid w:val="000A61ED"/>
    <w:rsid w:val="000B0A27"/>
    <w:rsid w:val="000C3D97"/>
    <w:rsid w:val="000C5AD4"/>
    <w:rsid w:val="000D3434"/>
    <w:rsid w:val="000E6EFF"/>
    <w:rsid w:val="000F26A3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7FB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15FD0"/>
    <w:rsid w:val="00622330"/>
    <w:rsid w:val="0066465E"/>
    <w:rsid w:val="006A72CB"/>
    <w:rsid w:val="006D3AD3"/>
    <w:rsid w:val="006E251C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85293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13AE"/>
    <w:rsid w:val="00C54382"/>
    <w:rsid w:val="00C83F1B"/>
    <w:rsid w:val="00C85960"/>
    <w:rsid w:val="00C868FB"/>
    <w:rsid w:val="00C9196C"/>
    <w:rsid w:val="00CB0CB3"/>
    <w:rsid w:val="00CB1DE1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EC5B"/>
  <w15:docId w15:val="{80EC1BF6-239A-4A79-BFF7-6272D80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9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4</cp:revision>
  <cp:lastPrinted>2015-09-16T08:03:00Z</cp:lastPrinted>
  <dcterms:created xsi:type="dcterms:W3CDTF">2025-05-09T08:38:00Z</dcterms:created>
  <dcterms:modified xsi:type="dcterms:W3CDTF">2025-05-13T07:24:00Z</dcterms:modified>
</cp:coreProperties>
</file>