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1EC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463E1C0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6D86475" w14:textId="76427D2A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3B2E37">
        <w:rPr>
          <w:rFonts w:ascii="Times New Roman" w:hAnsi="Times New Roman" w:cs="Times New Roman"/>
          <w:sz w:val="24"/>
          <w:szCs w:val="24"/>
        </w:rPr>
        <w:t>30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3B2E37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3B2E37">
        <w:rPr>
          <w:rFonts w:ascii="Times New Roman" w:hAnsi="Times New Roman" w:cs="Times New Roman"/>
          <w:sz w:val="24"/>
          <w:szCs w:val="24"/>
        </w:rPr>
        <w:t>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3B2E37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284"/>
        <w:gridCol w:w="283"/>
        <w:gridCol w:w="2098"/>
        <w:gridCol w:w="2268"/>
      </w:tblGrid>
      <w:tr w:rsidR="00E05DE6" w:rsidRPr="00E05DE6" w14:paraId="2BCBB5B4" w14:textId="77777777" w:rsidTr="00CB0CB3">
        <w:trPr>
          <w:trHeight w:val="211"/>
        </w:trPr>
        <w:tc>
          <w:tcPr>
            <w:tcW w:w="1410" w:type="dxa"/>
          </w:tcPr>
          <w:p w14:paraId="7692B0F2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49B28F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7F7EE7F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296BC8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104B48D" w14:textId="77777777" w:rsidTr="00E66834">
        <w:trPr>
          <w:trHeight w:val="211"/>
        </w:trPr>
        <w:tc>
          <w:tcPr>
            <w:tcW w:w="10632" w:type="dxa"/>
            <w:gridSpan w:val="8"/>
          </w:tcPr>
          <w:p w14:paraId="41067D60" w14:textId="350C5F56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30 juni</w:t>
            </w:r>
          </w:p>
        </w:tc>
      </w:tr>
      <w:tr w:rsidR="00E05DE6" w:rsidRPr="00E05DE6" w14:paraId="42736E4F" w14:textId="77777777" w:rsidTr="003B2E37">
        <w:trPr>
          <w:trHeight w:val="1466"/>
        </w:trPr>
        <w:tc>
          <w:tcPr>
            <w:tcW w:w="1410" w:type="dxa"/>
          </w:tcPr>
          <w:p w14:paraId="1C8F558C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41D1AAE9" w14:textId="23918C85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96785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CD29" w14:textId="1F5C4413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3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40D582E6" w14:textId="079DAF4B" w:rsidR="001B0C14" w:rsidRPr="00E05DE6" w:rsidRDefault="003B2E37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konijnenstoofvlees</w:t>
            </w:r>
          </w:p>
          <w:p w14:paraId="5A0B85B3" w14:textId="174DD8B9" w:rsidR="001B0C14" w:rsidRPr="00E05DE6" w:rsidRDefault="003B2E37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0714FD32" w14:textId="77777777" w:rsidR="00524F13" w:rsidRPr="00E05DE6" w:rsidRDefault="003B2E37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4B42207C" w14:textId="2F574218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42E50D2A" w14:textId="7431480C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selder</w:t>
            </w:r>
            <w:proofErr w:type="spellEnd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room</w:t>
            </w:r>
          </w:p>
          <w:p w14:paraId="6836CF1C" w14:textId="55B13384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9B4509F" w14:textId="77777777" w:rsidR="00524F13" w:rsidRPr="00E05DE6" w:rsidRDefault="003B2E3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BF7189" w14:textId="62FF5549" w:rsidR="00524F13" w:rsidRPr="00E05DE6" w:rsidRDefault="003B2E3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 en puree</w:t>
            </w:r>
          </w:p>
        </w:tc>
      </w:tr>
      <w:tr w:rsidR="000E24A9" w:rsidRPr="00E05DE6" w14:paraId="1469E9CC" w14:textId="77777777" w:rsidTr="007C0C94">
        <w:trPr>
          <w:trHeight w:val="252"/>
        </w:trPr>
        <w:tc>
          <w:tcPr>
            <w:tcW w:w="10632" w:type="dxa"/>
            <w:gridSpan w:val="8"/>
          </w:tcPr>
          <w:p w14:paraId="615BA8DC" w14:textId="40E6542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1 juli</w:t>
            </w:r>
          </w:p>
        </w:tc>
      </w:tr>
      <w:tr w:rsidR="00E05DE6" w:rsidRPr="00E05DE6" w14:paraId="20917FE9" w14:textId="77777777" w:rsidTr="003B2E37">
        <w:trPr>
          <w:trHeight w:val="1518"/>
        </w:trPr>
        <w:tc>
          <w:tcPr>
            <w:tcW w:w="1410" w:type="dxa"/>
          </w:tcPr>
          <w:p w14:paraId="3E3B03D6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90F0294" w14:textId="6CC4A4CD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4FE2DFC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9503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704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311F" w14:textId="57A0384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1305655B" w14:textId="4E7F9DFD" w:rsidR="003D5B1F" w:rsidRPr="00E05DE6" w:rsidRDefault="003B2E3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510E0789" w14:textId="11DBC1B8" w:rsidR="004A23D0" w:rsidRPr="00E05DE6" w:rsidRDefault="003B2E37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boterboontjes</w:t>
            </w:r>
          </w:p>
          <w:p w14:paraId="2243E472" w14:textId="77777777" w:rsidR="0021434F" w:rsidRPr="00E05DE6" w:rsidRDefault="003B2E37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219F9C71" w14:textId="27C886DD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  <w:proofErr w:type="spellEnd"/>
          </w:p>
          <w:p w14:paraId="03416948" w14:textId="32CCBBE2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7F70948B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CFF8AD7" w14:textId="77777777" w:rsidR="00EF23A5" w:rsidRPr="00E05DE6" w:rsidRDefault="003B2E37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7E2BB5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6AD1" w14:textId="2F1D1975" w:rsidR="00524F13" w:rsidRPr="00E05DE6" w:rsidRDefault="003B2E3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4E668AAE" w14:textId="77777777" w:rsidTr="00C97EAC">
        <w:trPr>
          <w:trHeight w:val="243"/>
        </w:trPr>
        <w:tc>
          <w:tcPr>
            <w:tcW w:w="10632" w:type="dxa"/>
            <w:gridSpan w:val="8"/>
          </w:tcPr>
          <w:p w14:paraId="08E4D907" w14:textId="6025748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2 juli</w:t>
            </w:r>
          </w:p>
        </w:tc>
      </w:tr>
      <w:tr w:rsidR="00E05DE6" w:rsidRPr="00E05DE6" w14:paraId="6E30504E" w14:textId="77777777" w:rsidTr="00CB0CB3">
        <w:trPr>
          <w:trHeight w:val="1229"/>
        </w:trPr>
        <w:tc>
          <w:tcPr>
            <w:tcW w:w="1410" w:type="dxa"/>
          </w:tcPr>
          <w:p w14:paraId="4EE30456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62A29E3" w14:textId="75D5DEA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A95D0B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4549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E45A" w14:textId="4BF14B01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0021A93" w14:textId="26579E35" w:rsidR="00524F13" w:rsidRPr="00E05DE6" w:rsidRDefault="003B2E3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698FFCBA" w14:textId="12A9D4E8" w:rsidR="00524F13" w:rsidRPr="00E05DE6" w:rsidRDefault="003B2E3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53DF5D16" w14:textId="2E8239F7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7BA246C3" w14:textId="4E4E08B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B31106" w14:textId="767F35C0" w:rsidR="0003732C" w:rsidRPr="00E05DE6" w:rsidRDefault="003B2E3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A0E9A6" w14:textId="1AB6C439" w:rsidR="00B70D04" w:rsidRPr="00E05DE6" w:rsidRDefault="003B2E3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Varkenswangetjes met tijm en honing</w:t>
            </w:r>
          </w:p>
        </w:tc>
      </w:tr>
      <w:tr w:rsidR="000E24A9" w:rsidRPr="00E05DE6" w14:paraId="7B32AB92" w14:textId="77777777" w:rsidTr="00D45FB7">
        <w:trPr>
          <w:trHeight w:val="246"/>
        </w:trPr>
        <w:tc>
          <w:tcPr>
            <w:tcW w:w="10632" w:type="dxa"/>
            <w:gridSpan w:val="8"/>
          </w:tcPr>
          <w:p w14:paraId="4E85B9B8" w14:textId="7AFAC02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3 juli</w:t>
            </w:r>
          </w:p>
        </w:tc>
      </w:tr>
      <w:tr w:rsidR="00E05DE6" w:rsidRPr="00E05DE6" w14:paraId="166A80E8" w14:textId="77777777" w:rsidTr="003B2E37">
        <w:trPr>
          <w:trHeight w:val="751"/>
        </w:trPr>
        <w:tc>
          <w:tcPr>
            <w:tcW w:w="1410" w:type="dxa"/>
          </w:tcPr>
          <w:p w14:paraId="61ECF72C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AD34BFE" w14:textId="63D8C33C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17368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980F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D4826" w14:textId="6FAB7BE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3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66D6A113" w14:textId="77777777" w:rsidR="003B2E37" w:rsidRDefault="003B2E3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gebraad in </w:t>
            </w:r>
          </w:p>
          <w:p w14:paraId="4F05A555" w14:textId="0788A361" w:rsidR="007C45A3" w:rsidRPr="00E05DE6" w:rsidRDefault="003B2E3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champignonsaus</w:t>
            </w:r>
          </w:p>
          <w:p w14:paraId="26A48B51" w14:textId="5D787B30" w:rsidR="008C0F73" w:rsidRPr="00E05DE6" w:rsidRDefault="003B2E3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11816950" w14:textId="77777777" w:rsidR="008C0F73" w:rsidRPr="00E05DE6" w:rsidRDefault="003B2E37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2CB1CF19" w14:textId="5A815027" w:rsidR="007C45A3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87CAF2A" w14:textId="77777777" w:rsidR="003B2E37" w:rsidRPr="00E05DE6" w:rsidRDefault="003B2E3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62ABED" w14:textId="1E1B4206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306A85A1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19545DD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A5D0A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83D0" w14:textId="210C1EF9" w:rsidR="00D73E99" w:rsidRPr="00E05DE6" w:rsidRDefault="003B2E37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Vleesbrood met krieken</w:t>
            </w:r>
          </w:p>
        </w:tc>
      </w:tr>
      <w:tr w:rsidR="000E24A9" w:rsidRPr="00E05DE6" w14:paraId="41E896DF" w14:textId="77777777" w:rsidTr="00813191">
        <w:trPr>
          <w:trHeight w:val="237"/>
        </w:trPr>
        <w:tc>
          <w:tcPr>
            <w:tcW w:w="10632" w:type="dxa"/>
            <w:gridSpan w:val="8"/>
          </w:tcPr>
          <w:p w14:paraId="0EDFFC8E" w14:textId="4329DCC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4 juli</w:t>
            </w:r>
          </w:p>
        </w:tc>
      </w:tr>
      <w:tr w:rsidR="00E05DE6" w:rsidRPr="00E05DE6" w14:paraId="0FAF3F09" w14:textId="77777777" w:rsidTr="003B2E37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2F0C733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A16AF5E" w14:textId="2B3C23A1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35279B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859E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E414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9965" w14:textId="7C9C8998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799CB87D" w14:textId="1B30E421" w:rsidR="00524F13" w:rsidRPr="00E05DE6" w:rsidRDefault="003B2E3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visrolletjes</w:t>
            </w:r>
          </w:p>
          <w:p w14:paraId="0C5E9CD5" w14:textId="282B97A7" w:rsidR="00D73E99" w:rsidRPr="00E05DE6" w:rsidRDefault="003B2E3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24B34FF4" w14:textId="72D8AA01" w:rsidR="00312CD7" w:rsidRPr="00E05DE6" w:rsidRDefault="003B2E37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</w:tcBorders>
            <w:vAlign w:val="center"/>
          </w:tcPr>
          <w:p w14:paraId="0E0EFC71" w14:textId="02B63034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  <w:proofErr w:type="spellEnd"/>
          </w:p>
          <w:p w14:paraId="6FF72263" w14:textId="453C0CE1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savooikool</w:t>
            </w:r>
            <w:proofErr w:type="spellEnd"/>
          </w:p>
          <w:p w14:paraId="76EF17AA" w14:textId="00A8D030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D6BBD95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954DB7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4EAA" w14:textId="77777777" w:rsidR="003B2E37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3203" w14:textId="1DBE84C1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39C8114F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11FA9C" w14:textId="241DD91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5 juli</w:t>
            </w:r>
          </w:p>
        </w:tc>
      </w:tr>
      <w:tr w:rsidR="00E44FD5" w:rsidRPr="00E05DE6" w14:paraId="5D2D9DDF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4B4CC6FC" w14:textId="77777777" w:rsidR="00E44FD5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B7A8FBB" w14:textId="2036B95B" w:rsidR="00E44FD5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7E8DF24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1244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A784C" w14:textId="6B75C067" w:rsidR="00E44FD5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A76" w14:textId="77777777" w:rsidR="003B2E37" w:rsidRDefault="003B2E3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kalkoen met broccoli in </w:t>
            </w:r>
          </w:p>
          <w:p w14:paraId="03C5BAEE" w14:textId="1AA87B65" w:rsidR="00E44FD5" w:rsidRPr="00F2575F" w:rsidRDefault="003B2E3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melksaus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3A0DC3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532F05F6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A0E5711" w14:textId="0834C04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3B2E37">
              <w:rPr>
                <w:rFonts w:ascii="Times New Roman" w:hAnsi="Times New Roman" w:cs="Times New Roman"/>
                <w:b/>
                <w:sz w:val="24"/>
                <w:szCs w:val="24"/>
              </w:rPr>
              <w:t>6 juli</w:t>
            </w:r>
          </w:p>
        </w:tc>
      </w:tr>
      <w:tr w:rsidR="00E05DE6" w:rsidRPr="00E05DE6" w14:paraId="2588AAC0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4E047F97" w14:textId="77777777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D9F99CD" w14:textId="25D9DD9F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EDC0E10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B17F" w14:textId="77777777" w:rsidR="003B2E37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4552" w14:textId="431A987F" w:rsidR="00524F13" w:rsidRPr="00E05DE6" w:rsidRDefault="003B2E3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3B41588" w14:textId="7F744A75" w:rsidR="00524F13" w:rsidRPr="00E05DE6" w:rsidRDefault="003B2E3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6EAAEBD4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032049DD" w14:textId="77777777" w:rsidR="003B2E37" w:rsidRDefault="003B2E3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blinde vink met bonen en </w:t>
            </w:r>
          </w:p>
          <w:p w14:paraId="2E2613A9" w14:textId="335F9FB8" w:rsidR="00524F13" w:rsidRPr="00E05DE6" w:rsidRDefault="003B2E3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5CD06C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B47AB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6C91C46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1AB1" w14:textId="77777777" w:rsidR="003B2E37" w:rsidRDefault="003B2E37" w:rsidP="00557F33">
      <w:pPr>
        <w:spacing w:after="0" w:line="240" w:lineRule="auto"/>
      </w:pPr>
      <w:r>
        <w:separator/>
      </w:r>
    </w:p>
  </w:endnote>
  <w:endnote w:type="continuationSeparator" w:id="0">
    <w:p w14:paraId="02B6A41A" w14:textId="77777777" w:rsidR="003B2E37" w:rsidRDefault="003B2E3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6567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B564" w14:textId="77777777" w:rsidR="003B2E37" w:rsidRDefault="003B2E37" w:rsidP="00557F33">
      <w:pPr>
        <w:spacing w:after="0" w:line="240" w:lineRule="auto"/>
      </w:pPr>
      <w:r>
        <w:separator/>
      </w:r>
    </w:p>
  </w:footnote>
  <w:footnote w:type="continuationSeparator" w:id="0">
    <w:p w14:paraId="100183FD" w14:textId="77777777" w:rsidR="003B2E37" w:rsidRDefault="003B2E3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3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B2E37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A3765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18A"/>
  <w15:docId w15:val="{E2453082-3649-4058-8805-210E623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5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2025-05-13T07:24:00Z</dcterms:created>
  <dcterms:modified xsi:type="dcterms:W3CDTF">2025-05-13T07:29:00Z</dcterms:modified>
</cp:coreProperties>
</file>