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B8A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B64BD4D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2BF1C9F" w14:textId="1900B4F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906BDC">
        <w:rPr>
          <w:rFonts w:ascii="Times New Roman" w:hAnsi="Times New Roman" w:cs="Times New Roman"/>
          <w:sz w:val="24"/>
          <w:szCs w:val="24"/>
        </w:rPr>
        <w:t>30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906BDC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906BDC">
        <w:rPr>
          <w:rFonts w:ascii="Times New Roman" w:hAnsi="Times New Roman" w:cs="Times New Roman"/>
          <w:sz w:val="24"/>
          <w:szCs w:val="24"/>
        </w:rPr>
        <w:t>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906BDC">
        <w:rPr>
          <w:rFonts w:ascii="Times New Roman" w:hAnsi="Times New Roman" w:cs="Times New Roman"/>
          <w:sz w:val="24"/>
          <w:szCs w:val="24"/>
        </w:rPr>
        <w:t>10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1843"/>
        <w:gridCol w:w="142"/>
        <w:gridCol w:w="283"/>
        <w:gridCol w:w="284"/>
        <w:gridCol w:w="142"/>
        <w:gridCol w:w="141"/>
        <w:gridCol w:w="2098"/>
        <w:gridCol w:w="2268"/>
      </w:tblGrid>
      <w:tr w:rsidR="00E05DE6" w:rsidRPr="00E05DE6" w14:paraId="5491456F" w14:textId="77777777" w:rsidTr="000679CD">
        <w:trPr>
          <w:trHeight w:val="211"/>
        </w:trPr>
        <w:tc>
          <w:tcPr>
            <w:tcW w:w="1305" w:type="dxa"/>
          </w:tcPr>
          <w:p w14:paraId="58B9DE18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D8A32D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7"/>
          </w:tcPr>
          <w:p w14:paraId="69CDEA3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B9F97D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7F1C1C0" w14:textId="77777777" w:rsidTr="00E54EE4">
        <w:trPr>
          <w:trHeight w:val="211"/>
        </w:trPr>
        <w:tc>
          <w:tcPr>
            <w:tcW w:w="10632" w:type="dxa"/>
            <w:gridSpan w:val="10"/>
          </w:tcPr>
          <w:p w14:paraId="642198DA" w14:textId="6D6BD96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maandag 29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16086810" w14:textId="77777777" w:rsidTr="00906BDC">
        <w:trPr>
          <w:trHeight w:val="1351"/>
        </w:trPr>
        <w:tc>
          <w:tcPr>
            <w:tcW w:w="1305" w:type="dxa"/>
          </w:tcPr>
          <w:p w14:paraId="10A2EBCC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553CAD20" w14:textId="3578C1FC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dubarry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CA916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AC2E" w14:textId="6180ED2D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BD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4"/>
            <w:tcBorders>
              <w:right w:val="nil"/>
            </w:tcBorders>
            <w:vAlign w:val="center"/>
          </w:tcPr>
          <w:p w14:paraId="088F59A6" w14:textId="31F90C61" w:rsidR="001B0C14" w:rsidRPr="00E05DE6" w:rsidRDefault="00906BDC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7E6EEF39" w14:textId="509BDD31" w:rsidR="001B0C14" w:rsidRPr="00E05DE6" w:rsidRDefault="00906BDC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bladspinazie in room</w:t>
            </w:r>
          </w:p>
          <w:p w14:paraId="00DC4736" w14:textId="77777777" w:rsidR="00524F13" w:rsidRPr="00E05DE6" w:rsidRDefault="00906BDC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1DA48C81" w14:textId="037C49AD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CAEF8F2" w14:textId="2D7B63DA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6F913736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1000C4D" w14:textId="77777777" w:rsidR="00524F13" w:rsidRPr="00E05DE6" w:rsidRDefault="00906BD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E4BF36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6146" w14:textId="06D5EC99" w:rsidR="00524F13" w:rsidRPr="00E05DE6" w:rsidRDefault="00906BD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Chili con carne met rijst</w:t>
            </w:r>
          </w:p>
        </w:tc>
      </w:tr>
      <w:tr w:rsidR="00361C72" w:rsidRPr="00E05DE6" w14:paraId="4A3ADC8F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5B8CF90A" w14:textId="3775ED4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maandag 29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6C9CC33A" w14:textId="77777777" w:rsidTr="00906BDC">
        <w:trPr>
          <w:trHeight w:val="1205"/>
        </w:trPr>
        <w:tc>
          <w:tcPr>
            <w:tcW w:w="1305" w:type="dxa"/>
          </w:tcPr>
          <w:p w14:paraId="4F2C3151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D6CC252" w14:textId="62572805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067B21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196F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AD7C" w14:textId="7D90C47E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5A5591E" w14:textId="228C9345" w:rsidR="003D5B1F" w:rsidRPr="00E05DE6" w:rsidRDefault="00906BD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4DFBF70D" w14:textId="77777777" w:rsidR="00906BDC" w:rsidRDefault="00906BDC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stamppot van </w:t>
            </w:r>
          </w:p>
          <w:p w14:paraId="3F4CB7F5" w14:textId="009B7DD5" w:rsidR="0021434F" w:rsidRPr="00E05DE6" w:rsidRDefault="00906BDC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prei en wortel</w:t>
            </w:r>
          </w:p>
        </w:tc>
        <w:tc>
          <w:tcPr>
            <w:tcW w:w="2948" w:type="dxa"/>
            <w:gridSpan w:val="5"/>
            <w:tcBorders>
              <w:left w:val="nil"/>
            </w:tcBorders>
            <w:vAlign w:val="center"/>
          </w:tcPr>
          <w:p w14:paraId="7D3A09AB" w14:textId="390B1579" w:rsidR="003D5B1F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Boeuf Bourguignon</w:t>
            </w:r>
          </w:p>
          <w:p w14:paraId="2204506F" w14:textId="77777777" w:rsidR="00906BDC" w:rsidRPr="00E05DE6" w:rsidRDefault="00906B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5452B7" w14:textId="49C15C61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C89E63C" w14:textId="5999FE5C" w:rsidR="003D5B1F" w:rsidRPr="00E05DE6" w:rsidRDefault="00906BD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15247E4" w14:textId="6E530A67" w:rsidR="00524F13" w:rsidRPr="00E05DE6" w:rsidRDefault="00906BD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Tortellini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tomatenroomlook</w:t>
            </w:r>
          </w:p>
        </w:tc>
      </w:tr>
      <w:tr w:rsidR="00361C72" w:rsidRPr="00E05DE6" w14:paraId="28312F4A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54FA7A43" w14:textId="323A590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woensdag 1 oktober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0CE4067A" w14:textId="77777777" w:rsidTr="000679CD">
        <w:trPr>
          <w:trHeight w:val="1229"/>
        </w:trPr>
        <w:tc>
          <w:tcPr>
            <w:tcW w:w="1305" w:type="dxa"/>
          </w:tcPr>
          <w:p w14:paraId="01EFE049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A7BFF0C" w14:textId="73B3CE81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1F467D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BD5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527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A0F6" w14:textId="085AB27E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6"/>
            <w:tcBorders>
              <w:right w:val="nil"/>
            </w:tcBorders>
            <w:vAlign w:val="center"/>
          </w:tcPr>
          <w:p w14:paraId="4593DA81" w14:textId="183C7155" w:rsidR="00524F13" w:rsidRPr="00E05DE6" w:rsidRDefault="00906BD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5432583C" w14:textId="072DF946" w:rsidR="004A23D0" w:rsidRPr="00E05DE6" w:rsidRDefault="00906BD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2A6FD9AE" w14:textId="245CE378" w:rsidR="00524F13" w:rsidRPr="00E05DE6" w:rsidRDefault="00906BD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4B3A42D" w14:textId="77777777" w:rsidR="00906BDC" w:rsidRDefault="00906B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AC9222" w14:textId="77777777" w:rsidR="00906BDC" w:rsidRDefault="00906B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DE9CF5" w14:textId="7AADFC14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8382338" w14:textId="77777777" w:rsidR="00CB3309" w:rsidRPr="00E05DE6" w:rsidRDefault="00906B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ABE85F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1CAF" w14:textId="77777777" w:rsidR="00906BDC" w:rsidRPr="00E05DE6" w:rsidRDefault="00906B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53DC" w14:textId="5AFFF067" w:rsidR="00B70D04" w:rsidRPr="00E05DE6" w:rsidRDefault="00906B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Visstick met prei</w:t>
            </w:r>
          </w:p>
        </w:tc>
      </w:tr>
      <w:tr w:rsidR="00361C72" w:rsidRPr="00E05DE6" w14:paraId="004D86FA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22D92AD9" w14:textId="64A32B8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woensdag 1 oktober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30F93C6D" w14:textId="77777777" w:rsidTr="000679CD">
        <w:trPr>
          <w:trHeight w:val="751"/>
        </w:trPr>
        <w:tc>
          <w:tcPr>
            <w:tcW w:w="1305" w:type="dxa"/>
          </w:tcPr>
          <w:p w14:paraId="393FC484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E62CF6C" w14:textId="353AF1B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FBC57C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06B9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CA56" w14:textId="14DD5085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BD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5"/>
            <w:tcBorders>
              <w:right w:val="nil"/>
            </w:tcBorders>
            <w:vAlign w:val="center"/>
          </w:tcPr>
          <w:p w14:paraId="5FBE2AFE" w14:textId="6C47054F" w:rsidR="007C45A3" w:rsidRPr="00E05DE6" w:rsidRDefault="00906BD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1D8445BE" w14:textId="2FB76719" w:rsidR="008C0F73" w:rsidRPr="00E05DE6" w:rsidRDefault="00906BD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767439F9" w14:textId="6BB0FDDF" w:rsidR="008C0F73" w:rsidRPr="00E05DE6" w:rsidRDefault="00906BDC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63E10F40" w14:textId="6B68A786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58772C0A" w14:textId="77777777" w:rsidR="00906BDC" w:rsidRDefault="00906B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FE9572" w14:textId="00084622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0B7E3BF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A8EC1A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77EE" w14:textId="77777777" w:rsidR="00906BDC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99DC" w14:textId="347DA228" w:rsidR="00D73E99" w:rsidRPr="00E05DE6" w:rsidRDefault="00906BD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03997EC2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64900194" w14:textId="3AFD4C3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vrijdag 3 oktober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75CB0054" w14:textId="77777777" w:rsidTr="000679CD">
        <w:trPr>
          <w:trHeight w:val="751"/>
        </w:trPr>
        <w:tc>
          <w:tcPr>
            <w:tcW w:w="1305" w:type="dxa"/>
          </w:tcPr>
          <w:p w14:paraId="32A092D9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52E556A" w14:textId="47E2E6A5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D8FA16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6A05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22D9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C14A" w14:textId="3C9760F9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6"/>
            <w:tcBorders>
              <w:right w:val="nil"/>
            </w:tcBorders>
            <w:vAlign w:val="center"/>
          </w:tcPr>
          <w:p w14:paraId="70700148" w14:textId="2AEC85E3" w:rsidR="00524F13" w:rsidRPr="00E05DE6" w:rsidRDefault="00906BD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  <w:p w14:paraId="13EE195A" w14:textId="4B8E6059" w:rsidR="00D73E99" w:rsidRPr="00E05DE6" w:rsidRDefault="00906BD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304F3E47" w14:textId="77777777" w:rsidR="00312CD7" w:rsidRPr="00E05DE6" w:rsidRDefault="00906BDC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B15068D" w14:textId="3A534DD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EABA306" w14:textId="77777777" w:rsidR="00906BDC" w:rsidRDefault="00906B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B22E2" w14:textId="28DCEE38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F95F58A" w14:textId="77777777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F9AD3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CB9D" w14:textId="5D2ED0DC" w:rsidR="00524F13" w:rsidRPr="00E05DE6" w:rsidRDefault="00906B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172CCFDB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07D87C7F" w14:textId="662226E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vrijdag 3 oktober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2C66F8B8" w14:textId="77777777" w:rsidTr="00906BDC">
        <w:trPr>
          <w:trHeight w:val="751"/>
        </w:trPr>
        <w:tc>
          <w:tcPr>
            <w:tcW w:w="1305" w:type="dxa"/>
          </w:tcPr>
          <w:p w14:paraId="2D2ED57C" w14:textId="77777777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8C0B01D" w14:textId="4273D4C6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3313FF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FB9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8CC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7B59" w14:textId="5129BE4E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4D0AEE3B" w14:textId="05E11B04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376232AA" w14:textId="3AEC7961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4D3E6672" w14:textId="77777777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4"/>
            <w:tcBorders>
              <w:left w:val="nil"/>
            </w:tcBorders>
            <w:vAlign w:val="center"/>
          </w:tcPr>
          <w:p w14:paraId="1A18547B" w14:textId="77777777" w:rsidR="00906BDC" w:rsidRDefault="00906BD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C84ECA" w14:textId="1F4E4E23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05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08368EF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C5D7297" w14:textId="77777777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01D590" w14:textId="77777777" w:rsidR="00361C72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AC76" w14:textId="6295AEA4" w:rsidR="00361C72" w:rsidRPr="00E05DE6" w:rsidRDefault="00906BDC" w:rsidP="009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6139B17B" w14:textId="77777777" w:rsidTr="004506DC">
        <w:trPr>
          <w:trHeight w:val="211"/>
        </w:trPr>
        <w:tc>
          <w:tcPr>
            <w:tcW w:w="10632" w:type="dxa"/>
            <w:gridSpan w:val="10"/>
          </w:tcPr>
          <w:p w14:paraId="05607A1F" w14:textId="37A8248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0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06BDC">
              <w:rPr>
                <w:rFonts w:ascii="Times New Roman" w:hAnsi="Times New Roman" w:cs="Times New Roman"/>
                <w:sz w:val="20"/>
                <w:szCs w:val="20"/>
              </w:rPr>
              <w:t xml:space="preserve"> vrijdag 3 oktober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6C2A4741" w14:textId="77777777" w:rsidTr="00906BDC">
        <w:trPr>
          <w:trHeight w:val="751"/>
        </w:trPr>
        <w:tc>
          <w:tcPr>
            <w:tcW w:w="1305" w:type="dxa"/>
          </w:tcPr>
          <w:p w14:paraId="7D5A9AB0" w14:textId="77777777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7ED5E6E" w14:textId="1814211D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84C6B9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95513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C173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22E2" w14:textId="1584F7D7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D02043B" w14:textId="7C79F5C4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vispannetje</w:t>
            </w:r>
          </w:p>
          <w:p w14:paraId="416913E4" w14:textId="13FB980B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772CDE1A" w14:textId="77777777" w:rsidR="00361C72" w:rsidRPr="00E05DE6" w:rsidRDefault="00906BD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3090" w:type="dxa"/>
            <w:gridSpan w:val="6"/>
            <w:tcBorders>
              <w:left w:val="nil"/>
            </w:tcBorders>
            <w:vAlign w:val="center"/>
          </w:tcPr>
          <w:p w14:paraId="45E2F700" w14:textId="29C4D5B1" w:rsidR="00361C72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Boeuf Bourguignon</w:t>
            </w:r>
          </w:p>
          <w:p w14:paraId="48CDF82B" w14:textId="77777777" w:rsidR="00906BDC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A991C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040A669" w14:textId="77777777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7CF75C" w14:textId="28112F66" w:rsidR="00361C72" w:rsidRPr="00E05DE6" w:rsidRDefault="00906BD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Hespenrolletjes met witloof in kaassaus en puree</w:t>
            </w:r>
          </w:p>
        </w:tc>
      </w:tr>
    </w:tbl>
    <w:p w14:paraId="2CFC89B7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83B6" w14:textId="77777777" w:rsidR="00906BDC" w:rsidRDefault="00906BDC" w:rsidP="00557F33">
      <w:pPr>
        <w:spacing w:after="0" w:line="240" w:lineRule="auto"/>
      </w:pPr>
      <w:r>
        <w:separator/>
      </w:r>
    </w:p>
  </w:endnote>
  <w:endnote w:type="continuationSeparator" w:id="0">
    <w:p w14:paraId="32CDF78C" w14:textId="77777777" w:rsidR="00906BDC" w:rsidRDefault="00906BD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D281" w14:textId="77777777" w:rsidR="006673DA" w:rsidRDefault="00667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95EE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</w:t>
    </w:r>
    <w:r w:rsidR="006673DA">
      <w:rPr>
        <w:i/>
        <w:iCs/>
      </w:rPr>
      <w:t>di</w:t>
    </w:r>
    <w:r>
      <w:rPr>
        <w:i/>
        <w:iCs/>
      </w:rPr>
      <w:t xml:space="preserve">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19FE" w14:textId="77777777" w:rsidR="006673DA" w:rsidRDefault="00667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1C87" w14:textId="77777777" w:rsidR="00906BDC" w:rsidRDefault="00906BDC" w:rsidP="00557F33">
      <w:pPr>
        <w:spacing w:after="0" w:line="240" w:lineRule="auto"/>
      </w:pPr>
      <w:r>
        <w:separator/>
      </w:r>
    </w:p>
  </w:footnote>
  <w:footnote w:type="continuationSeparator" w:id="0">
    <w:p w14:paraId="630840C6" w14:textId="77777777" w:rsidR="00906BDC" w:rsidRDefault="00906BDC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DE1C" w14:textId="77777777" w:rsidR="006673DA" w:rsidRDefault="00667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D5DF" w14:textId="77777777" w:rsidR="00361C72" w:rsidRDefault="000679CD" w:rsidP="00361C72">
    <w:pPr>
      <w:pStyle w:val="Koptekst"/>
      <w:jc w:val="right"/>
    </w:pPr>
    <w:r>
      <w:t>KOUD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8DE1" w14:textId="77777777" w:rsidR="006673DA" w:rsidRDefault="006673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DC"/>
    <w:rsid w:val="00006651"/>
    <w:rsid w:val="00006918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673DA"/>
    <w:rsid w:val="00680384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06BDC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67D"/>
  <w15:docId w15:val="{28415A12-F678-4276-A458-AFD404E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KOUD.dotx</Template>
  <TotalTime>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2025-08-08T13:37:00Z</dcterms:created>
  <dcterms:modified xsi:type="dcterms:W3CDTF">2025-08-08T13:45:00Z</dcterms:modified>
</cp:coreProperties>
</file>