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F23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EE7116F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194B227" w14:textId="2ECC3CC5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617835">
        <w:rPr>
          <w:rFonts w:ascii="Times New Roman" w:hAnsi="Times New Roman" w:cs="Times New Roman"/>
          <w:sz w:val="24"/>
          <w:szCs w:val="24"/>
        </w:rPr>
        <w:t>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617835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617835">
        <w:rPr>
          <w:rFonts w:ascii="Times New Roman" w:hAnsi="Times New Roman" w:cs="Times New Roman"/>
          <w:sz w:val="24"/>
          <w:szCs w:val="24"/>
        </w:rPr>
        <w:t>10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617835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468"/>
        <w:gridCol w:w="283"/>
        <w:gridCol w:w="567"/>
        <w:gridCol w:w="1531"/>
        <w:gridCol w:w="2268"/>
      </w:tblGrid>
      <w:tr w:rsidR="00E05DE6" w:rsidRPr="00E05DE6" w14:paraId="74B2C5A8" w14:textId="77777777" w:rsidTr="00CB0CB3">
        <w:trPr>
          <w:trHeight w:val="211"/>
        </w:trPr>
        <w:tc>
          <w:tcPr>
            <w:tcW w:w="1410" w:type="dxa"/>
          </w:tcPr>
          <w:p w14:paraId="2083726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DC903B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53A0F1C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067444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9AF12B3" w14:textId="77777777" w:rsidTr="00E66834">
        <w:trPr>
          <w:trHeight w:val="211"/>
        </w:trPr>
        <w:tc>
          <w:tcPr>
            <w:tcW w:w="10632" w:type="dxa"/>
            <w:gridSpan w:val="8"/>
          </w:tcPr>
          <w:p w14:paraId="0955BFE3" w14:textId="43E196F4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4 augustus</w:t>
            </w:r>
          </w:p>
        </w:tc>
      </w:tr>
      <w:tr w:rsidR="00E05DE6" w:rsidRPr="00E05DE6" w14:paraId="0DA4683A" w14:textId="77777777" w:rsidTr="00617835">
        <w:trPr>
          <w:trHeight w:val="1466"/>
        </w:trPr>
        <w:tc>
          <w:tcPr>
            <w:tcW w:w="1410" w:type="dxa"/>
          </w:tcPr>
          <w:p w14:paraId="0C6D2F74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53C2211F" w14:textId="0D53EEEF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7D940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B9DD" w14:textId="0B2BE4C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783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411E2269" w14:textId="40F5B4F7" w:rsidR="001B0C14" w:rsidRPr="00E05DE6" w:rsidRDefault="00617835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Ardeense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burger</w:t>
            </w:r>
          </w:p>
          <w:p w14:paraId="3C1AE8CA" w14:textId="247EFD0D" w:rsidR="001B0C14" w:rsidRPr="00E05DE6" w:rsidRDefault="00617835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6F6174A2" w14:textId="3B256F7B" w:rsidR="00524F13" w:rsidRPr="00E05DE6" w:rsidRDefault="00617835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7E9F142F" w14:textId="77777777" w:rsidR="00617835" w:rsidRDefault="00617835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07B3E0" w14:textId="77777777" w:rsidR="00617835" w:rsidRDefault="00617835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12BBE2" w14:textId="2670CA25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BBE842D" w14:textId="77777777" w:rsidR="00524F13" w:rsidRPr="00E05DE6" w:rsidRDefault="0061783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E1793B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2095" w14:textId="77777777" w:rsidR="00617835" w:rsidRPr="00E05DE6" w:rsidRDefault="0061783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9FD4" w14:textId="6F5BC69B" w:rsidR="00524F13" w:rsidRPr="00E05DE6" w:rsidRDefault="0061783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</w:p>
        </w:tc>
      </w:tr>
      <w:tr w:rsidR="000E24A9" w:rsidRPr="00E05DE6" w14:paraId="4EEA3987" w14:textId="77777777" w:rsidTr="007C0C94">
        <w:trPr>
          <w:trHeight w:val="252"/>
        </w:trPr>
        <w:tc>
          <w:tcPr>
            <w:tcW w:w="10632" w:type="dxa"/>
            <w:gridSpan w:val="8"/>
          </w:tcPr>
          <w:p w14:paraId="773F353C" w14:textId="62BF432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5 augustus</w:t>
            </w:r>
          </w:p>
        </w:tc>
      </w:tr>
      <w:tr w:rsidR="00E05DE6" w:rsidRPr="00E05DE6" w14:paraId="4EFE2EE9" w14:textId="77777777" w:rsidTr="00617835">
        <w:trPr>
          <w:trHeight w:val="1518"/>
        </w:trPr>
        <w:tc>
          <w:tcPr>
            <w:tcW w:w="1410" w:type="dxa"/>
          </w:tcPr>
          <w:p w14:paraId="0AADDE44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B349199" w14:textId="43E216FA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AC26B9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5F42B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E29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E9C8" w14:textId="5894F5D9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2B498954" w14:textId="1B9C24FA" w:rsidR="003D5B1F" w:rsidRPr="00E05DE6" w:rsidRDefault="0061783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  <w:p w14:paraId="3F263608" w14:textId="2F44C1BD" w:rsidR="004A23D0" w:rsidRPr="00E05DE6" w:rsidRDefault="0061783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37F39491" w14:textId="77777777" w:rsidR="0021434F" w:rsidRPr="00E05DE6" w:rsidRDefault="0061783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700C23A9" w14:textId="77777777" w:rsidR="00617835" w:rsidRDefault="0061783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615A16" w14:textId="77777777" w:rsidR="00617835" w:rsidRDefault="0061783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850D50" w14:textId="2BFD704D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D5C8869" w14:textId="77777777" w:rsidR="00EF23A5" w:rsidRPr="00E05DE6" w:rsidRDefault="0061783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E9EF85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B72E" w14:textId="0AF3EE5E" w:rsidR="00524F13" w:rsidRPr="00E05DE6" w:rsidRDefault="0061783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Zalmburger met puree</w:t>
            </w:r>
          </w:p>
        </w:tc>
      </w:tr>
      <w:tr w:rsidR="000E24A9" w:rsidRPr="00E05DE6" w14:paraId="1211191C" w14:textId="77777777" w:rsidTr="00C97EAC">
        <w:trPr>
          <w:trHeight w:val="243"/>
        </w:trPr>
        <w:tc>
          <w:tcPr>
            <w:tcW w:w="10632" w:type="dxa"/>
            <w:gridSpan w:val="8"/>
          </w:tcPr>
          <w:p w14:paraId="085A7A43" w14:textId="1677EBB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6 augustus</w:t>
            </w:r>
          </w:p>
        </w:tc>
      </w:tr>
      <w:tr w:rsidR="00E05DE6" w:rsidRPr="00E05DE6" w14:paraId="09578CA1" w14:textId="77777777" w:rsidTr="00CB0CB3">
        <w:trPr>
          <w:trHeight w:val="1229"/>
        </w:trPr>
        <w:tc>
          <w:tcPr>
            <w:tcW w:w="1410" w:type="dxa"/>
          </w:tcPr>
          <w:p w14:paraId="34FD0690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9F18F69" w14:textId="5E841FE2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317ABD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A114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7DF8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56C1" w14:textId="38F4C2CB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49904C7" w14:textId="71AEDE50" w:rsidR="00524F13" w:rsidRPr="00E05DE6" w:rsidRDefault="0061783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brochette</w:t>
            </w:r>
          </w:p>
          <w:p w14:paraId="3D592364" w14:textId="1F614F04" w:rsidR="004A23D0" w:rsidRPr="00E05DE6" w:rsidRDefault="0061783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1FAF9470" w14:textId="26403C3D" w:rsidR="00524F13" w:rsidRPr="00E05DE6" w:rsidRDefault="0061783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6B6E36B8" w14:textId="77777777" w:rsidR="00617835" w:rsidRDefault="0061783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D746CC" w14:textId="77777777" w:rsidR="00617835" w:rsidRDefault="0061783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3FF91C" w14:textId="7E360E80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6447698" w14:textId="77777777" w:rsidR="00CB3309" w:rsidRPr="00E05DE6" w:rsidRDefault="0061783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8693BC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906E" w14:textId="540BFECE" w:rsidR="00B70D04" w:rsidRPr="00E05DE6" w:rsidRDefault="0061783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Gebraad met champignons</w:t>
            </w:r>
          </w:p>
        </w:tc>
      </w:tr>
      <w:tr w:rsidR="000E24A9" w:rsidRPr="00E05DE6" w14:paraId="59961891" w14:textId="77777777" w:rsidTr="00D45FB7">
        <w:trPr>
          <w:trHeight w:val="246"/>
        </w:trPr>
        <w:tc>
          <w:tcPr>
            <w:tcW w:w="10632" w:type="dxa"/>
            <w:gridSpan w:val="8"/>
          </w:tcPr>
          <w:p w14:paraId="7EBAA698" w14:textId="2A09454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7 augustus</w:t>
            </w:r>
          </w:p>
        </w:tc>
      </w:tr>
      <w:tr w:rsidR="00E05DE6" w:rsidRPr="00E05DE6" w14:paraId="55E68715" w14:textId="77777777" w:rsidTr="00617835">
        <w:trPr>
          <w:trHeight w:val="751"/>
        </w:trPr>
        <w:tc>
          <w:tcPr>
            <w:tcW w:w="1410" w:type="dxa"/>
          </w:tcPr>
          <w:p w14:paraId="6E395C8C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9A059F3" w14:textId="5192BB89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7A7991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E592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8EB6D" w14:textId="522AFF71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783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2"/>
            <w:tcBorders>
              <w:right w:val="nil"/>
            </w:tcBorders>
            <w:vAlign w:val="center"/>
          </w:tcPr>
          <w:p w14:paraId="07CCA931" w14:textId="021C50CC" w:rsidR="007C45A3" w:rsidRPr="00E05DE6" w:rsidRDefault="0061783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 in currysaus</w:t>
            </w:r>
          </w:p>
          <w:p w14:paraId="51836230" w14:textId="297BD934" w:rsidR="008C0F73" w:rsidRPr="00E05DE6" w:rsidRDefault="0061783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385ABDC7" w14:textId="19EAE10A" w:rsidR="008C0F73" w:rsidRPr="00E05DE6" w:rsidRDefault="0061783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2CEB617B" w14:textId="77777777" w:rsidR="00617835" w:rsidRDefault="0061783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EFFEDF" w14:textId="62C7FABF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7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0511604C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6A7E854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288922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4EAF" w14:textId="4EB86D25" w:rsidR="00D73E99" w:rsidRPr="00E05DE6" w:rsidRDefault="0061783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hesp en kaassaus</w:t>
            </w:r>
          </w:p>
        </w:tc>
      </w:tr>
      <w:tr w:rsidR="000E24A9" w:rsidRPr="00E05DE6" w14:paraId="30953FAD" w14:textId="77777777" w:rsidTr="00813191">
        <w:trPr>
          <w:trHeight w:val="237"/>
        </w:trPr>
        <w:tc>
          <w:tcPr>
            <w:tcW w:w="10632" w:type="dxa"/>
            <w:gridSpan w:val="8"/>
          </w:tcPr>
          <w:p w14:paraId="07D9260C" w14:textId="0F3B779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8 augustus</w:t>
            </w:r>
          </w:p>
        </w:tc>
      </w:tr>
      <w:tr w:rsidR="00E05DE6" w:rsidRPr="00E05DE6" w14:paraId="7BE62C79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8B894DB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C337A91" w14:textId="1FD8AE3E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DF1BA7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F3AC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C6CE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A4F3" w14:textId="14BB9B63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2FA1EF7F" w14:textId="15F3DA76" w:rsidR="00524F13" w:rsidRPr="00E05DE6" w:rsidRDefault="0061783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visserspotje</w:t>
            </w:r>
          </w:p>
          <w:p w14:paraId="726DA038" w14:textId="5FB42845" w:rsidR="00D73E99" w:rsidRPr="00E05DE6" w:rsidRDefault="0061783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72A87050" w14:textId="77777777" w:rsidR="00312CD7" w:rsidRPr="00E05DE6" w:rsidRDefault="00617835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42E9A386" w14:textId="64C193D0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blinde</w:t>
            </w:r>
            <w:proofErr w:type="spellEnd"/>
            <w:r w:rsidR="00617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vink</w:t>
            </w:r>
            <w:proofErr w:type="spellEnd"/>
          </w:p>
          <w:p w14:paraId="6294C3FE" w14:textId="77777777" w:rsidR="00617835" w:rsidRDefault="0061783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35E558" w14:textId="1D79BEAD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4AC6D75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F0118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0A70" w14:textId="36E84736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Gehaktballen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preistoemp</w:t>
            </w:r>
            <w:proofErr w:type="spellEnd"/>
          </w:p>
        </w:tc>
      </w:tr>
      <w:tr w:rsidR="000E24A9" w:rsidRPr="00E05DE6" w14:paraId="1BA63F0B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50A3A" w14:textId="60C4671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9 augustus</w:t>
            </w:r>
          </w:p>
        </w:tc>
      </w:tr>
      <w:tr w:rsidR="00E44FD5" w:rsidRPr="00E05DE6" w14:paraId="6343D608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53CD5905" w14:textId="77777777" w:rsidR="00E44FD5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7DCEE5C" w14:textId="27351603" w:rsidR="00E44FD5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1B0F53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4F3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E413" w14:textId="74D180E4" w:rsidR="00E44FD5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74D3B" w14:textId="77777777" w:rsidR="00617835" w:rsidRDefault="0061783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varkenswangetjes, </w:t>
            </w:r>
          </w:p>
          <w:p w14:paraId="3E356061" w14:textId="1D6BC7A4" w:rsidR="00E44FD5" w:rsidRPr="00F2575F" w:rsidRDefault="0061783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boterboontjes, aardappelpartjes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0BF3AE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384F04E4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C76E57F" w14:textId="38F4724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617835">
              <w:rPr>
                <w:rFonts w:ascii="Times New Roman" w:hAnsi="Times New Roman" w:cs="Times New Roman"/>
                <w:b/>
                <w:sz w:val="24"/>
                <w:szCs w:val="24"/>
              </w:rPr>
              <w:t>10 augustus</w:t>
            </w:r>
          </w:p>
        </w:tc>
      </w:tr>
      <w:tr w:rsidR="00E05DE6" w:rsidRPr="00E05DE6" w14:paraId="00D2DF60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4A7B6ACE" w14:textId="77777777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BBD41B7" w14:textId="6818AC7B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68F045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7396D" w14:textId="1E6848E0" w:rsidR="00524F13" w:rsidRPr="00E05DE6" w:rsidRDefault="0061783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552FC0A" w14:textId="2F55C2CC" w:rsidR="00524F13" w:rsidRPr="00E05DE6" w:rsidRDefault="0061783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</w:p>
          <w:p w14:paraId="1B9BE5A0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46C4E45F" w14:textId="496F752C" w:rsidR="00524F13" w:rsidRPr="00E05DE6" w:rsidRDefault="0061783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macaronischotel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A79E1A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00439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2B3EC7D7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4872" w14:textId="77777777" w:rsidR="00617835" w:rsidRDefault="00617835" w:rsidP="00557F33">
      <w:pPr>
        <w:spacing w:after="0" w:line="240" w:lineRule="auto"/>
      </w:pPr>
      <w:r>
        <w:separator/>
      </w:r>
    </w:p>
  </w:endnote>
  <w:endnote w:type="continuationSeparator" w:id="0">
    <w:p w14:paraId="76DE5A4D" w14:textId="77777777" w:rsidR="00617835" w:rsidRDefault="0061783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B319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ED53" w14:textId="77777777" w:rsidR="00617835" w:rsidRDefault="00617835" w:rsidP="00557F33">
      <w:pPr>
        <w:spacing w:after="0" w:line="240" w:lineRule="auto"/>
      </w:pPr>
      <w:r>
        <w:separator/>
      </w:r>
    </w:p>
  </w:footnote>
  <w:footnote w:type="continuationSeparator" w:id="0">
    <w:p w14:paraId="2369E8F3" w14:textId="77777777" w:rsidR="00617835" w:rsidRDefault="00617835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35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17835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77A1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BF35"/>
  <w15:docId w15:val="{9A893A30-649F-4C88-B1D7-71574388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6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2025-06-10T13:39:00Z</dcterms:created>
  <dcterms:modified xsi:type="dcterms:W3CDTF">2025-06-10T13:45:00Z</dcterms:modified>
</cp:coreProperties>
</file>