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CD1AB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19C46EC1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1FD9AF97" w14:textId="43BB67DC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4067FF">
        <w:rPr>
          <w:rFonts w:ascii="Times New Roman" w:hAnsi="Times New Roman" w:cs="Times New Roman"/>
          <w:sz w:val="24"/>
          <w:szCs w:val="24"/>
        </w:rPr>
        <w:t>5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4067FF">
        <w:rPr>
          <w:rFonts w:ascii="Times New Roman" w:hAnsi="Times New Roman" w:cs="Times New Roman"/>
          <w:sz w:val="24"/>
          <w:szCs w:val="24"/>
        </w:rPr>
        <w:t>05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4067FF">
        <w:rPr>
          <w:rFonts w:ascii="Times New Roman" w:hAnsi="Times New Roman" w:cs="Times New Roman"/>
          <w:sz w:val="24"/>
          <w:szCs w:val="24"/>
        </w:rPr>
        <w:t>11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4067FF">
        <w:rPr>
          <w:rFonts w:ascii="Times New Roman" w:hAnsi="Times New Roman" w:cs="Times New Roman"/>
          <w:sz w:val="24"/>
          <w:szCs w:val="24"/>
        </w:rPr>
        <w:t>05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0"/>
        <w:gridCol w:w="2120"/>
        <w:gridCol w:w="1985"/>
        <w:gridCol w:w="14"/>
        <w:gridCol w:w="596"/>
        <w:gridCol w:w="141"/>
        <w:gridCol w:w="2098"/>
        <w:gridCol w:w="2268"/>
      </w:tblGrid>
      <w:tr w:rsidR="00E05DE6" w:rsidRPr="00E05DE6" w14:paraId="49E51D56" w14:textId="77777777" w:rsidTr="00CB0CB3">
        <w:trPr>
          <w:trHeight w:val="211"/>
        </w:trPr>
        <w:tc>
          <w:tcPr>
            <w:tcW w:w="1410" w:type="dxa"/>
          </w:tcPr>
          <w:p w14:paraId="7D3206A6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0336037F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834" w:type="dxa"/>
            <w:gridSpan w:val="5"/>
          </w:tcPr>
          <w:p w14:paraId="4A30D5E9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4E8B1D05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0E24A9" w:rsidRPr="00E05DE6" w14:paraId="13236C8C" w14:textId="77777777" w:rsidTr="00E66834">
        <w:trPr>
          <w:trHeight w:val="211"/>
        </w:trPr>
        <w:tc>
          <w:tcPr>
            <w:tcW w:w="10632" w:type="dxa"/>
            <w:gridSpan w:val="8"/>
          </w:tcPr>
          <w:p w14:paraId="75A341E2" w14:textId="7ACC26DB" w:rsidR="000E24A9" w:rsidRPr="00E05DE6" w:rsidRDefault="000E24A9" w:rsidP="000E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Maandag </w:t>
            </w:r>
            <w:r w:rsidR="004067FF">
              <w:rPr>
                <w:rFonts w:ascii="Times New Roman" w:hAnsi="Times New Roman" w:cs="Times New Roman"/>
                <w:b/>
                <w:sz w:val="24"/>
                <w:szCs w:val="24"/>
              </w:rPr>
              <w:t>5 mei</w:t>
            </w:r>
          </w:p>
        </w:tc>
      </w:tr>
      <w:tr w:rsidR="00E05DE6" w:rsidRPr="00E05DE6" w14:paraId="4C1DD9E6" w14:textId="77777777" w:rsidTr="001B0C14">
        <w:trPr>
          <w:trHeight w:val="1466"/>
        </w:trPr>
        <w:tc>
          <w:tcPr>
            <w:tcW w:w="1410" w:type="dxa"/>
          </w:tcPr>
          <w:p w14:paraId="5107EAA2" w14:textId="77777777" w:rsidR="00524F13" w:rsidRPr="00E05DE6" w:rsidRDefault="004067F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0" w:type="dxa"/>
          </w:tcPr>
          <w:p w14:paraId="37C13666" w14:textId="2F4C64C9" w:rsidR="00524F13" w:rsidRPr="00E05DE6" w:rsidRDefault="004067F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julienne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A50AFF7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B4017" w14:textId="2661C76C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067FF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99" w:type="dxa"/>
            <w:gridSpan w:val="2"/>
            <w:tcBorders>
              <w:right w:val="nil"/>
            </w:tcBorders>
            <w:vAlign w:val="center"/>
          </w:tcPr>
          <w:p w14:paraId="17569663" w14:textId="546732D8" w:rsidR="001B0C14" w:rsidRPr="00E05DE6" w:rsidRDefault="004067FF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stoofvlees</w:t>
            </w:r>
          </w:p>
          <w:p w14:paraId="6FD41A3F" w14:textId="2BF4B1E0" w:rsidR="001B0C14" w:rsidRPr="00E05DE6" w:rsidRDefault="004067FF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prei</w:t>
            </w:r>
          </w:p>
          <w:p w14:paraId="36FFCB43" w14:textId="77777777" w:rsidR="00524F13" w:rsidRPr="00E05DE6" w:rsidRDefault="004067FF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835" w:type="dxa"/>
            <w:gridSpan w:val="3"/>
            <w:tcBorders>
              <w:left w:val="nil"/>
            </w:tcBorders>
            <w:vAlign w:val="center"/>
          </w:tcPr>
          <w:p w14:paraId="0E25A43B" w14:textId="676298C7" w:rsidR="001B0C14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316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0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blinde</w:t>
            </w:r>
            <w:proofErr w:type="spellEnd"/>
            <w:r w:rsidR="0040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0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vink</w:t>
            </w:r>
            <w:proofErr w:type="spellEnd"/>
          </w:p>
          <w:p w14:paraId="551A2B92" w14:textId="6D606293" w:rsidR="001B0C14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6703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0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peren</w:t>
            </w:r>
            <w:proofErr w:type="spellEnd"/>
          </w:p>
          <w:p w14:paraId="68066C75" w14:textId="77777777" w:rsidR="004A23D0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597BBE56" w14:textId="77777777" w:rsidR="00524F13" w:rsidRPr="00E05DE6" w:rsidRDefault="004067FF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B41D06A" w14:textId="77777777" w:rsidR="00D73E99" w:rsidRPr="00E05DE6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57748" w14:textId="24616ACD" w:rsidR="00524F13" w:rsidRPr="00E05DE6" w:rsidRDefault="004067FF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Gehaktballen met krieken</w:t>
            </w:r>
          </w:p>
        </w:tc>
      </w:tr>
      <w:tr w:rsidR="000E24A9" w:rsidRPr="00E05DE6" w14:paraId="3777C586" w14:textId="77777777" w:rsidTr="007C0C94">
        <w:trPr>
          <w:trHeight w:val="252"/>
        </w:trPr>
        <w:tc>
          <w:tcPr>
            <w:tcW w:w="10632" w:type="dxa"/>
            <w:gridSpan w:val="8"/>
          </w:tcPr>
          <w:p w14:paraId="303D371B" w14:textId="107B6798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Dinsdag </w:t>
            </w:r>
            <w:r w:rsidR="004067FF">
              <w:rPr>
                <w:rFonts w:ascii="Times New Roman" w:hAnsi="Times New Roman" w:cs="Times New Roman"/>
                <w:b/>
                <w:sz w:val="24"/>
                <w:szCs w:val="24"/>
              </w:rPr>
              <w:t>6 mei</w:t>
            </w:r>
          </w:p>
        </w:tc>
      </w:tr>
      <w:tr w:rsidR="00E05DE6" w:rsidRPr="00E05DE6" w14:paraId="193857CC" w14:textId="77777777" w:rsidTr="004067FF">
        <w:trPr>
          <w:trHeight w:val="1518"/>
        </w:trPr>
        <w:tc>
          <w:tcPr>
            <w:tcW w:w="1410" w:type="dxa"/>
          </w:tcPr>
          <w:p w14:paraId="08E180CC" w14:textId="77777777" w:rsidR="00524F13" w:rsidRPr="00E05DE6" w:rsidRDefault="004067F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4E16C0CA" w14:textId="62A535EC" w:rsidR="00524F13" w:rsidRPr="00E05DE6" w:rsidRDefault="004067F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champignon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9EEE571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4F4A5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A3A8E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5208A" w14:textId="547B76DE" w:rsidR="00524F13" w:rsidRPr="00E05DE6" w:rsidRDefault="004067F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595" w:type="dxa"/>
            <w:gridSpan w:val="3"/>
            <w:tcBorders>
              <w:right w:val="nil"/>
            </w:tcBorders>
            <w:vAlign w:val="center"/>
          </w:tcPr>
          <w:p w14:paraId="5AABEB16" w14:textId="77777777" w:rsidR="004067FF" w:rsidRDefault="004067FF" w:rsidP="004067F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hespenrolletjes met </w:t>
            </w:r>
          </w:p>
          <w:p w14:paraId="040A262D" w14:textId="0BB5ADAA" w:rsidR="004067FF" w:rsidRDefault="004067FF" w:rsidP="004067F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witloof in kaassaus</w:t>
            </w:r>
          </w:p>
          <w:p w14:paraId="55E2315F" w14:textId="3059E746" w:rsidR="0021434F" w:rsidRPr="00E05DE6" w:rsidRDefault="004067FF" w:rsidP="004067F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239" w:type="dxa"/>
            <w:gridSpan w:val="2"/>
            <w:tcBorders>
              <w:left w:val="nil"/>
            </w:tcBorders>
            <w:vAlign w:val="center"/>
          </w:tcPr>
          <w:p w14:paraId="314C254D" w14:textId="77777777" w:rsidR="004067FF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0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braadworst</w:t>
            </w:r>
            <w:proofErr w:type="spellEnd"/>
            <w:r w:rsidR="0040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18CF87B" w14:textId="0DEB1A38" w:rsidR="003D5B1F" w:rsidRPr="00E05DE6" w:rsidRDefault="004067F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met rode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kool</w:t>
            </w:r>
            <w:proofErr w:type="spellEnd"/>
          </w:p>
          <w:p w14:paraId="4D0325B4" w14:textId="5F0E1147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0CCA559E" w14:textId="77777777" w:rsidR="00EF23A5" w:rsidRPr="00E05DE6" w:rsidRDefault="004067FF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9433F1A" w14:textId="77777777" w:rsidR="003D5B1F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01385" w14:textId="77777777" w:rsidR="004067FF" w:rsidRPr="00E05DE6" w:rsidRDefault="004067F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8A4D5" w14:textId="5A38544B" w:rsidR="00524F13" w:rsidRPr="00E05DE6" w:rsidRDefault="004067F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Konijn met pruimen</w:t>
            </w:r>
          </w:p>
        </w:tc>
      </w:tr>
      <w:tr w:rsidR="000E24A9" w:rsidRPr="00E05DE6" w14:paraId="367F15EC" w14:textId="77777777" w:rsidTr="00C97EAC">
        <w:trPr>
          <w:trHeight w:val="243"/>
        </w:trPr>
        <w:tc>
          <w:tcPr>
            <w:tcW w:w="10632" w:type="dxa"/>
            <w:gridSpan w:val="8"/>
          </w:tcPr>
          <w:p w14:paraId="218CED7A" w14:textId="379C4535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Woensdag </w:t>
            </w:r>
            <w:r w:rsidR="004067FF">
              <w:rPr>
                <w:rFonts w:ascii="Times New Roman" w:hAnsi="Times New Roman" w:cs="Times New Roman"/>
                <w:b/>
                <w:sz w:val="24"/>
                <w:szCs w:val="24"/>
              </w:rPr>
              <w:t>7 mei</w:t>
            </w:r>
          </w:p>
        </w:tc>
      </w:tr>
      <w:tr w:rsidR="00E05DE6" w:rsidRPr="00E05DE6" w14:paraId="18DE7D62" w14:textId="77777777" w:rsidTr="004067FF">
        <w:trPr>
          <w:trHeight w:val="1229"/>
        </w:trPr>
        <w:tc>
          <w:tcPr>
            <w:tcW w:w="1410" w:type="dxa"/>
          </w:tcPr>
          <w:p w14:paraId="4478C5D7" w14:textId="77777777" w:rsidR="00524F13" w:rsidRPr="00E05DE6" w:rsidRDefault="004067F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684AB167" w14:textId="4D59F7AC" w:rsidR="00524F13" w:rsidRPr="00E05DE6" w:rsidRDefault="004067F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groente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1484B6A1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EFBC8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DF176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5127C" w14:textId="14746DC1" w:rsidR="00524F13" w:rsidRPr="00E05DE6" w:rsidRDefault="004067F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736" w:type="dxa"/>
            <w:gridSpan w:val="4"/>
            <w:tcBorders>
              <w:right w:val="nil"/>
            </w:tcBorders>
            <w:vAlign w:val="center"/>
          </w:tcPr>
          <w:p w14:paraId="01B2F7FE" w14:textId="6C682D0C" w:rsidR="00524F13" w:rsidRPr="00E05DE6" w:rsidRDefault="004067FF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vogelnestje</w:t>
            </w:r>
          </w:p>
          <w:p w14:paraId="49E06FB0" w14:textId="1B1477B4" w:rsidR="004A23D0" w:rsidRPr="00E05DE6" w:rsidRDefault="004067FF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Provençaalse groenten</w:t>
            </w:r>
          </w:p>
          <w:p w14:paraId="4229976B" w14:textId="64F01A72" w:rsidR="00524F13" w:rsidRPr="00E05DE6" w:rsidRDefault="004067FF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kroketten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50A2C49A" w14:textId="6A516AF0" w:rsidR="00524F13" w:rsidRPr="00E05DE6" w:rsidRDefault="00524F1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6802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0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kabeljauw</w:t>
            </w:r>
            <w:proofErr w:type="spellEnd"/>
          </w:p>
          <w:p w14:paraId="0F5D34E5" w14:textId="6B0E71D0" w:rsidR="00524F13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12253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0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erwten</w:t>
            </w:r>
            <w:proofErr w:type="spellEnd"/>
          </w:p>
          <w:p w14:paraId="05C2ECB8" w14:textId="232AD611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0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kruiden</w:t>
            </w: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puree</w:t>
            </w:r>
            <w:proofErr w:type="spellEnd"/>
          </w:p>
        </w:tc>
        <w:tc>
          <w:tcPr>
            <w:tcW w:w="2268" w:type="dxa"/>
          </w:tcPr>
          <w:p w14:paraId="21FFF2D0" w14:textId="77777777" w:rsidR="00CB3309" w:rsidRPr="00E05DE6" w:rsidRDefault="004067FF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312D03B" w14:textId="77777777" w:rsidR="0003732C" w:rsidRPr="00E05DE6" w:rsidRDefault="0003732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B49E4" w14:textId="036D933B" w:rsidR="00B70D04" w:rsidRPr="00E05DE6" w:rsidRDefault="004067FF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 wortelpuree</w:t>
            </w:r>
          </w:p>
        </w:tc>
      </w:tr>
      <w:tr w:rsidR="000E24A9" w:rsidRPr="00E05DE6" w14:paraId="10AB0D12" w14:textId="77777777" w:rsidTr="00D45FB7">
        <w:trPr>
          <w:trHeight w:val="246"/>
        </w:trPr>
        <w:tc>
          <w:tcPr>
            <w:tcW w:w="10632" w:type="dxa"/>
            <w:gridSpan w:val="8"/>
          </w:tcPr>
          <w:p w14:paraId="2A7CCC01" w14:textId="4F8BD2C8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Donderdag </w:t>
            </w:r>
            <w:r w:rsidR="004067FF">
              <w:rPr>
                <w:rFonts w:ascii="Times New Roman" w:hAnsi="Times New Roman" w:cs="Times New Roman"/>
                <w:b/>
                <w:sz w:val="24"/>
                <w:szCs w:val="24"/>
              </w:rPr>
              <w:t>8 mei</w:t>
            </w:r>
          </w:p>
        </w:tc>
      </w:tr>
      <w:tr w:rsidR="00E05DE6" w:rsidRPr="00E05DE6" w14:paraId="407F77ED" w14:textId="77777777" w:rsidTr="00CB0CB3">
        <w:trPr>
          <w:trHeight w:val="751"/>
        </w:trPr>
        <w:tc>
          <w:tcPr>
            <w:tcW w:w="1410" w:type="dxa"/>
          </w:tcPr>
          <w:p w14:paraId="0D2122B1" w14:textId="77777777" w:rsidR="00524F13" w:rsidRPr="00E05DE6" w:rsidRDefault="004067F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4B3C87CA" w14:textId="249E5CAC" w:rsidR="00524F13" w:rsidRPr="00E05DE6" w:rsidRDefault="004067F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kervel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6C321FA8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5509D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2761F" w14:textId="69B060AC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067FF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4C1A49FE" w14:textId="6FE77CBF" w:rsidR="007C45A3" w:rsidRPr="00E05DE6" w:rsidRDefault="004067FF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kippenbout</w:t>
            </w:r>
          </w:p>
          <w:p w14:paraId="27958119" w14:textId="38F0628F" w:rsidR="008C0F73" w:rsidRPr="00E05DE6" w:rsidRDefault="004067FF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boontjes</w:t>
            </w:r>
          </w:p>
          <w:p w14:paraId="2D865E2C" w14:textId="77777777" w:rsidR="008C0F73" w:rsidRPr="00E05DE6" w:rsidRDefault="004067FF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849" w:type="dxa"/>
            <w:gridSpan w:val="4"/>
            <w:tcBorders>
              <w:left w:val="nil"/>
            </w:tcBorders>
            <w:vAlign w:val="center"/>
          </w:tcPr>
          <w:p w14:paraId="16D77968" w14:textId="74ADF901" w:rsidR="007C45A3" w:rsidRPr="00E05DE6" w:rsidRDefault="005E3658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265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0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hamburger</w:t>
            </w:r>
          </w:p>
          <w:p w14:paraId="63593FD4" w14:textId="51DFAAEF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5138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0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  <w:proofErr w:type="spellEnd"/>
          </w:p>
          <w:p w14:paraId="71F298EE" w14:textId="77777777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02E1D867" w14:textId="77777777" w:rsidR="00524F13" w:rsidRPr="00E05DE6" w:rsidRDefault="004067F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D37974C" w14:textId="77777777" w:rsidR="003D5B1F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6413D" w14:textId="77777777" w:rsidR="004067FF" w:rsidRPr="00E05DE6" w:rsidRDefault="004067F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41B13" w14:textId="6B458D25" w:rsidR="00D73E99" w:rsidRPr="00E05DE6" w:rsidRDefault="004067FF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Lasagne</w:t>
            </w:r>
          </w:p>
        </w:tc>
      </w:tr>
      <w:tr w:rsidR="000E24A9" w:rsidRPr="00E05DE6" w14:paraId="31748161" w14:textId="77777777" w:rsidTr="00813191">
        <w:trPr>
          <w:trHeight w:val="237"/>
        </w:trPr>
        <w:tc>
          <w:tcPr>
            <w:tcW w:w="10632" w:type="dxa"/>
            <w:gridSpan w:val="8"/>
          </w:tcPr>
          <w:p w14:paraId="752898A2" w14:textId="380F2DD1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Vrijdag </w:t>
            </w:r>
            <w:r w:rsidR="004067FF">
              <w:rPr>
                <w:rFonts w:ascii="Times New Roman" w:hAnsi="Times New Roman" w:cs="Times New Roman"/>
                <w:b/>
                <w:sz w:val="24"/>
                <w:szCs w:val="24"/>
              </w:rPr>
              <w:t>9 mei</w:t>
            </w:r>
          </w:p>
        </w:tc>
      </w:tr>
      <w:tr w:rsidR="00E05DE6" w:rsidRPr="00E05DE6" w14:paraId="4CAD2517" w14:textId="77777777" w:rsidTr="004067FF">
        <w:trPr>
          <w:trHeight w:val="751"/>
        </w:trPr>
        <w:tc>
          <w:tcPr>
            <w:tcW w:w="1410" w:type="dxa"/>
            <w:tcBorders>
              <w:bottom w:val="single" w:sz="12" w:space="0" w:color="auto"/>
            </w:tcBorders>
          </w:tcPr>
          <w:p w14:paraId="5D9429E6" w14:textId="77777777" w:rsidR="00524F13" w:rsidRPr="00E05DE6" w:rsidRDefault="004067F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18183738" w14:textId="1D6251EC" w:rsidR="00524F13" w:rsidRPr="00E05DE6" w:rsidRDefault="004067F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40B30F0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15FF8" w14:textId="77777777" w:rsidR="007C45A3" w:rsidRPr="00E05DE6" w:rsidRDefault="007C45A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BA5CD" w14:textId="77777777" w:rsidR="00D73E99" w:rsidRPr="00E05DE6" w:rsidRDefault="00D73E9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49B4A" w14:textId="487ECA18" w:rsidR="00524F13" w:rsidRPr="00E05DE6" w:rsidRDefault="004067F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736" w:type="dxa"/>
            <w:gridSpan w:val="4"/>
            <w:tcBorders>
              <w:bottom w:val="single" w:sz="12" w:space="0" w:color="auto"/>
              <w:right w:val="nil"/>
            </w:tcBorders>
            <w:vAlign w:val="center"/>
          </w:tcPr>
          <w:p w14:paraId="2DC63C6D" w14:textId="2AD31E44" w:rsidR="00524F13" w:rsidRPr="00E05DE6" w:rsidRDefault="004067FF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roodbaars</w:t>
            </w:r>
          </w:p>
          <w:p w14:paraId="2908F392" w14:textId="0E854CF5" w:rsidR="00D73E99" w:rsidRDefault="004067FF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schorseneren</w:t>
            </w:r>
          </w:p>
          <w:p w14:paraId="4A83ADB3" w14:textId="77777777" w:rsidR="004067FF" w:rsidRPr="00E05DE6" w:rsidRDefault="004067FF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4F6F0" w14:textId="1A654DB5" w:rsidR="00312CD7" w:rsidRPr="00E05DE6" w:rsidRDefault="004067FF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098" w:type="dxa"/>
            <w:tcBorders>
              <w:left w:val="nil"/>
              <w:bottom w:val="single" w:sz="12" w:space="0" w:color="auto"/>
            </w:tcBorders>
            <w:vAlign w:val="center"/>
          </w:tcPr>
          <w:p w14:paraId="3D32394B" w14:textId="429D6056" w:rsidR="00524F13" w:rsidRPr="00E05DE6" w:rsidRDefault="007C45A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0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chipolata</w:t>
            </w:r>
          </w:p>
          <w:p w14:paraId="5E5D876C" w14:textId="77777777" w:rsidR="004067FF" w:rsidRDefault="00D73E99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01945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0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Mexicaanse</w:t>
            </w:r>
            <w:proofErr w:type="spellEnd"/>
            <w:r w:rsidR="0040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ACCBF7F" w14:textId="49BDC9B1" w:rsidR="00D73E99" w:rsidRPr="00E05DE6" w:rsidRDefault="004067F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groenten</w:t>
            </w:r>
            <w:proofErr w:type="spellEnd"/>
          </w:p>
          <w:p w14:paraId="2BDB4F64" w14:textId="447C407C" w:rsidR="00312CD7" w:rsidRPr="00E05DE6" w:rsidRDefault="00312CD7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17818A85" w14:textId="77777777" w:rsidR="00524F13" w:rsidRPr="00E05DE6" w:rsidRDefault="004067F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BD670AB" w14:textId="6C84387B" w:rsidR="00524F13" w:rsidRPr="00E05DE6" w:rsidRDefault="004067F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Kalkoenbrochette met tomatengroentesaus</w:t>
            </w:r>
          </w:p>
        </w:tc>
      </w:tr>
      <w:tr w:rsidR="000E24A9" w:rsidRPr="00E05DE6" w14:paraId="7E6E3A20" w14:textId="77777777" w:rsidTr="00E44FD5">
        <w:trPr>
          <w:trHeight w:val="241"/>
        </w:trPr>
        <w:tc>
          <w:tcPr>
            <w:tcW w:w="1063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74BC72" w14:textId="7E1303D7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Zaterdag </w:t>
            </w:r>
            <w:r w:rsidR="004067FF">
              <w:rPr>
                <w:rFonts w:ascii="Times New Roman" w:hAnsi="Times New Roman" w:cs="Times New Roman"/>
                <w:b/>
                <w:sz w:val="24"/>
                <w:szCs w:val="24"/>
              </w:rPr>
              <w:t>10 mei</w:t>
            </w:r>
          </w:p>
        </w:tc>
      </w:tr>
      <w:tr w:rsidR="00E44FD5" w:rsidRPr="00E05DE6" w14:paraId="7CB80BBE" w14:textId="77777777" w:rsidTr="00B46BEB">
        <w:trPr>
          <w:trHeight w:val="793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</w:tcPr>
          <w:p w14:paraId="65B8E039" w14:textId="77777777" w:rsidR="00E44FD5" w:rsidRPr="00E05DE6" w:rsidRDefault="004067F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9091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057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007EDBA1" w14:textId="5151D5C5" w:rsidR="00E44FD5" w:rsidRPr="00E05DE6" w:rsidRDefault="004067F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wortel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DA3A11F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8FC49" w14:textId="5DA11A3C" w:rsidR="00E44FD5" w:rsidRPr="00E05DE6" w:rsidRDefault="004067F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A5827" w14:textId="77777777" w:rsidR="004067FF" w:rsidRDefault="004067FF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1318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vacuümmaaltijd: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kalkoenfilet met broccoli </w:t>
            </w:r>
          </w:p>
          <w:p w14:paraId="7BA372C1" w14:textId="11202BA8" w:rsidR="00E44FD5" w:rsidRPr="00F2575F" w:rsidRDefault="004067FF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in melksaus en aardappelen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48764814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24A9" w:rsidRPr="00E05DE6" w14:paraId="2052168D" w14:textId="77777777" w:rsidTr="00E44FD5">
        <w:trPr>
          <w:trHeight w:val="285"/>
        </w:trPr>
        <w:tc>
          <w:tcPr>
            <w:tcW w:w="1063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3BA7681E" w14:textId="48CA55B6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Zondag </w:t>
            </w:r>
            <w:r w:rsidR="004067FF">
              <w:rPr>
                <w:rFonts w:ascii="Times New Roman" w:hAnsi="Times New Roman" w:cs="Times New Roman"/>
                <w:b/>
                <w:sz w:val="24"/>
                <w:szCs w:val="24"/>
              </w:rPr>
              <w:t>11 mei</w:t>
            </w:r>
          </w:p>
        </w:tc>
      </w:tr>
      <w:tr w:rsidR="00E05DE6" w:rsidRPr="00E05DE6" w14:paraId="37C2E84E" w14:textId="77777777" w:rsidTr="00E44FD5">
        <w:trPr>
          <w:trHeight w:val="729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14:paraId="0837D5ED" w14:textId="77777777" w:rsidR="00524F13" w:rsidRPr="00E05DE6" w:rsidRDefault="004067F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854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880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61168923" w14:textId="1DD6037E" w:rsidR="00524F13" w:rsidRPr="00E05DE6" w:rsidRDefault="004067F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wortel</w:t>
            </w:r>
            <w:r w:rsidR="007E6E9E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3897EBB7" w14:textId="77777777" w:rsidR="00524F13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F7F10" w14:textId="77777777" w:rsidR="004067FF" w:rsidRPr="00E05DE6" w:rsidRDefault="004067F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AA9D1" w14:textId="47193431" w:rsidR="00524F13" w:rsidRPr="00E05DE6" w:rsidRDefault="004067F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5"/>
            <w:tcBorders>
              <w:bottom w:val="single" w:sz="12" w:space="0" w:color="auto"/>
            </w:tcBorders>
            <w:vAlign w:val="center"/>
          </w:tcPr>
          <w:p w14:paraId="609184B3" w14:textId="7E9A2297" w:rsidR="00524F13" w:rsidRPr="00E05DE6" w:rsidRDefault="004067FF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678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koude schotel met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vissalade</w:t>
            </w:r>
          </w:p>
          <w:p w14:paraId="499CB5B2" w14:textId="77777777" w:rsidR="00524F13" w:rsidRPr="00E05DE6" w:rsidRDefault="00524F13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</w:p>
          <w:p w14:paraId="321670EA" w14:textId="77777777" w:rsidR="004067FF" w:rsidRDefault="004067FF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247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vacuümmaaltijd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visstick met spinazie en </w:t>
            </w:r>
          </w:p>
          <w:p w14:paraId="1BF3525F" w14:textId="3F42F72D" w:rsidR="00524F13" w:rsidRPr="00E05DE6" w:rsidRDefault="004067FF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puree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60ABBEC8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56D685" w14:textId="77777777" w:rsidR="00530536" w:rsidRPr="001621CB" w:rsidRDefault="00530536" w:rsidP="00530536">
      <w:pPr>
        <w:spacing w:before="240" w:after="0"/>
        <w:rPr>
          <w:rFonts w:ascii="Times New Roman" w:hAnsi="Times New Roman" w:cs="Times New Roman"/>
          <w:b/>
          <w:u w:val="single"/>
        </w:rPr>
      </w:pPr>
      <w:r w:rsidRPr="001621CB">
        <w:rPr>
          <w:rFonts w:ascii="Times New Roman" w:hAnsi="Times New Roman" w:cs="Times New Roman"/>
          <w:b/>
          <w:u w:val="single"/>
        </w:rPr>
        <w:t xml:space="preserve">Menu ingevuld teruggeven </w:t>
      </w:r>
      <w:r w:rsidR="001621CB" w:rsidRPr="001621CB">
        <w:rPr>
          <w:rFonts w:ascii="Times New Roman" w:hAnsi="Times New Roman" w:cs="Times New Roman"/>
          <w:b/>
          <w:u w:val="single"/>
        </w:rPr>
        <w:t>ten laatste</w:t>
      </w:r>
      <w:r w:rsidRPr="001621CB">
        <w:rPr>
          <w:rFonts w:ascii="Times New Roman" w:hAnsi="Times New Roman" w:cs="Times New Roman"/>
          <w:b/>
          <w:u w:val="single"/>
        </w:rPr>
        <w:t xml:space="preserve"> </w:t>
      </w:r>
      <w:r w:rsidR="001621CB" w:rsidRPr="001621CB">
        <w:rPr>
          <w:rFonts w:ascii="Times New Roman" w:hAnsi="Times New Roman" w:cs="Times New Roman"/>
          <w:b/>
          <w:u w:val="single"/>
        </w:rPr>
        <w:t>woens</w:t>
      </w:r>
      <w:r w:rsidRPr="001621CB">
        <w:rPr>
          <w:rFonts w:ascii="Times New Roman" w:hAnsi="Times New Roman" w:cs="Times New Roman"/>
          <w:b/>
          <w:u w:val="single"/>
        </w:rPr>
        <w:t xml:space="preserve">dag. Enkel avondmaal bij middagmaal </w:t>
      </w:r>
      <w:r w:rsidR="001621CB" w:rsidRPr="001621CB">
        <w:rPr>
          <w:rFonts w:ascii="Times New Roman" w:hAnsi="Times New Roman" w:cs="Times New Roman"/>
          <w:b/>
          <w:u w:val="single"/>
        </w:rPr>
        <w:t xml:space="preserve">te </w:t>
      </w:r>
      <w:r w:rsidRPr="001621CB">
        <w:rPr>
          <w:rFonts w:ascii="Times New Roman" w:hAnsi="Times New Roman" w:cs="Times New Roman"/>
          <w:b/>
          <w:u w:val="single"/>
        </w:rPr>
        <w:t>verkrijg</w:t>
      </w:r>
      <w:r w:rsidR="001621CB" w:rsidRPr="001621CB">
        <w:rPr>
          <w:rFonts w:ascii="Times New Roman" w:hAnsi="Times New Roman" w:cs="Times New Roman"/>
          <w:b/>
          <w:u w:val="single"/>
        </w:rPr>
        <w:t>en</w:t>
      </w:r>
      <w:r w:rsidRPr="001621CB">
        <w:rPr>
          <w:rFonts w:ascii="Times New Roman" w:hAnsi="Times New Roman" w:cs="Times New Roman"/>
          <w:b/>
          <w:u w:val="single"/>
        </w:rPr>
        <w:t>.</w:t>
      </w:r>
    </w:p>
    <w:p w14:paraId="5D709284" w14:textId="77777777" w:rsidR="00740629" w:rsidRPr="000E24A9" w:rsidRDefault="00530536" w:rsidP="000E24A9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0E24A9" w:rsidSect="008848B1">
      <w:footerReference w:type="default" r:id="rId7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87BA4" w14:textId="77777777" w:rsidR="004067FF" w:rsidRDefault="004067FF" w:rsidP="00557F33">
      <w:pPr>
        <w:spacing w:after="0" w:line="240" w:lineRule="auto"/>
      </w:pPr>
      <w:r>
        <w:separator/>
      </w:r>
    </w:p>
  </w:endnote>
  <w:endnote w:type="continuationSeparator" w:id="0">
    <w:p w14:paraId="52C91739" w14:textId="77777777" w:rsidR="004067FF" w:rsidRDefault="004067FF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BA3B1" w14:textId="77777777" w:rsidR="00BE079C" w:rsidRPr="00BE079C" w:rsidRDefault="00BE079C" w:rsidP="00BE079C">
    <w:pPr>
      <w:pStyle w:val="Voettekst"/>
      <w:rPr>
        <w:i/>
        <w:iCs/>
      </w:rPr>
    </w:pPr>
    <w:r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Pr="00BE079C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3AA3D" w14:textId="77777777" w:rsidR="004067FF" w:rsidRDefault="004067FF" w:rsidP="00557F33">
      <w:pPr>
        <w:spacing w:after="0" w:line="240" w:lineRule="auto"/>
      </w:pPr>
      <w:r>
        <w:separator/>
      </w:r>
    </w:p>
  </w:footnote>
  <w:footnote w:type="continuationSeparator" w:id="0">
    <w:p w14:paraId="0DD6BD3E" w14:textId="77777777" w:rsidR="004067FF" w:rsidRDefault="004067FF" w:rsidP="00557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FF"/>
    <w:rsid w:val="00006651"/>
    <w:rsid w:val="00015799"/>
    <w:rsid w:val="00016BCD"/>
    <w:rsid w:val="0003732C"/>
    <w:rsid w:val="0005318B"/>
    <w:rsid w:val="000727E5"/>
    <w:rsid w:val="000C3D97"/>
    <w:rsid w:val="000C5AD4"/>
    <w:rsid w:val="000D3434"/>
    <w:rsid w:val="000E24A9"/>
    <w:rsid w:val="000E6EFF"/>
    <w:rsid w:val="000F38D4"/>
    <w:rsid w:val="000F3D2E"/>
    <w:rsid w:val="00136054"/>
    <w:rsid w:val="001621CB"/>
    <w:rsid w:val="00163EF1"/>
    <w:rsid w:val="001A5DAF"/>
    <w:rsid w:val="001B0C14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847FA"/>
    <w:rsid w:val="003A0976"/>
    <w:rsid w:val="003D5B1F"/>
    <w:rsid w:val="003E1C7B"/>
    <w:rsid w:val="003E2651"/>
    <w:rsid w:val="003F2FFF"/>
    <w:rsid w:val="00402E38"/>
    <w:rsid w:val="004067FF"/>
    <w:rsid w:val="004412BF"/>
    <w:rsid w:val="00462DB5"/>
    <w:rsid w:val="004A23D0"/>
    <w:rsid w:val="004D01BF"/>
    <w:rsid w:val="004E0C7E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601881"/>
    <w:rsid w:val="00622330"/>
    <w:rsid w:val="0066465E"/>
    <w:rsid w:val="006A72CB"/>
    <w:rsid w:val="006D3AD3"/>
    <w:rsid w:val="0070208D"/>
    <w:rsid w:val="00734DAB"/>
    <w:rsid w:val="00740629"/>
    <w:rsid w:val="0078425A"/>
    <w:rsid w:val="00785B5D"/>
    <w:rsid w:val="007C45A3"/>
    <w:rsid w:val="007D08DE"/>
    <w:rsid w:val="007E1500"/>
    <w:rsid w:val="007E6E9E"/>
    <w:rsid w:val="00811242"/>
    <w:rsid w:val="008226C9"/>
    <w:rsid w:val="0082756A"/>
    <w:rsid w:val="00860F43"/>
    <w:rsid w:val="008848B1"/>
    <w:rsid w:val="008C0F73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44FD5"/>
    <w:rsid w:val="00E57AA3"/>
    <w:rsid w:val="00E66B77"/>
    <w:rsid w:val="00E90C5E"/>
    <w:rsid w:val="00ED10F8"/>
    <w:rsid w:val="00ED3028"/>
    <w:rsid w:val="00EE0C6A"/>
    <w:rsid w:val="00EF23A5"/>
    <w:rsid w:val="00F2575F"/>
    <w:rsid w:val="00F40245"/>
    <w:rsid w:val="00FD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B2E6"/>
  <w15:docId w15:val="{CAF359EC-B6EA-48D5-B5E9-49306645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20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VOORBEELD2025.dotx</Template>
  <TotalTime>6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Truyen</dc:creator>
  <cp:lastModifiedBy>Hoeve Gervan</cp:lastModifiedBy>
  <cp:revision>1</cp:revision>
  <cp:lastPrinted>2015-09-16T08:03:00Z</cp:lastPrinted>
  <dcterms:created xsi:type="dcterms:W3CDTF">2025-04-03T08:28:00Z</dcterms:created>
  <dcterms:modified xsi:type="dcterms:W3CDTF">2025-04-03T08:34:00Z</dcterms:modified>
</cp:coreProperties>
</file>