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B0444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092F8477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7EF98219" w14:textId="70610AB5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461366">
        <w:rPr>
          <w:rFonts w:ascii="Times New Roman" w:hAnsi="Times New Roman" w:cs="Times New Roman"/>
          <w:sz w:val="24"/>
          <w:szCs w:val="24"/>
        </w:rPr>
        <w:t>6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461366">
        <w:rPr>
          <w:rFonts w:ascii="Times New Roman" w:hAnsi="Times New Roman" w:cs="Times New Roman"/>
          <w:sz w:val="24"/>
          <w:szCs w:val="24"/>
        </w:rPr>
        <w:t>05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461366">
        <w:rPr>
          <w:rFonts w:ascii="Times New Roman" w:hAnsi="Times New Roman" w:cs="Times New Roman"/>
          <w:sz w:val="24"/>
          <w:szCs w:val="24"/>
        </w:rPr>
        <w:t>12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461366">
        <w:rPr>
          <w:rFonts w:ascii="Times New Roman" w:hAnsi="Times New Roman" w:cs="Times New Roman"/>
          <w:sz w:val="24"/>
          <w:szCs w:val="24"/>
        </w:rPr>
        <w:t>05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2126"/>
        <w:gridCol w:w="2410"/>
        <w:gridCol w:w="284"/>
        <w:gridCol w:w="141"/>
        <w:gridCol w:w="2098"/>
        <w:gridCol w:w="2268"/>
      </w:tblGrid>
      <w:tr w:rsidR="00E05DE6" w:rsidRPr="00E05DE6" w14:paraId="3D4AC651" w14:textId="77777777" w:rsidTr="000679CD">
        <w:trPr>
          <w:trHeight w:val="211"/>
        </w:trPr>
        <w:tc>
          <w:tcPr>
            <w:tcW w:w="1305" w:type="dxa"/>
          </w:tcPr>
          <w:p w14:paraId="4500F41D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8094996"/>
          </w:p>
        </w:tc>
        <w:tc>
          <w:tcPr>
            <w:tcW w:w="2126" w:type="dxa"/>
          </w:tcPr>
          <w:p w14:paraId="50A1E044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933" w:type="dxa"/>
            <w:gridSpan w:val="4"/>
          </w:tcPr>
          <w:p w14:paraId="6D256179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4E1957D1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361C72" w:rsidRPr="00E05DE6" w14:paraId="34DED56C" w14:textId="77777777" w:rsidTr="00E54EE4">
        <w:trPr>
          <w:trHeight w:val="211"/>
        </w:trPr>
        <w:tc>
          <w:tcPr>
            <w:tcW w:w="10632" w:type="dxa"/>
            <w:gridSpan w:val="7"/>
          </w:tcPr>
          <w:p w14:paraId="78A6DFA6" w14:textId="395B9352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8095077"/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Dinsdag</w:t>
            </w:r>
            <w:r w:rsidR="00461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 mei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461366">
              <w:rPr>
                <w:rFonts w:ascii="Times New Roman" w:hAnsi="Times New Roman" w:cs="Times New Roman"/>
                <w:sz w:val="20"/>
                <w:szCs w:val="20"/>
              </w:rPr>
              <w:t xml:space="preserve"> maandag 5 mei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0"/>
      <w:bookmarkEnd w:id="1"/>
      <w:tr w:rsidR="00E05DE6" w:rsidRPr="00E05DE6" w14:paraId="1EE83B7E" w14:textId="77777777" w:rsidTr="005F29B1">
        <w:trPr>
          <w:trHeight w:val="1351"/>
        </w:trPr>
        <w:tc>
          <w:tcPr>
            <w:tcW w:w="1305" w:type="dxa"/>
          </w:tcPr>
          <w:p w14:paraId="63AE5C49" w14:textId="77777777" w:rsidR="00524F13" w:rsidRPr="00E05DE6" w:rsidRDefault="0046136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6" w:type="dxa"/>
          </w:tcPr>
          <w:p w14:paraId="3317445F" w14:textId="0AB84881" w:rsidR="00524F13" w:rsidRPr="00E05DE6" w:rsidRDefault="0046136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julienne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EA6C0EA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380A9" w14:textId="4AABF09D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61366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7EABC150" w14:textId="483CA844" w:rsidR="001B0C14" w:rsidRPr="00E05DE6" w:rsidRDefault="00461366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stoofvlees</w:t>
            </w:r>
          </w:p>
          <w:p w14:paraId="1E2405E3" w14:textId="0AA161BD" w:rsidR="001B0C14" w:rsidRPr="00E05DE6" w:rsidRDefault="00461366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prei</w:t>
            </w:r>
          </w:p>
          <w:p w14:paraId="670297A0" w14:textId="77777777" w:rsidR="00524F13" w:rsidRPr="00E05DE6" w:rsidRDefault="00461366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697FBDDF" w14:textId="6024F90E" w:rsidR="001B0C14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61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blinde</w:t>
            </w:r>
            <w:proofErr w:type="spellEnd"/>
            <w:r w:rsidR="00461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61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vink</w:t>
            </w:r>
            <w:proofErr w:type="spellEnd"/>
          </w:p>
          <w:p w14:paraId="64A411AA" w14:textId="5D53313F" w:rsidR="001B0C14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6703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61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</w:t>
            </w:r>
            <w:proofErr w:type="spellEnd"/>
          </w:p>
          <w:p w14:paraId="0546980E" w14:textId="77777777" w:rsidR="004A23D0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0043F6C7" w14:textId="77777777" w:rsidR="00524F13" w:rsidRPr="00E05DE6" w:rsidRDefault="00461366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A5EF1C8" w14:textId="77777777" w:rsidR="00D73E99" w:rsidRPr="00E05DE6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E560E" w14:textId="3D7D224E" w:rsidR="00524F13" w:rsidRPr="00E05DE6" w:rsidRDefault="00461366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Gehaktballen met krieken</w:t>
            </w:r>
          </w:p>
        </w:tc>
      </w:tr>
      <w:tr w:rsidR="00361C72" w:rsidRPr="00E05DE6" w14:paraId="64DD428A" w14:textId="77777777" w:rsidTr="004506DC">
        <w:trPr>
          <w:trHeight w:val="211"/>
        </w:trPr>
        <w:tc>
          <w:tcPr>
            <w:tcW w:w="10632" w:type="dxa"/>
            <w:gridSpan w:val="7"/>
          </w:tcPr>
          <w:p w14:paraId="4E3F1389" w14:textId="5F4F27BF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809509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Woensda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461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 mei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461366">
              <w:rPr>
                <w:rFonts w:ascii="Times New Roman" w:hAnsi="Times New Roman" w:cs="Times New Roman"/>
                <w:sz w:val="20"/>
                <w:szCs w:val="20"/>
              </w:rPr>
              <w:t xml:space="preserve"> maandag 5 mei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2"/>
      <w:tr w:rsidR="00E05DE6" w:rsidRPr="00E05DE6" w14:paraId="5F0F8CFB" w14:textId="77777777" w:rsidTr="00461366">
        <w:trPr>
          <w:trHeight w:val="1375"/>
        </w:trPr>
        <w:tc>
          <w:tcPr>
            <w:tcW w:w="1305" w:type="dxa"/>
          </w:tcPr>
          <w:p w14:paraId="174E84D2" w14:textId="77777777" w:rsidR="00524F13" w:rsidRPr="00E05DE6" w:rsidRDefault="0046136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3A4A3A37" w14:textId="79D5A4EB" w:rsidR="00524F13" w:rsidRPr="00E05DE6" w:rsidRDefault="0046136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champignon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CA82639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F352B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79201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912F8" w14:textId="7CF8AA62" w:rsidR="00524F13" w:rsidRPr="00E05DE6" w:rsidRDefault="0046136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4F047A15" w14:textId="77777777" w:rsidR="00461366" w:rsidRDefault="00461366" w:rsidP="0046136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hespenrolletjes met </w:t>
            </w:r>
          </w:p>
          <w:p w14:paraId="7F5058E8" w14:textId="6366E4D3" w:rsidR="004A23D0" w:rsidRPr="00E05DE6" w:rsidRDefault="00461366" w:rsidP="0046136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witloof in kaassaus</w:t>
            </w:r>
          </w:p>
          <w:p w14:paraId="486FB67D" w14:textId="77777777" w:rsidR="0021434F" w:rsidRPr="00E05DE6" w:rsidRDefault="00461366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523" w:type="dxa"/>
            <w:gridSpan w:val="3"/>
            <w:tcBorders>
              <w:left w:val="nil"/>
            </w:tcBorders>
            <w:vAlign w:val="center"/>
          </w:tcPr>
          <w:p w14:paraId="10ED3945" w14:textId="77777777" w:rsidR="0046136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61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braadworst</w:t>
            </w:r>
            <w:proofErr w:type="spellEnd"/>
            <w:r w:rsidR="00461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met </w:t>
            </w:r>
          </w:p>
          <w:p w14:paraId="00B8BD25" w14:textId="7C326BB5" w:rsidR="003D5B1F" w:rsidRPr="00E05DE6" w:rsidRDefault="00461366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rode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kool</w:t>
            </w:r>
            <w:proofErr w:type="spellEnd"/>
          </w:p>
          <w:p w14:paraId="1C3E23B2" w14:textId="77777777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16EC2215" w14:textId="77777777" w:rsidR="00EF23A5" w:rsidRPr="00E05DE6" w:rsidRDefault="00461366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BE43EDD" w14:textId="77777777" w:rsidR="003D5B1F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3F731" w14:textId="77777777" w:rsidR="00461366" w:rsidRPr="00E05DE6" w:rsidRDefault="00461366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CB02C" w14:textId="4999E6E4" w:rsidR="00524F13" w:rsidRPr="00E05DE6" w:rsidRDefault="00461366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Konijn met pruimen</w:t>
            </w:r>
          </w:p>
        </w:tc>
      </w:tr>
      <w:tr w:rsidR="00361C72" w:rsidRPr="00E05DE6" w14:paraId="0DFF4370" w14:textId="77777777" w:rsidTr="004506DC">
        <w:trPr>
          <w:trHeight w:val="211"/>
        </w:trPr>
        <w:tc>
          <w:tcPr>
            <w:tcW w:w="10632" w:type="dxa"/>
            <w:gridSpan w:val="7"/>
          </w:tcPr>
          <w:p w14:paraId="72A062E8" w14:textId="71948D20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Donder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461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 mei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461366">
              <w:rPr>
                <w:rFonts w:ascii="Times New Roman" w:hAnsi="Times New Roman" w:cs="Times New Roman"/>
                <w:sz w:val="20"/>
                <w:szCs w:val="20"/>
              </w:rPr>
              <w:t xml:space="preserve"> woensdag 7 mei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5DE6" w:rsidRPr="00E05DE6" w14:paraId="33FA4A1A" w14:textId="77777777" w:rsidTr="000679CD">
        <w:trPr>
          <w:trHeight w:val="1229"/>
        </w:trPr>
        <w:tc>
          <w:tcPr>
            <w:tcW w:w="1305" w:type="dxa"/>
          </w:tcPr>
          <w:p w14:paraId="14CADB8F" w14:textId="77777777" w:rsidR="00524F13" w:rsidRPr="00E05DE6" w:rsidRDefault="0046136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4555B572" w14:textId="1094384B" w:rsidR="00524F13" w:rsidRPr="00E05DE6" w:rsidRDefault="0046136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groente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41EAE9C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D4222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B6DC0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D9068" w14:textId="37291BC7" w:rsidR="00461366" w:rsidRPr="00E05DE6" w:rsidRDefault="0046136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0519D8A6" w14:textId="4FA1CD3D" w:rsidR="00524F13" w:rsidRPr="00E05DE6" w:rsidRDefault="00461366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vogelnestje</w:t>
            </w:r>
          </w:p>
          <w:p w14:paraId="4B991D50" w14:textId="1E451BED" w:rsidR="004A23D0" w:rsidRPr="00E05DE6" w:rsidRDefault="00461366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Provençaalse groenten</w:t>
            </w:r>
          </w:p>
          <w:p w14:paraId="4C066B11" w14:textId="781C730A" w:rsidR="00524F13" w:rsidRPr="00E05DE6" w:rsidRDefault="00461366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kroketten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2D463F52" w14:textId="639F64B5" w:rsidR="00524F1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61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kabeljauw</w:t>
            </w:r>
            <w:proofErr w:type="spellEnd"/>
          </w:p>
          <w:p w14:paraId="7AF805F3" w14:textId="02FA2FC7" w:rsidR="00524F1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12253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61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erwten</w:t>
            </w:r>
            <w:proofErr w:type="spellEnd"/>
          </w:p>
          <w:p w14:paraId="18094154" w14:textId="520AF2A1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61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kruiden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puree</w:t>
            </w:r>
            <w:proofErr w:type="spellEnd"/>
          </w:p>
        </w:tc>
        <w:tc>
          <w:tcPr>
            <w:tcW w:w="2268" w:type="dxa"/>
          </w:tcPr>
          <w:p w14:paraId="361BE558" w14:textId="77777777" w:rsidR="00CB3309" w:rsidRPr="00E05DE6" w:rsidRDefault="00461366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73A32CA" w14:textId="77777777" w:rsidR="0003732C" w:rsidRPr="00E05DE6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B56B6" w14:textId="070D983C" w:rsidR="00B70D04" w:rsidRPr="00E05DE6" w:rsidRDefault="00461366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 wortelpuree</w:t>
            </w:r>
          </w:p>
        </w:tc>
      </w:tr>
      <w:tr w:rsidR="00361C72" w:rsidRPr="00E05DE6" w14:paraId="38AD9636" w14:textId="77777777" w:rsidTr="004506DC">
        <w:trPr>
          <w:trHeight w:val="211"/>
        </w:trPr>
        <w:tc>
          <w:tcPr>
            <w:tcW w:w="10632" w:type="dxa"/>
            <w:gridSpan w:val="7"/>
          </w:tcPr>
          <w:p w14:paraId="23F993F3" w14:textId="4FD8D858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809515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461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mei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461366">
              <w:rPr>
                <w:rFonts w:ascii="Times New Roman" w:hAnsi="Times New Roman" w:cs="Times New Roman"/>
                <w:sz w:val="20"/>
                <w:szCs w:val="20"/>
              </w:rPr>
              <w:t xml:space="preserve"> woensdag 7 mei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3"/>
      <w:tr w:rsidR="00E05DE6" w:rsidRPr="00E05DE6" w14:paraId="76DD6F8C" w14:textId="77777777" w:rsidTr="00461366">
        <w:trPr>
          <w:trHeight w:val="751"/>
        </w:trPr>
        <w:tc>
          <w:tcPr>
            <w:tcW w:w="1305" w:type="dxa"/>
          </w:tcPr>
          <w:p w14:paraId="766873A6" w14:textId="77777777" w:rsidR="00524F13" w:rsidRPr="00E05DE6" w:rsidRDefault="0046136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2029A5F0" w14:textId="4EEC5687" w:rsidR="00524F13" w:rsidRPr="00E05DE6" w:rsidRDefault="0046136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kervel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8CF9AC3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11BFB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B50D0" w14:textId="1F914C38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61366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0168133C" w14:textId="0CA25191" w:rsidR="007C45A3" w:rsidRPr="00E05DE6" w:rsidRDefault="00461366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kippenbout</w:t>
            </w:r>
          </w:p>
          <w:p w14:paraId="10B685D8" w14:textId="0945A374" w:rsidR="008C0F73" w:rsidRPr="00E05DE6" w:rsidRDefault="00461366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boontjes</w:t>
            </w:r>
          </w:p>
          <w:p w14:paraId="453966EB" w14:textId="77777777" w:rsidR="008C0F73" w:rsidRPr="00E05DE6" w:rsidRDefault="00461366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523" w:type="dxa"/>
            <w:gridSpan w:val="3"/>
            <w:tcBorders>
              <w:left w:val="nil"/>
            </w:tcBorders>
            <w:vAlign w:val="center"/>
          </w:tcPr>
          <w:p w14:paraId="462E143C" w14:textId="52C0017F" w:rsidR="007C45A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61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hamburger</w:t>
            </w:r>
          </w:p>
          <w:p w14:paraId="70CB0F45" w14:textId="2FCD4063" w:rsidR="008C0F7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5138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61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3915C33A" w14:textId="77777777" w:rsidR="008C0F7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12EF56F9" w14:textId="77777777" w:rsidR="00524F13" w:rsidRPr="00E05DE6" w:rsidRDefault="0046136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2E84C34" w14:textId="77777777" w:rsidR="003D5B1F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0F21E" w14:textId="77777777" w:rsidR="00461366" w:rsidRPr="00E05DE6" w:rsidRDefault="0046136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00DC8" w14:textId="0A964DB0" w:rsidR="00D73E99" w:rsidRPr="00E05DE6" w:rsidRDefault="00461366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Lasagne</w:t>
            </w:r>
          </w:p>
        </w:tc>
      </w:tr>
      <w:tr w:rsidR="00361C72" w:rsidRPr="00E05DE6" w14:paraId="1F5F05AC" w14:textId="77777777" w:rsidTr="004506DC">
        <w:trPr>
          <w:trHeight w:val="211"/>
        </w:trPr>
        <w:tc>
          <w:tcPr>
            <w:tcW w:w="10632" w:type="dxa"/>
            <w:gridSpan w:val="7"/>
          </w:tcPr>
          <w:p w14:paraId="280D400D" w14:textId="23546108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809516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Zater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461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 mei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461366">
              <w:rPr>
                <w:rFonts w:ascii="Times New Roman" w:hAnsi="Times New Roman" w:cs="Times New Roman"/>
                <w:sz w:val="20"/>
                <w:szCs w:val="20"/>
              </w:rPr>
              <w:t xml:space="preserve"> vrijdag 9 mei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5" w:name="_Hlk148095179"/>
      <w:bookmarkEnd w:id="4"/>
      <w:tr w:rsidR="00461366" w:rsidRPr="00E05DE6" w14:paraId="5E3F799C" w14:textId="77777777" w:rsidTr="007E5786">
        <w:trPr>
          <w:trHeight w:val="751"/>
        </w:trPr>
        <w:tc>
          <w:tcPr>
            <w:tcW w:w="1305" w:type="dxa"/>
          </w:tcPr>
          <w:p w14:paraId="52F42452" w14:textId="77777777" w:rsidR="00461366" w:rsidRPr="00E05DE6" w:rsidRDefault="00461366" w:rsidP="007E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2085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674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7B223E85" w14:textId="61AB508C" w:rsidR="00461366" w:rsidRPr="00E05DE6" w:rsidRDefault="00461366" w:rsidP="007E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wortel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BC56143" w14:textId="77777777" w:rsidR="00461366" w:rsidRPr="00E05DE6" w:rsidRDefault="00461366" w:rsidP="007E5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3AC38" w14:textId="77777777" w:rsidR="00461366" w:rsidRPr="00E05DE6" w:rsidRDefault="00461366" w:rsidP="007E5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299BE" w14:textId="41001DBA" w:rsidR="00461366" w:rsidRPr="00E05DE6" w:rsidRDefault="00461366" w:rsidP="007E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26F0C6BF" w14:textId="4D87C92D" w:rsidR="00461366" w:rsidRPr="00E05DE6" w:rsidRDefault="00461366" w:rsidP="007E578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764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visstick</w:t>
            </w:r>
          </w:p>
          <w:p w14:paraId="7E05541E" w14:textId="49430BDC" w:rsidR="00461366" w:rsidRPr="00E05DE6" w:rsidRDefault="00461366" w:rsidP="007E578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644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spinazie</w:t>
            </w:r>
          </w:p>
          <w:p w14:paraId="2D78EEB9" w14:textId="77777777" w:rsidR="00461366" w:rsidRPr="00E05DE6" w:rsidRDefault="00461366" w:rsidP="007E578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0120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5520D24A" w14:textId="77777777" w:rsidR="00461366" w:rsidRDefault="00461366" w:rsidP="007E57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F029DE" w14:textId="77777777" w:rsidR="00461366" w:rsidRDefault="00461366" w:rsidP="007E57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795CDD8" w14:textId="35830B0E" w:rsidR="00461366" w:rsidRPr="00E05DE6" w:rsidRDefault="00461366" w:rsidP="007E57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5843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2450ACE5" w14:textId="5A2D5F75" w:rsidR="00461366" w:rsidRPr="00E05DE6" w:rsidRDefault="00461366" w:rsidP="007E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0719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6058EAE" w14:textId="39F2116A" w:rsidR="00461366" w:rsidRPr="00E05DE6" w:rsidRDefault="00461366" w:rsidP="007E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kip</w:t>
            </w:r>
          </w:p>
        </w:tc>
      </w:tr>
      <w:tr w:rsidR="00361C72" w:rsidRPr="00E05DE6" w14:paraId="0C7EB8E2" w14:textId="77777777" w:rsidTr="004506DC">
        <w:trPr>
          <w:trHeight w:val="211"/>
        </w:trPr>
        <w:tc>
          <w:tcPr>
            <w:tcW w:w="10632" w:type="dxa"/>
            <w:gridSpan w:val="7"/>
          </w:tcPr>
          <w:p w14:paraId="50CABB42" w14:textId="6C00E348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461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 mei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461366">
              <w:rPr>
                <w:rFonts w:ascii="Times New Roman" w:hAnsi="Times New Roman" w:cs="Times New Roman"/>
                <w:sz w:val="20"/>
                <w:szCs w:val="20"/>
              </w:rPr>
              <w:t xml:space="preserve"> vrijdag 9 mei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5"/>
      <w:tr w:rsidR="00361C72" w:rsidRPr="00E05DE6" w14:paraId="27B40A2F" w14:textId="77777777" w:rsidTr="000679CD">
        <w:trPr>
          <w:trHeight w:val="751"/>
        </w:trPr>
        <w:tc>
          <w:tcPr>
            <w:tcW w:w="1305" w:type="dxa"/>
          </w:tcPr>
          <w:p w14:paraId="74876AC6" w14:textId="77777777" w:rsidR="00361C72" w:rsidRPr="00E05DE6" w:rsidRDefault="00461366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975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39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0A18225F" w14:textId="7FD0CC0B" w:rsidR="00361C72" w:rsidRPr="00E05DE6" w:rsidRDefault="00461366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wortel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AEB547A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65636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631EF" w14:textId="337CC8BE" w:rsidR="00361C72" w:rsidRPr="00E05DE6" w:rsidRDefault="00461366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1B4648E9" w14:textId="200F63D3" w:rsidR="00361C72" w:rsidRPr="00E05DE6" w:rsidRDefault="00461366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2418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kalkoenfilet</w:t>
            </w:r>
          </w:p>
          <w:p w14:paraId="7267D720" w14:textId="488BB3D8" w:rsidR="00361C72" w:rsidRPr="00E05DE6" w:rsidRDefault="00461366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9301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broccoli in melksaus</w:t>
            </w:r>
          </w:p>
          <w:p w14:paraId="14B4E794" w14:textId="77777777" w:rsidR="00361C72" w:rsidRPr="00E05DE6" w:rsidRDefault="00461366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4073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459899AC" w14:textId="77777777" w:rsidR="00461366" w:rsidRDefault="00461366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7113510" w14:textId="77777777" w:rsidR="00461366" w:rsidRDefault="00461366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208E9A9" w14:textId="0A4C2AC3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348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510CBB3" w14:textId="19B3F1A2" w:rsidR="00361C72" w:rsidRPr="00E05DE6" w:rsidRDefault="00461366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929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0639767" w14:textId="6527D884" w:rsidR="00361C72" w:rsidRPr="00E05DE6" w:rsidRDefault="00461366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vissalade</w:t>
            </w:r>
          </w:p>
        </w:tc>
      </w:tr>
      <w:tr w:rsidR="00361C72" w:rsidRPr="00E05DE6" w14:paraId="708FCCBE" w14:textId="77777777" w:rsidTr="004506DC">
        <w:trPr>
          <w:trHeight w:val="211"/>
        </w:trPr>
        <w:tc>
          <w:tcPr>
            <w:tcW w:w="10632" w:type="dxa"/>
            <w:gridSpan w:val="7"/>
          </w:tcPr>
          <w:p w14:paraId="40F776A7" w14:textId="27F3A16F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Maan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461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 mei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461366">
              <w:rPr>
                <w:rFonts w:ascii="Times New Roman" w:hAnsi="Times New Roman" w:cs="Times New Roman"/>
                <w:sz w:val="20"/>
                <w:szCs w:val="20"/>
              </w:rPr>
              <w:t xml:space="preserve"> vrijdag 9 mei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6" w:name="_Hlk148095218"/>
      <w:tr w:rsidR="00461366" w:rsidRPr="00E05DE6" w14:paraId="21477935" w14:textId="77777777" w:rsidTr="007E5786">
        <w:trPr>
          <w:trHeight w:val="751"/>
        </w:trPr>
        <w:tc>
          <w:tcPr>
            <w:tcW w:w="1305" w:type="dxa"/>
          </w:tcPr>
          <w:p w14:paraId="6DF62E2E" w14:textId="77777777" w:rsidR="00461366" w:rsidRPr="00E05DE6" w:rsidRDefault="00461366" w:rsidP="007E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18567DB2" w14:textId="77777777" w:rsidR="00461366" w:rsidRPr="00E05DE6" w:rsidRDefault="00461366" w:rsidP="007E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920C731" w14:textId="77777777" w:rsidR="00461366" w:rsidRPr="00E05DE6" w:rsidRDefault="00461366" w:rsidP="007E5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67F1E" w14:textId="77777777" w:rsidR="00461366" w:rsidRPr="00E05DE6" w:rsidRDefault="00461366" w:rsidP="007E5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74CFC" w14:textId="77777777" w:rsidR="00461366" w:rsidRPr="00E05DE6" w:rsidRDefault="00461366" w:rsidP="007E5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12409" w14:textId="77777777" w:rsidR="00461366" w:rsidRPr="00E05DE6" w:rsidRDefault="00461366" w:rsidP="007E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6F30217E" w14:textId="77777777" w:rsidR="00461366" w:rsidRPr="00E05DE6" w:rsidRDefault="00461366" w:rsidP="007E578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roodbaars</w:t>
            </w:r>
          </w:p>
          <w:p w14:paraId="2481CFC4" w14:textId="77777777" w:rsidR="00461366" w:rsidRDefault="00461366" w:rsidP="007E578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schorseneren</w:t>
            </w:r>
          </w:p>
          <w:p w14:paraId="230C68BF" w14:textId="77777777" w:rsidR="00461366" w:rsidRPr="00E05DE6" w:rsidRDefault="00461366" w:rsidP="007E578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B395C" w14:textId="77777777" w:rsidR="00461366" w:rsidRPr="00E05DE6" w:rsidRDefault="00461366" w:rsidP="007E578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65744D52" w14:textId="77777777" w:rsidR="00461366" w:rsidRPr="00E05DE6" w:rsidRDefault="00461366" w:rsidP="007E57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chipolata</w:t>
            </w:r>
          </w:p>
          <w:p w14:paraId="39C726E5" w14:textId="77777777" w:rsidR="00461366" w:rsidRDefault="00461366" w:rsidP="007E57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01945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Mexicaanse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82BEC72" w14:textId="77777777" w:rsidR="00461366" w:rsidRPr="00E05DE6" w:rsidRDefault="00461366" w:rsidP="007E57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groenten</w:t>
            </w:r>
            <w:proofErr w:type="spellEnd"/>
          </w:p>
          <w:p w14:paraId="381A8F4E" w14:textId="77777777" w:rsidR="00461366" w:rsidRPr="00E05DE6" w:rsidRDefault="00461366" w:rsidP="007E57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6DF87E85" w14:textId="77777777" w:rsidR="00461366" w:rsidRPr="00E05DE6" w:rsidRDefault="00461366" w:rsidP="007E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11AB6B0" w14:textId="77777777" w:rsidR="00461366" w:rsidRPr="00E05DE6" w:rsidRDefault="00461366" w:rsidP="007E5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F803D" w14:textId="77777777" w:rsidR="00461366" w:rsidRPr="00E05DE6" w:rsidRDefault="00461366" w:rsidP="007E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Kalkoenbrochette in tomatengroentesaus</w:t>
            </w:r>
          </w:p>
        </w:tc>
      </w:tr>
    </w:tbl>
    <w:bookmarkEnd w:id="6"/>
    <w:p w14:paraId="1ABA77A2" w14:textId="77777777" w:rsidR="00740629" w:rsidRPr="00361C72" w:rsidRDefault="00530536" w:rsidP="00361C72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361C72" w:rsidSect="00FD273F">
      <w:headerReference w:type="default" r:id="rId7"/>
      <w:footerReference w:type="default" r:id="rId8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0D2EA" w14:textId="77777777" w:rsidR="00461366" w:rsidRDefault="00461366" w:rsidP="00557F33">
      <w:pPr>
        <w:spacing w:after="0" w:line="240" w:lineRule="auto"/>
      </w:pPr>
      <w:r>
        <w:separator/>
      </w:r>
    </w:p>
  </w:endnote>
  <w:endnote w:type="continuationSeparator" w:id="0">
    <w:p w14:paraId="12495CA6" w14:textId="77777777" w:rsidR="00461366" w:rsidRDefault="00461366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D3E9A" w14:textId="77777777" w:rsidR="00BE079C" w:rsidRPr="00BE079C" w:rsidRDefault="001D7A60" w:rsidP="00BE079C">
    <w:pPr>
      <w:pStyle w:val="Voettekst"/>
      <w:rPr>
        <w:i/>
        <w:iCs/>
      </w:rPr>
    </w:pPr>
    <w:r>
      <w:rPr>
        <w:i/>
        <w:iCs/>
      </w:rPr>
      <w:t xml:space="preserve">Ten laatste op woensdag door te geven. </w:t>
    </w:r>
    <w:r w:rsidR="00BE079C"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="00BE079C" w:rsidRPr="00BE079C">
      <w:rPr>
        <w:i/>
        <w:iCs/>
      </w:rPr>
      <w:t>.</w:t>
    </w:r>
    <w:r w:rsidR="005F29B1">
      <w:rPr>
        <w:i/>
        <w:iCs/>
      </w:rPr>
      <w:t xml:space="preserve"> Enkel avondmaal bij levering van middagmaal mogelijk.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7B27F" w14:textId="77777777" w:rsidR="00461366" w:rsidRDefault="00461366" w:rsidP="00557F33">
      <w:pPr>
        <w:spacing w:after="0" w:line="240" w:lineRule="auto"/>
      </w:pPr>
      <w:r>
        <w:separator/>
      </w:r>
    </w:p>
  </w:footnote>
  <w:footnote w:type="continuationSeparator" w:id="0">
    <w:p w14:paraId="4F5F1762" w14:textId="77777777" w:rsidR="00461366" w:rsidRDefault="00461366" w:rsidP="0055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8164F" w14:textId="77777777" w:rsidR="00361C72" w:rsidRDefault="000679CD" w:rsidP="00361C72">
    <w:pPr>
      <w:pStyle w:val="Koptekst"/>
      <w:jc w:val="right"/>
    </w:pPr>
    <w:r>
      <w:t>KOUD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66"/>
    <w:rsid w:val="00006651"/>
    <w:rsid w:val="00015799"/>
    <w:rsid w:val="00016BCD"/>
    <w:rsid w:val="0003732C"/>
    <w:rsid w:val="0005318B"/>
    <w:rsid w:val="000679CD"/>
    <w:rsid w:val="000727E5"/>
    <w:rsid w:val="000B0A27"/>
    <w:rsid w:val="000C3D97"/>
    <w:rsid w:val="000C5AD4"/>
    <w:rsid w:val="000D3434"/>
    <w:rsid w:val="000E6EFF"/>
    <w:rsid w:val="000F38D4"/>
    <w:rsid w:val="000F3D2E"/>
    <w:rsid w:val="00136054"/>
    <w:rsid w:val="001621CB"/>
    <w:rsid w:val="00163EF1"/>
    <w:rsid w:val="001A5DAF"/>
    <w:rsid w:val="001B0C14"/>
    <w:rsid w:val="001D7A60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471A6"/>
    <w:rsid w:val="00361C72"/>
    <w:rsid w:val="003847FA"/>
    <w:rsid w:val="003A0976"/>
    <w:rsid w:val="003D5B1F"/>
    <w:rsid w:val="003E1C7B"/>
    <w:rsid w:val="003E2651"/>
    <w:rsid w:val="003F2FFF"/>
    <w:rsid w:val="00402E38"/>
    <w:rsid w:val="004033E9"/>
    <w:rsid w:val="004412BF"/>
    <w:rsid w:val="00461366"/>
    <w:rsid w:val="00462DB5"/>
    <w:rsid w:val="004A23D0"/>
    <w:rsid w:val="004D01BF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5F29B1"/>
    <w:rsid w:val="00601881"/>
    <w:rsid w:val="00622330"/>
    <w:rsid w:val="0066465E"/>
    <w:rsid w:val="006A72CB"/>
    <w:rsid w:val="006D3AD3"/>
    <w:rsid w:val="0070208D"/>
    <w:rsid w:val="00734DAB"/>
    <w:rsid w:val="00740629"/>
    <w:rsid w:val="00785B5D"/>
    <w:rsid w:val="007C45A3"/>
    <w:rsid w:val="007D08DE"/>
    <w:rsid w:val="007E1500"/>
    <w:rsid w:val="007E6E9E"/>
    <w:rsid w:val="00811242"/>
    <w:rsid w:val="00816BE5"/>
    <w:rsid w:val="008226C9"/>
    <w:rsid w:val="00842C7C"/>
    <w:rsid w:val="00860F43"/>
    <w:rsid w:val="008C0F73"/>
    <w:rsid w:val="008D7344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66B77"/>
    <w:rsid w:val="00E829FF"/>
    <w:rsid w:val="00E90C5E"/>
    <w:rsid w:val="00ED10F8"/>
    <w:rsid w:val="00ED3028"/>
    <w:rsid w:val="00EE0C6A"/>
    <w:rsid w:val="00EF23A5"/>
    <w:rsid w:val="00F40245"/>
    <w:rsid w:val="00F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1D20"/>
  <w15:docId w15:val="{C78F8250-FCC7-4BAD-9E1C-DFA03693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1C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%20KOUD%20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 KOUD 2025.dotx</Template>
  <TotalTime>9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Truyen</dc:creator>
  <cp:lastModifiedBy>Hoeve Gervan</cp:lastModifiedBy>
  <cp:revision>1</cp:revision>
  <cp:lastPrinted>2015-09-16T08:03:00Z</cp:lastPrinted>
  <dcterms:created xsi:type="dcterms:W3CDTF">2025-04-03T08:34:00Z</dcterms:created>
  <dcterms:modified xsi:type="dcterms:W3CDTF">2025-04-03T08:43:00Z</dcterms:modified>
</cp:coreProperties>
</file>