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7B27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765568F2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5A80DB1" w14:textId="67CAEF52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7B72D9">
        <w:rPr>
          <w:rFonts w:ascii="Times New Roman" w:hAnsi="Times New Roman" w:cs="Times New Roman"/>
          <w:sz w:val="24"/>
          <w:szCs w:val="24"/>
        </w:rPr>
        <w:t>7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7B72D9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7B72D9">
        <w:rPr>
          <w:rFonts w:ascii="Times New Roman" w:hAnsi="Times New Roman" w:cs="Times New Roman"/>
          <w:sz w:val="24"/>
          <w:szCs w:val="24"/>
        </w:rPr>
        <w:t>13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7B72D9">
        <w:rPr>
          <w:rFonts w:ascii="Times New Roman" w:hAnsi="Times New Roman" w:cs="Times New Roman"/>
          <w:sz w:val="24"/>
          <w:szCs w:val="24"/>
        </w:rPr>
        <w:t>07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84"/>
        <w:gridCol w:w="142"/>
        <w:gridCol w:w="992"/>
        <w:gridCol w:w="1531"/>
        <w:gridCol w:w="2268"/>
      </w:tblGrid>
      <w:tr w:rsidR="00E05DE6" w:rsidRPr="00E05DE6" w14:paraId="0D9CB1D1" w14:textId="77777777" w:rsidTr="00CB0CB3">
        <w:trPr>
          <w:trHeight w:val="211"/>
        </w:trPr>
        <w:tc>
          <w:tcPr>
            <w:tcW w:w="1410" w:type="dxa"/>
          </w:tcPr>
          <w:p w14:paraId="5B2209DA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3E0E62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25E97C72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0957EFF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71BF9D40" w14:textId="77777777" w:rsidTr="00E66834">
        <w:trPr>
          <w:trHeight w:val="211"/>
        </w:trPr>
        <w:tc>
          <w:tcPr>
            <w:tcW w:w="10632" w:type="dxa"/>
            <w:gridSpan w:val="8"/>
          </w:tcPr>
          <w:p w14:paraId="4F5E5A6B" w14:textId="2A2FD21B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7B72D9">
              <w:rPr>
                <w:rFonts w:ascii="Times New Roman" w:hAnsi="Times New Roman" w:cs="Times New Roman"/>
                <w:b/>
                <w:sz w:val="24"/>
                <w:szCs w:val="24"/>
              </w:rPr>
              <w:t>7 juli</w:t>
            </w:r>
          </w:p>
        </w:tc>
      </w:tr>
      <w:tr w:rsidR="00E05DE6" w:rsidRPr="00E05DE6" w14:paraId="6707CA64" w14:textId="77777777" w:rsidTr="007B72D9">
        <w:trPr>
          <w:trHeight w:val="1466"/>
        </w:trPr>
        <w:tc>
          <w:tcPr>
            <w:tcW w:w="1410" w:type="dxa"/>
          </w:tcPr>
          <w:p w14:paraId="5F008D0B" w14:textId="77777777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332FD54F" w14:textId="1B010073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170A4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1D95A" w14:textId="430F4CC9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72D9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gridSpan w:val="2"/>
            <w:tcBorders>
              <w:right w:val="nil"/>
            </w:tcBorders>
            <w:vAlign w:val="center"/>
          </w:tcPr>
          <w:p w14:paraId="642C14D4" w14:textId="2C601B24" w:rsidR="001B0C14" w:rsidRPr="00E05DE6" w:rsidRDefault="007B72D9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0A27FFA1" w14:textId="03060F22" w:rsidR="001B0C14" w:rsidRPr="00E05DE6" w:rsidRDefault="007B72D9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Parijse wortelen</w:t>
            </w:r>
          </w:p>
          <w:p w14:paraId="3B868B92" w14:textId="77777777" w:rsidR="00524F13" w:rsidRPr="00E05DE6" w:rsidRDefault="007B72D9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62230FA8" w14:textId="77777777" w:rsidR="007B72D9" w:rsidRDefault="007B72D9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290FBD" w14:textId="3A30185A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7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94DAE30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42029D2" w14:textId="77777777" w:rsidR="00524F13" w:rsidRPr="00E05DE6" w:rsidRDefault="007B72D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0F15AF2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C0EC" w14:textId="50660783" w:rsidR="00524F13" w:rsidRPr="00E05DE6" w:rsidRDefault="007B72D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Balletjes in tomatensaus</w:t>
            </w:r>
          </w:p>
        </w:tc>
      </w:tr>
      <w:tr w:rsidR="000E24A9" w:rsidRPr="00E05DE6" w14:paraId="72AF0A38" w14:textId="77777777" w:rsidTr="007C0C94">
        <w:trPr>
          <w:trHeight w:val="252"/>
        </w:trPr>
        <w:tc>
          <w:tcPr>
            <w:tcW w:w="10632" w:type="dxa"/>
            <w:gridSpan w:val="8"/>
          </w:tcPr>
          <w:p w14:paraId="30EC420F" w14:textId="2DBE23C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7B72D9">
              <w:rPr>
                <w:rFonts w:ascii="Times New Roman" w:hAnsi="Times New Roman" w:cs="Times New Roman"/>
                <w:b/>
                <w:sz w:val="24"/>
                <w:szCs w:val="24"/>
              </w:rPr>
              <w:t>8 juli</w:t>
            </w:r>
          </w:p>
        </w:tc>
      </w:tr>
      <w:tr w:rsidR="00E05DE6" w:rsidRPr="00E05DE6" w14:paraId="48305E82" w14:textId="77777777" w:rsidTr="00CB0CB3">
        <w:trPr>
          <w:trHeight w:val="1518"/>
        </w:trPr>
        <w:tc>
          <w:tcPr>
            <w:tcW w:w="1410" w:type="dxa"/>
          </w:tcPr>
          <w:p w14:paraId="4027FF34" w14:textId="77777777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9764747" w14:textId="611B499F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999636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6725A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D909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0F4C" w14:textId="1EE3A4C8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643DF6E" w14:textId="2FF0ECD1" w:rsidR="003D5B1F" w:rsidRPr="00E05DE6" w:rsidRDefault="007B72D9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 curry</w:t>
            </w:r>
          </w:p>
          <w:p w14:paraId="44DF4C83" w14:textId="2F113669" w:rsidR="004A23D0" w:rsidRPr="00E05DE6" w:rsidRDefault="007B72D9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4587175B" w14:textId="3C602AD1" w:rsidR="0021434F" w:rsidRPr="00E05DE6" w:rsidRDefault="007B72D9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441255C6" w14:textId="77777777" w:rsidR="007B72D9" w:rsidRDefault="007B72D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FDBE59" w14:textId="505766DF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307C508C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C2ADA23" w14:textId="77777777" w:rsidR="00EF23A5" w:rsidRPr="00E05DE6" w:rsidRDefault="007B72D9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2FF2AF0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E0E67" w14:textId="77777777" w:rsidR="007B72D9" w:rsidRPr="00E05DE6" w:rsidRDefault="007B72D9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F1D6" w14:textId="39F26B12" w:rsidR="00524F13" w:rsidRPr="00E05DE6" w:rsidRDefault="007B72D9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</w:t>
            </w:r>
          </w:p>
        </w:tc>
      </w:tr>
      <w:tr w:rsidR="000E24A9" w:rsidRPr="00E05DE6" w14:paraId="48CEC135" w14:textId="77777777" w:rsidTr="00C97EAC">
        <w:trPr>
          <w:trHeight w:val="243"/>
        </w:trPr>
        <w:tc>
          <w:tcPr>
            <w:tcW w:w="10632" w:type="dxa"/>
            <w:gridSpan w:val="8"/>
          </w:tcPr>
          <w:p w14:paraId="02A681D0" w14:textId="5F39208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7B72D9">
              <w:rPr>
                <w:rFonts w:ascii="Times New Roman" w:hAnsi="Times New Roman" w:cs="Times New Roman"/>
                <w:b/>
                <w:sz w:val="24"/>
                <w:szCs w:val="24"/>
              </w:rPr>
              <w:t>9 juli</w:t>
            </w:r>
          </w:p>
        </w:tc>
      </w:tr>
      <w:tr w:rsidR="00E05DE6" w:rsidRPr="00E05DE6" w14:paraId="34EA541E" w14:textId="77777777" w:rsidTr="007B72D9">
        <w:trPr>
          <w:trHeight w:val="1229"/>
        </w:trPr>
        <w:tc>
          <w:tcPr>
            <w:tcW w:w="1410" w:type="dxa"/>
          </w:tcPr>
          <w:p w14:paraId="3ED6F462" w14:textId="77777777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76A342F" w14:textId="7494E6D0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060CE1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E1C2" w14:textId="77777777" w:rsidR="0005318B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0E83" w14:textId="77777777" w:rsidR="007B72D9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7962A" w14:textId="7B47CE79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3"/>
            <w:tcBorders>
              <w:right w:val="nil"/>
            </w:tcBorders>
            <w:vAlign w:val="center"/>
          </w:tcPr>
          <w:p w14:paraId="4BC88832" w14:textId="08259705" w:rsidR="00524F13" w:rsidRPr="00E05DE6" w:rsidRDefault="007B72D9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Ardeense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burger</w:t>
            </w:r>
          </w:p>
          <w:p w14:paraId="671DD62E" w14:textId="484CE96D" w:rsidR="004A23D0" w:rsidRPr="00E05DE6" w:rsidRDefault="007B72D9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7EAE91C0" w14:textId="77777777" w:rsidR="00524F13" w:rsidRPr="00E05DE6" w:rsidRDefault="007B72D9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14:paraId="2AACBA4C" w14:textId="77777777" w:rsidR="007B72D9" w:rsidRDefault="007B72D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4B9976" w14:textId="77777777" w:rsidR="007B72D9" w:rsidRDefault="007B72D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7A5B9C" w14:textId="0A933B03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3193821" w14:textId="77777777" w:rsidR="00CB3309" w:rsidRPr="00E05DE6" w:rsidRDefault="007B72D9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8B1644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20518" w14:textId="37C2A4E2" w:rsidR="00B70D04" w:rsidRPr="00E05DE6" w:rsidRDefault="007B72D9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0E24A9" w:rsidRPr="00E05DE6" w14:paraId="3B1E94FD" w14:textId="77777777" w:rsidTr="00D45FB7">
        <w:trPr>
          <w:trHeight w:val="246"/>
        </w:trPr>
        <w:tc>
          <w:tcPr>
            <w:tcW w:w="10632" w:type="dxa"/>
            <w:gridSpan w:val="8"/>
          </w:tcPr>
          <w:p w14:paraId="1CA9DA0B" w14:textId="73AA6DB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7B72D9">
              <w:rPr>
                <w:rFonts w:ascii="Times New Roman" w:hAnsi="Times New Roman" w:cs="Times New Roman"/>
                <w:b/>
                <w:sz w:val="24"/>
                <w:szCs w:val="24"/>
              </w:rPr>
              <w:t>10 juli</w:t>
            </w:r>
          </w:p>
        </w:tc>
      </w:tr>
      <w:tr w:rsidR="00E05DE6" w:rsidRPr="00E05DE6" w14:paraId="1B734B5D" w14:textId="77777777" w:rsidTr="007B72D9">
        <w:trPr>
          <w:trHeight w:val="751"/>
        </w:trPr>
        <w:tc>
          <w:tcPr>
            <w:tcW w:w="1410" w:type="dxa"/>
          </w:tcPr>
          <w:p w14:paraId="1F468235" w14:textId="77777777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EFDEBFD" w14:textId="117E336F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brunoise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proofErr w:type="spellEnd"/>
          </w:p>
          <w:p w14:paraId="1E5346B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B36B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0103" w14:textId="39776EF0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72D9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303" w:type="dxa"/>
            <w:gridSpan w:val="4"/>
            <w:tcBorders>
              <w:right w:val="nil"/>
            </w:tcBorders>
            <w:vAlign w:val="center"/>
          </w:tcPr>
          <w:p w14:paraId="228FB4B8" w14:textId="4B904D92" w:rsidR="007C45A3" w:rsidRPr="00E05DE6" w:rsidRDefault="007B72D9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gehaktballen in tomatensaus</w:t>
            </w:r>
          </w:p>
          <w:p w14:paraId="7E14CE95" w14:textId="366D57A6" w:rsidR="008C0F73" w:rsidRPr="00E05DE6" w:rsidRDefault="007B72D9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7F461EDD" w14:textId="77777777" w:rsidR="008C0F73" w:rsidRPr="00E05DE6" w:rsidRDefault="007B72D9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6CFBFAB1" w14:textId="77777777" w:rsidR="007B72D9" w:rsidRDefault="007B72D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1507B7" w14:textId="77777777" w:rsidR="007B72D9" w:rsidRDefault="007B72D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A13BE3" w14:textId="02B20FCE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F8363EF" w14:textId="77777777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9D93F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C018" w14:textId="7D6E711F" w:rsidR="00D73E99" w:rsidRPr="00E05DE6" w:rsidRDefault="007B72D9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0856BBF7" w14:textId="77777777" w:rsidTr="00813191">
        <w:trPr>
          <w:trHeight w:val="237"/>
        </w:trPr>
        <w:tc>
          <w:tcPr>
            <w:tcW w:w="10632" w:type="dxa"/>
            <w:gridSpan w:val="8"/>
          </w:tcPr>
          <w:p w14:paraId="311EDED1" w14:textId="0E75026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7B72D9">
              <w:rPr>
                <w:rFonts w:ascii="Times New Roman" w:hAnsi="Times New Roman" w:cs="Times New Roman"/>
                <w:b/>
                <w:sz w:val="24"/>
                <w:szCs w:val="24"/>
              </w:rPr>
              <w:t>11 juli</w:t>
            </w:r>
          </w:p>
        </w:tc>
      </w:tr>
      <w:tr w:rsidR="00E05DE6" w:rsidRPr="00E05DE6" w14:paraId="2796A128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275A383" w14:textId="77777777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760E9594" w14:textId="16A6EFF3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88D496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B257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81FA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B53E0" w14:textId="59AE6BA1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3B7D7C1C" w14:textId="624DDA7C" w:rsidR="00524F13" w:rsidRPr="00E05DE6" w:rsidRDefault="007B72D9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580F1FCD" w14:textId="2261392E" w:rsidR="00D73E99" w:rsidRPr="00E05DE6" w:rsidRDefault="007B72D9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</w:p>
          <w:p w14:paraId="5743EF50" w14:textId="77777777" w:rsidR="00312CD7" w:rsidRPr="00E05DE6" w:rsidRDefault="007B72D9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6440A2DB" w14:textId="12A75264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7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braadworst</w:t>
            </w:r>
            <w:proofErr w:type="spellEnd"/>
          </w:p>
          <w:p w14:paraId="27498F4F" w14:textId="77777777" w:rsidR="007B72D9" w:rsidRDefault="007B72D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879C87" w14:textId="06DB549C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78C920C" w14:textId="77777777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6CBE09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452BB" w14:textId="67860535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Gebraad met champignons</w:t>
            </w:r>
          </w:p>
        </w:tc>
      </w:tr>
      <w:tr w:rsidR="000E24A9" w:rsidRPr="00E05DE6" w14:paraId="258F75E9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B15179" w14:textId="7F0E4D0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7B72D9">
              <w:rPr>
                <w:rFonts w:ascii="Times New Roman" w:hAnsi="Times New Roman" w:cs="Times New Roman"/>
                <w:b/>
                <w:sz w:val="24"/>
                <w:szCs w:val="24"/>
              </w:rPr>
              <w:t>12 juli</w:t>
            </w:r>
          </w:p>
        </w:tc>
      </w:tr>
      <w:tr w:rsidR="00E44FD5" w:rsidRPr="00E05DE6" w14:paraId="5814E357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0BAB3527" w14:textId="77777777" w:rsidR="00E44FD5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4222D3E9" w14:textId="6E149C36" w:rsidR="00E44FD5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5062AD2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5867D" w14:textId="610DCFB8" w:rsidR="00E44FD5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1F1E5" w14:textId="77777777" w:rsidR="007B72D9" w:rsidRDefault="007B72D9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blinde vink met </w:t>
            </w:r>
          </w:p>
          <w:p w14:paraId="01255F34" w14:textId="694393A9" w:rsidR="00E44FD5" w:rsidRPr="00F2575F" w:rsidRDefault="007B72D9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boterbonen en aardappelpartjes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1C1EFB0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3FE1FEC5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46272FC" w14:textId="6105FC7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7B72D9">
              <w:rPr>
                <w:rFonts w:ascii="Times New Roman" w:hAnsi="Times New Roman" w:cs="Times New Roman"/>
                <w:b/>
                <w:sz w:val="24"/>
                <w:szCs w:val="24"/>
              </w:rPr>
              <w:t>13 juli</w:t>
            </w:r>
          </w:p>
        </w:tc>
      </w:tr>
      <w:tr w:rsidR="00E05DE6" w:rsidRPr="00E05DE6" w14:paraId="5EA5BD36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5BF7A182" w14:textId="77777777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5FBDF2E" w14:textId="36EB6489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AADB137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F1FA" w14:textId="77777777" w:rsidR="007B72D9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46C17" w14:textId="0A61371A" w:rsidR="00524F13" w:rsidRPr="00E05DE6" w:rsidRDefault="007B72D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2163716B" w14:textId="11F0C900" w:rsidR="00524F13" w:rsidRPr="00E05DE6" w:rsidRDefault="007B72D9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krab</w:t>
            </w:r>
          </w:p>
          <w:p w14:paraId="7F02DF26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245CC61F" w14:textId="77777777" w:rsidR="007B72D9" w:rsidRDefault="007B72D9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visserspotje met </w:t>
            </w:r>
          </w:p>
          <w:p w14:paraId="2C37A75F" w14:textId="040978B6" w:rsidR="00524F13" w:rsidRPr="00E05DE6" w:rsidRDefault="007B72D9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groentepuree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E1CB70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8B9A1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41D61660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F405" w14:textId="77777777" w:rsidR="007B72D9" w:rsidRDefault="007B72D9" w:rsidP="00557F33">
      <w:pPr>
        <w:spacing w:after="0" w:line="240" w:lineRule="auto"/>
      </w:pPr>
      <w:r>
        <w:separator/>
      </w:r>
    </w:p>
  </w:endnote>
  <w:endnote w:type="continuationSeparator" w:id="0">
    <w:p w14:paraId="7D0A7D92" w14:textId="77777777" w:rsidR="007B72D9" w:rsidRDefault="007B72D9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A952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FC3D" w14:textId="77777777" w:rsidR="007B72D9" w:rsidRDefault="007B72D9" w:rsidP="00557F33">
      <w:pPr>
        <w:spacing w:after="0" w:line="240" w:lineRule="auto"/>
      </w:pPr>
      <w:r>
        <w:separator/>
      </w:r>
    </w:p>
  </w:footnote>
  <w:footnote w:type="continuationSeparator" w:id="0">
    <w:p w14:paraId="62839866" w14:textId="77777777" w:rsidR="007B72D9" w:rsidRDefault="007B72D9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D9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72F56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B72D9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669D"/>
  <w15:docId w15:val="{5A0E61B6-C0B7-4778-BB67-1600DD66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5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2025-06-02T08:16:00Z</dcterms:created>
  <dcterms:modified xsi:type="dcterms:W3CDTF">2025-06-02T08:21:00Z</dcterms:modified>
</cp:coreProperties>
</file>