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28C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EEDEB74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86E8B78" w14:textId="44C2548A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F3905">
        <w:rPr>
          <w:rFonts w:ascii="Times New Roman" w:hAnsi="Times New Roman" w:cs="Times New Roman"/>
          <w:sz w:val="24"/>
          <w:szCs w:val="24"/>
        </w:rPr>
        <w:t>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F3905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F3905">
        <w:rPr>
          <w:rFonts w:ascii="Times New Roman" w:hAnsi="Times New Roman" w:cs="Times New Roman"/>
          <w:sz w:val="24"/>
          <w:szCs w:val="24"/>
        </w:rPr>
        <w:t>14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F3905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284"/>
        <w:gridCol w:w="141"/>
        <w:gridCol w:w="426"/>
        <w:gridCol w:w="1672"/>
        <w:gridCol w:w="2268"/>
      </w:tblGrid>
      <w:tr w:rsidR="00E05DE6" w:rsidRPr="00E05DE6" w14:paraId="2C7BA9BE" w14:textId="77777777" w:rsidTr="000679CD">
        <w:trPr>
          <w:trHeight w:val="211"/>
        </w:trPr>
        <w:tc>
          <w:tcPr>
            <w:tcW w:w="1305" w:type="dxa"/>
          </w:tcPr>
          <w:p w14:paraId="53E95BA0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3A6CEB9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F96808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BCDAD3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6BA985E9" w14:textId="77777777" w:rsidTr="00E54EE4">
        <w:trPr>
          <w:trHeight w:val="211"/>
        </w:trPr>
        <w:tc>
          <w:tcPr>
            <w:tcW w:w="10632" w:type="dxa"/>
            <w:gridSpan w:val="8"/>
          </w:tcPr>
          <w:p w14:paraId="1F2BBAC9" w14:textId="1E87D94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maandag 7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3EBBB7AA" w14:textId="77777777" w:rsidTr="005F3905">
        <w:trPr>
          <w:trHeight w:val="1351"/>
        </w:trPr>
        <w:tc>
          <w:tcPr>
            <w:tcW w:w="1305" w:type="dxa"/>
          </w:tcPr>
          <w:p w14:paraId="61833421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0173B2D4" w14:textId="47CF89CB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A0248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A9F4" w14:textId="20E6B48E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390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E75DE51" w14:textId="3C0F2DB3" w:rsidR="001B0C14" w:rsidRPr="00E05DE6" w:rsidRDefault="005F390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2ADE99D3" w14:textId="6B28C017" w:rsidR="001B0C14" w:rsidRPr="00E05DE6" w:rsidRDefault="005F3905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38C009AC" w14:textId="77777777" w:rsidR="00524F13" w:rsidRPr="00E05DE6" w:rsidRDefault="005F3905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2EAC1CFD" w14:textId="77777777" w:rsidR="005F3905" w:rsidRDefault="005F3905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901261" w14:textId="54752F80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B1DF4B8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7421CC0" w14:textId="77777777" w:rsidR="00524F13" w:rsidRPr="00E05DE6" w:rsidRDefault="005F390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55A66D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71AD" w14:textId="41F49D8B" w:rsidR="00524F13" w:rsidRPr="00E05DE6" w:rsidRDefault="005F390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Balletjes in tomatensaus</w:t>
            </w:r>
          </w:p>
        </w:tc>
      </w:tr>
      <w:tr w:rsidR="00361C72" w:rsidRPr="00E05DE6" w14:paraId="0807FEF5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281C8FA" w14:textId="641FEE5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maandag 7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4FF24A19" w14:textId="77777777" w:rsidTr="005F29B1">
        <w:trPr>
          <w:trHeight w:val="1375"/>
        </w:trPr>
        <w:tc>
          <w:tcPr>
            <w:tcW w:w="1305" w:type="dxa"/>
          </w:tcPr>
          <w:p w14:paraId="35CCB234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8DD4D62" w14:textId="1B2BE92B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CEE6FE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8FAAA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399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ADBA" w14:textId="0C4EEAFB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7EF877CE" w14:textId="5356C88E" w:rsidR="003D5B1F" w:rsidRPr="00E05DE6" w:rsidRDefault="005F390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 curry</w:t>
            </w:r>
          </w:p>
          <w:p w14:paraId="1D1925BB" w14:textId="217148DE" w:rsidR="004A23D0" w:rsidRPr="00E05DE6" w:rsidRDefault="005F390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68C92F34" w14:textId="6032EF7D" w:rsidR="0021434F" w:rsidRPr="00E05DE6" w:rsidRDefault="005F390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0FCEC2AA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7D751" w14:textId="624518A1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3EDC24A1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E76050A" w14:textId="77777777" w:rsidR="00EF23A5" w:rsidRPr="00E05DE6" w:rsidRDefault="005F390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AC0E3A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5709" w14:textId="77777777" w:rsidR="005F3905" w:rsidRPr="00E05DE6" w:rsidRDefault="005F390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8662" w14:textId="7EDE9C03" w:rsidR="00524F13" w:rsidRPr="00E05DE6" w:rsidRDefault="005F390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361C72" w:rsidRPr="00E05DE6" w14:paraId="42BC805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D117B86" w14:textId="13D1853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woensdag 9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03944D22" w14:textId="77777777" w:rsidTr="000679CD">
        <w:trPr>
          <w:trHeight w:val="1229"/>
        </w:trPr>
        <w:tc>
          <w:tcPr>
            <w:tcW w:w="1305" w:type="dxa"/>
          </w:tcPr>
          <w:p w14:paraId="54959B4C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A7383D6" w14:textId="7781132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C95585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28BD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CA8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7E27" w14:textId="368DA7F8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8B3613C" w14:textId="3F711803" w:rsidR="00524F13" w:rsidRPr="00E05DE6" w:rsidRDefault="005F390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burger</w:t>
            </w:r>
          </w:p>
          <w:p w14:paraId="64A5DDB6" w14:textId="55A1A865" w:rsidR="004A23D0" w:rsidRPr="00E05DE6" w:rsidRDefault="005F390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4A3781AF" w14:textId="77777777" w:rsidR="00524F13" w:rsidRPr="00E05DE6" w:rsidRDefault="005F390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0C4EDD0D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8F6427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90134C" w14:textId="4882F21F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F41317D" w14:textId="77777777" w:rsidR="00CB3309" w:rsidRPr="00E05DE6" w:rsidRDefault="005F390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3144AF3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0B24" w14:textId="4ECC9228" w:rsidR="00B70D04" w:rsidRPr="00E05DE6" w:rsidRDefault="005F390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361C72" w:rsidRPr="00E05DE6" w14:paraId="521AA130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B5FB7CA" w14:textId="1F7275B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woensdag 9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6CD21518" w14:textId="77777777" w:rsidTr="005F3905">
        <w:trPr>
          <w:trHeight w:val="751"/>
        </w:trPr>
        <w:tc>
          <w:tcPr>
            <w:tcW w:w="1305" w:type="dxa"/>
          </w:tcPr>
          <w:p w14:paraId="62A6A25A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DAF3076" w14:textId="1863E7A8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34E2E99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638E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E614" w14:textId="2D0B633C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390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261" w:type="dxa"/>
            <w:gridSpan w:val="4"/>
            <w:tcBorders>
              <w:right w:val="nil"/>
            </w:tcBorders>
            <w:vAlign w:val="center"/>
          </w:tcPr>
          <w:p w14:paraId="0FE1362E" w14:textId="1638FC77" w:rsidR="007C45A3" w:rsidRPr="00E05DE6" w:rsidRDefault="005F390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4DE84B4E" w14:textId="175A16E5" w:rsidR="008C0F73" w:rsidRPr="00E05DE6" w:rsidRDefault="005F390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639DC9A9" w14:textId="77777777" w:rsidR="008C0F73" w:rsidRPr="00E05DE6" w:rsidRDefault="005F390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1DCB4A45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807CA9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D125DB" w14:textId="7F5FEB1A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DA5F73C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0A86DF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FD30" w14:textId="522E522F" w:rsidR="00D73E99" w:rsidRPr="00E05DE6" w:rsidRDefault="005F390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187ACFAE" w14:textId="77777777" w:rsidTr="004506DC">
        <w:trPr>
          <w:trHeight w:val="211"/>
        </w:trPr>
        <w:tc>
          <w:tcPr>
            <w:tcW w:w="10632" w:type="dxa"/>
            <w:gridSpan w:val="8"/>
          </w:tcPr>
          <w:p w14:paraId="528020E5" w14:textId="144C9B4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vrijdag 11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71012211" w14:textId="77777777" w:rsidTr="000679CD">
        <w:trPr>
          <w:trHeight w:val="751"/>
        </w:trPr>
        <w:tc>
          <w:tcPr>
            <w:tcW w:w="1305" w:type="dxa"/>
          </w:tcPr>
          <w:p w14:paraId="3A7DFB90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E288361" w14:textId="57E0B5FB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44DF5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711B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FF9C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E59A" w14:textId="6A836F42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A762E4C" w14:textId="7E2DFC55" w:rsidR="00524F13" w:rsidRPr="00E05DE6" w:rsidRDefault="005F390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62DADC12" w14:textId="4EE31A27" w:rsidR="00D73E99" w:rsidRPr="00E05DE6" w:rsidRDefault="005F390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boterbonen</w:t>
            </w:r>
          </w:p>
          <w:p w14:paraId="01397CCE" w14:textId="75E4F93F" w:rsidR="00312CD7" w:rsidRPr="00E05DE6" w:rsidRDefault="005F390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partjes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016FE63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DB4E12" w14:textId="77777777" w:rsidR="005F3905" w:rsidRDefault="005F39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E1E4F6" w14:textId="1D2A0A56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D197BD9" w14:textId="77777777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B0FC6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12EE7" w14:textId="0C48BE4C" w:rsidR="00524F13" w:rsidRPr="00E05DE6" w:rsidRDefault="005F39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krab</w:t>
            </w:r>
          </w:p>
        </w:tc>
      </w:tr>
      <w:tr w:rsidR="00361C72" w:rsidRPr="00E05DE6" w14:paraId="295F2D67" w14:textId="77777777" w:rsidTr="004506DC">
        <w:trPr>
          <w:trHeight w:val="211"/>
        </w:trPr>
        <w:tc>
          <w:tcPr>
            <w:tcW w:w="10632" w:type="dxa"/>
            <w:gridSpan w:val="8"/>
          </w:tcPr>
          <w:p w14:paraId="5384D153" w14:textId="6A54995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vrijdag 11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49106821" w14:textId="77777777" w:rsidTr="000679CD">
        <w:trPr>
          <w:trHeight w:val="751"/>
        </w:trPr>
        <w:tc>
          <w:tcPr>
            <w:tcW w:w="1305" w:type="dxa"/>
          </w:tcPr>
          <w:p w14:paraId="435D9080" w14:textId="77777777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77D4E4C" w14:textId="254C377C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D31A49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825D" w14:textId="77777777" w:rsidR="005F3905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B349" w14:textId="24220627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45E19C16" w14:textId="2EF4EA68" w:rsidR="00361C72" w:rsidRPr="00E05DE6" w:rsidRDefault="005F39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25C6D8DA" w14:textId="39B8B39E" w:rsidR="00361C72" w:rsidRPr="00E05DE6" w:rsidRDefault="005F39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groentepuree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829F3C1" w14:textId="3EA3CD65" w:rsidR="005F3905" w:rsidRPr="00E05DE6" w:rsidRDefault="00842C7C" w:rsidP="005F3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gebraad</w:t>
            </w:r>
            <w:proofErr w:type="spellEnd"/>
          </w:p>
          <w:p w14:paraId="5C791CD6" w14:textId="7DCF9401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D5422E6" w14:textId="77777777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F7875B" w14:textId="743BAE93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261EACD2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5778B10" w14:textId="550B4B3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F3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F3905">
              <w:rPr>
                <w:rFonts w:ascii="Times New Roman" w:hAnsi="Times New Roman" w:cs="Times New Roman"/>
                <w:sz w:val="20"/>
                <w:szCs w:val="20"/>
              </w:rPr>
              <w:t xml:space="preserve"> vrijdag 11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6643D90C" w14:textId="77777777" w:rsidTr="000679CD">
        <w:trPr>
          <w:trHeight w:val="751"/>
        </w:trPr>
        <w:tc>
          <w:tcPr>
            <w:tcW w:w="1305" w:type="dxa"/>
          </w:tcPr>
          <w:p w14:paraId="01D8BD20" w14:textId="77777777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2DC1704" w14:textId="28FAC014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06BDC9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034B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3E0B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B2395" w14:textId="07E67DEC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3AC0E113" w14:textId="50432E98" w:rsidR="00361C72" w:rsidRPr="00E05DE6" w:rsidRDefault="005F39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1487567E" w14:textId="797E7861" w:rsidR="00361C72" w:rsidRPr="00E05DE6" w:rsidRDefault="005F39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270DE948" w14:textId="77777777" w:rsidR="00361C72" w:rsidRPr="00E05DE6" w:rsidRDefault="005F39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5BBB29E6" w14:textId="490B7B3F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braadworst</w:t>
            </w:r>
            <w:proofErr w:type="spellEnd"/>
          </w:p>
          <w:p w14:paraId="51C3C6FA" w14:textId="77777777" w:rsidR="005F3905" w:rsidRDefault="005F3905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E07777" w14:textId="03DD098B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753DC6F" w14:textId="77777777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3C5DC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56E8" w14:textId="074799FC" w:rsidR="00361C72" w:rsidRPr="00E05DE6" w:rsidRDefault="005F39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 met champignons</w:t>
            </w:r>
          </w:p>
        </w:tc>
      </w:tr>
    </w:tbl>
    <w:p w14:paraId="53EA883C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1B1A" w14:textId="77777777" w:rsidR="005F3905" w:rsidRDefault="005F3905" w:rsidP="00557F33">
      <w:pPr>
        <w:spacing w:after="0" w:line="240" w:lineRule="auto"/>
      </w:pPr>
      <w:r>
        <w:separator/>
      </w:r>
    </w:p>
  </w:endnote>
  <w:endnote w:type="continuationSeparator" w:id="0">
    <w:p w14:paraId="1D547853" w14:textId="77777777" w:rsidR="005F3905" w:rsidRDefault="005F390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07AD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E7E5" w14:textId="77777777" w:rsidR="005F3905" w:rsidRDefault="005F3905" w:rsidP="00557F33">
      <w:pPr>
        <w:spacing w:after="0" w:line="240" w:lineRule="auto"/>
      </w:pPr>
      <w:r>
        <w:separator/>
      </w:r>
    </w:p>
  </w:footnote>
  <w:footnote w:type="continuationSeparator" w:id="0">
    <w:p w14:paraId="4386CA8A" w14:textId="77777777" w:rsidR="005F3905" w:rsidRDefault="005F3905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BAD3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5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5F3905"/>
    <w:rsid w:val="00601881"/>
    <w:rsid w:val="00622330"/>
    <w:rsid w:val="0066465E"/>
    <w:rsid w:val="006A72CB"/>
    <w:rsid w:val="006D3AD3"/>
    <w:rsid w:val="0070208D"/>
    <w:rsid w:val="00734DAB"/>
    <w:rsid w:val="00740629"/>
    <w:rsid w:val="00777A84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3F1"/>
  <w15:docId w15:val="{8EADA982-8F01-4777-B2A3-0174916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9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2025-06-02T08:21:00Z</dcterms:created>
  <dcterms:modified xsi:type="dcterms:W3CDTF">2025-06-02T08:30:00Z</dcterms:modified>
</cp:coreProperties>
</file>