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19F0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723C0113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03021D88" w14:textId="290E065D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C40A07">
        <w:rPr>
          <w:rFonts w:ascii="Times New Roman" w:hAnsi="Times New Roman" w:cs="Times New Roman"/>
          <w:sz w:val="24"/>
          <w:szCs w:val="24"/>
        </w:rPr>
        <w:t>8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C40A07">
        <w:rPr>
          <w:rFonts w:ascii="Times New Roman" w:hAnsi="Times New Roman" w:cs="Times New Roman"/>
          <w:sz w:val="24"/>
          <w:szCs w:val="24"/>
        </w:rPr>
        <w:t>09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C40A07">
        <w:rPr>
          <w:rFonts w:ascii="Times New Roman" w:hAnsi="Times New Roman" w:cs="Times New Roman"/>
          <w:sz w:val="24"/>
          <w:szCs w:val="24"/>
        </w:rPr>
        <w:t>14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C40A07">
        <w:rPr>
          <w:rFonts w:ascii="Times New Roman" w:hAnsi="Times New Roman" w:cs="Times New Roman"/>
          <w:sz w:val="24"/>
          <w:szCs w:val="24"/>
        </w:rPr>
        <w:t>09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751"/>
        <w:gridCol w:w="142"/>
        <w:gridCol w:w="1956"/>
        <w:gridCol w:w="2268"/>
      </w:tblGrid>
      <w:tr w:rsidR="00E05DE6" w:rsidRPr="00E05DE6" w14:paraId="62AAC9A3" w14:textId="77777777" w:rsidTr="00CB0CB3">
        <w:trPr>
          <w:trHeight w:val="211"/>
        </w:trPr>
        <w:tc>
          <w:tcPr>
            <w:tcW w:w="1410" w:type="dxa"/>
          </w:tcPr>
          <w:p w14:paraId="0333A5FA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6F732ACE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4"/>
          </w:tcPr>
          <w:p w14:paraId="303E2083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5A72015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07C2AE31" w14:textId="77777777" w:rsidTr="00E66834">
        <w:trPr>
          <w:trHeight w:val="211"/>
        </w:trPr>
        <w:tc>
          <w:tcPr>
            <w:tcW w:w="10632" w:type="dxa"/>
            <w:gridSpan w:val="7"/>
          </w:tcPr>
          <w:p w14:paraId="4D065A4A" w14:textId="6113E86C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C40A07">
              <w:rPr>
                <w:rFonts w:ascii="Times New Roman" w:hAnsi="Times New Roman" w:cs="Times New Roman"/>
                <w:b/>
                <w:sz w:val="24"/>
                <w:szCs w:val="24"/>
              </w:rPr>
              <w:t>8 september</w:t>
            </w:r>
          </w:p>
        </w:tc>
      </w:tr>
      <w:tr w:rsidR="00E05DE6" w:rsidRPr="00E05DE6" w14:paraId="21457C8B" w14:textId="77777777" w:rsidTr="00C40A07">
        <w:trPr>
          <w:trHeight w:val="1466"/>
        </w:trPr>
        <w:tc>
          <w:tcPr>
            <w:tcW w:w="1410" w:type="dxa"/>
          </w:tcPr>
          <w:p w14:paraId="52A13117" w14:textId="77777777" w:rsidR="00524F13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0CE52E67" w14:textId="1B048161" w:rsidR="00524F13" w:rsidRPr="00E05DE6" w:rsidRDefault="00C40A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F31E03C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44E30" w14:textId="74331D5C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0A07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78" w:type="dxa"/>
            <w:gridSpan w:val="3"/>
            <w:tcBorders>
              <w:right w:val="nil"/>
            </w:tcBorders>
            <w:vAlign w:val="center"/>
          </w:tcPr>
          <w:p w14:paraId="53E872F5" w14:textId="150E5F3B" w:rsidR="001B0C14" w:rsidRPr="00E05DE6" w:rsidRDefault="00E56723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A07">
              <w:rPr>
                <w:rFonts w:ascii="Times New Roman" w:hAnsi="Times New Roman" w:cs="Times New Roman"/>
                <w:sz w:val="24"/>
                <w:szCs w:val="24"/>
              </w:rPr>
              <w:t>konijn</w:t>
            </w:r>
          </w:p>
          <w:p w14:paraId="178F13F2" w14:textId="54F55787" w:rsidR="001B0C14" w:rsidRPr="00E05DE6" w:rsidRDefault="00E56723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A07">
              <w:rPr>
                <w:rFonts w:ascii="Times New Roman" w:hAnsi="Times New Roman" w:cs="Times New Roman"/>
                <w:sz w:val="24"/>
                <w:szCs w:val="24"/>
              </w:rPr>
              <w:t>bloemkool met broccoli</w:t>
            </w:r>
          </w:p>
          <w:p w14:paraId="66FCF6D0" w14:textId="64A5D611" w:rsidR="00524F13" w:rsidRPr="00E05DE6" w:rsidRDefault="00E56723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A07"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119589D8" w14:textId="7A5138B6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0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chipolata</w:t>
            </w:r>
          </w:p>
          <w:p w14:paraId="5CCDA7A5" w14:textId="77777777" w:rsidR="00C40A07" w:rsidRDefault="00C40A07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75D5A8" w14:textId="41185860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1925CA2" w14:textId="77777777" w:rsidR="00524F13" w:rsidRPr="00E05DE6" w:rsidRDefault="00E56723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6F87B16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B25E" w14:textId="648E6114" w:rsidR="00524F13" w:rsidRPr="00E05DE6" w:rsidRDefault="00C40A07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Hespenrolletjes met kaassaus</w:t>
            </w:r>
          </w:p>
        </w:tc>
      </w:tr>
      <w:tr w:rsidR="000E24A9" w:rsidRPr="00E05DE6" w14:paraId="62D4AE7C" w14:textId="77777777" w:rsidTr="007C0C94">
        <w:trPr>
          <w:trHeight w:val="252"/>
        </w:trPr>
        <w:tc>
          <w:tcPr>
            <w:tcW w:w="10632" w:type="dxa"/>
            <w:gridSpan w:val="7"/>
          </w:tcPr>
          <w:p w14:paraId="01C7A369" w14:textId="20DF8F3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C40A07">
              <w:rPr>
                <w:rFonts w:ascii="Times New Roman" w:hAnsi="Times New Roman" w:cs="Times New Roman"/>
                <w:b/>
                <w:sz w:val="24"/>
                <w:szCs w:val="24"/>
              </w:rPr>
              <w:t>9 september</w:t>
            </w:r>
          </w:p>
        </w:tc>
      </w:tr>
      <w:tr w:rsidR="00E05DE6" w:rsidRPr="00E05DE6" w14:paraId="63B13EB3" w14:textId="77777777" w:rsidTr="00CB0CB3">
        <w:trPr>
          <w:trHeight w:val="1518"/>
        </w:trPr>
        <w:tc>
          <w:tcPr>
            <w:tcW w:w="1410" w:type="dxa"/>
          </w:tcPr>
          <w:p w14:paraId="1436C5DC" w14:textId="77777777" w:rsidR="00524F13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1451483D" w14:textId="0B6FF6A6" w:rsidR="00524F13" w:rsidRPr="00E05DE6" w:rsidRDefault="00C40A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D4D124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3A1AF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E99A1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89446" w14:textId="138490F7" w:rsidR="00524F13" w:rsidRPr="00E05DE6" w:rsidRDefault="00C40A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75D12A6" w14:textId="6A0E9093" w:rsidR="003D5B1F" w:rsidRPr="00E05DE6" w:rsidRDefault="00E56723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A07">
              <w:rPr>
                <w:rFonts w:ascii="Times New Roman" w:hAnsi="Times New Roman" w:cs="Times New Roman"/>
                <w:sz w:val="24"/>
                <w:szCs w:val="24"/>
              </w:rPr>
              <w:t>schnitzel</w:t>
            </w:r>
          </w:p>
          <w:p w14:paraId="48A1669C" w14:textId="686E0DEF" w:rsidR="004A23D0" w:rsidRPr="00E05DE6" w:rsidRDefault="00E56723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A07"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72EA55B2" w14:textId="77777777" w:rsidR="0021434F" w:rsidRPr="00E05DE6" w:rsidRDefault="00E56723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3"/>
            <w:tcBorders>
              <w:left w:val="nil"/>
            </w:tcBorders>
            <w:vAlign w:val="center"/>
          </w:tcPr>
          <w:p w14:paraId="3F6C34D2" w14:textId="35D0A324" w:rsidR="00C40A07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0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kipballetjes</w:t>
            </w:r>
            <w:proofErr w:type="spellEnd"/>
          </w:p>
          <w:p w14:paraId="0075FFA4" w14:textId="1C09C779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0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ratatouille</w:t>
            </w:r>
          </w:p>
          <w:p w14:paraId="49DCE196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9C71B60" w14:textId="77777777" w:rsidR="00EF23A5" w:rsidRPr="00E05DE6" w:rsidRDefault="00E56723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671F5B0" w14:textId="77777777" w:rsidR="003D5B1F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8305C" w14:textId="77777777" w:rsidR="00C40A07" w:rsidRPr="00E05DE6" w:rsidRDefault="00C40A07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B232C" w14:textId="51EE328E" w:rsidR="00524F13" w:rsidRPr="00E05DE6" w:rsidRDefault="00C40A07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Gebraad</w:t>
            </w:r>
          </w:p>
        </w:tc>
      </w:tr>
      <w:tr w:rsidR="000E24A9" w:rsidRPr="00E05DE6" w14:paraId="43D2097C" w14:textId="77777777" w:rsidTr="00C97EAC">
        <w:trPr>
          <w:trHeight w:val="243"/>
        </w:trPr>
        <w:tc>
          <w:tcPr>
            <w:tcW w:w="10632" w:type="dxa"/>
            <w:gridSpan w:val="7"/>
          </w:tcPr>
          <w:p w14:paraId="21BF52A3" w14:textId="54F631B2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C40A07">
              <w:rPr>
                <w:rFonts w:ascii="Times New Roman" w:hAnsi="Times New Roman" w:cs="Times New Roman"/>
                <w:b/>
                <w:sz w:val="24"/>
                <w:szCs w:val="24"/>
              </w:rPr>
              <w:t>10 september</w:t>
            </w:r>
          </w:p>
        </w:tc>
      </w:tr>
      <w:tr w:rsidR="00E05DE6" w:rsidRPr="00E05DE6" w14:paraId="53A947CC" w14:textId="77777777" w:rsidTr="00CB0CB3">
        <w:trPr>
          <w:trHeight w:val="1229"/>
        </w:trPr>
        <w:tc>
          <w:tcPr>
            <w:tcW w:w="1410" w:type="dxa"/>
          </w:tcPr>
          <w:p w14:paraId="6BC2C4D1" w14:textId="77777777" w:rsidR="00524F13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2A057FE9" w14:textId="71BB698D" w:rsidR="00524F13" w:rsidRPr="00E05DE6" w:rsidRDefault="00C40A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romige 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008DC6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BE4DB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7A16B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84303" w14:textId="5CEC9A36" w:rsidR="00524F13" w:rsidRPr="00E05DE6" w:rsidRDefault="00C40A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653FAC52" w14:textId="5E51625E" w:rsidR="00524F13" w:rsidRPr="00E05DE6" w:rsidRDefault="00E56723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A07">
              <w:rPr>
                <w:rFonts w:ascii="Times New Roman" w:hAnsi="Times New Roman" w:cs="Times New Roman"/>
                <w:sz w:val="24"/>
                <w:szCs w:val="24"/>
              </w:rPr>
              <w:t>braadworst</w:t>
            </w:r>
          </w:p>
          <w:p w14:paraId="56C2B043" w14:textId="35E9DDE1" w:rsidR="004A23D0" w:rsidRPr="00E05DE6" w:rsidRDefault="00E56723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A07"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05F0D874" w14:textId="77777777" w:rsidR="00524F13" w:rsidRPr="00E05DE6" w:rsidRDefault="00E56723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3"/>
            <w:tcBorders>
              <w:left w:val="nil"/>
            </w:tcBorders>
            <w:vAlign w:val="center"/>
          </w:tcPr>
          <w:p w14:paraId="03AC9304" w14:textId="73934A8C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0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3429FDF9" w14:textId="77777777" w:rsidR="00C40A07" w:rsidRDefault="00C40A0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8D2C0E" w14:textId="749FDE8F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5DFFE49" w14:textId="77777777" w:rsidR="00CB3309" w:rsidRPr="00E05DE6" w:rsidRDefault="00E56723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841E98B" w14:textId="38669E81" w:rsidR="00B70D04" w:rsidRPr="00E05DE6" w:rsidRDefault="00C40A07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Kippenbout met appel en curry, groentjes en rijst</w:t>
            </w:r>
          </w:p>
        </w:tc>
      </w:tr>
      <w:tr w:rsidR="000E24A9" w:rsidRPr="00E05DE6" w14:paraId="0D1BC63D" w14:textId="77777777" w:rsidTr="00D45FB7">
        <w:trPr>
          <w:trHeight w:val="246"/>
        </w:trPr>
        <w:tc>
          <w:tcPr>
            <w:tcW w:w="10632" w:type="dxa"/>
            <w:gridSpan w:val="7"/>
          </w:tcPr>
          <w:p w14:paraId="20342FD5" w14:textId="6457D5C7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C40A07">
              <w:rPr>
                <w:rFonts w:ascii="Times New Roman" w:hAnsi="Times New Roman" w:cs="Times New Roman"/>
                <w:b/>
                <w:sz w:val="24"/>
                <w:szCs w:val="24"/>
              </w:rPr>
              <w:t>11 september</w:t>
            </w:r>
          </w:p>
        </w:tc>
      </w:tr>
      <w:tr w:rsidR="00E05DE6" w:rsidRPr="00E05DE6" w14:paraId="34E3E248" w14:textId="77777777" w:rsidTr="00C40A07">
        <w:trPr>
          <w:trHeight w:val="751"/>
        </w:trPr>
        <w:tc>
          <w:tcPr>
            <w:tcW w:w="1410" w:type="dxa"/>
          </w:tcPr>
          <w:p w14:paraId="7D90CD0D" w14:textId="77777777" w:rsidR="00524F13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37176316" w14:textId="33A97019" w:rsidR="00524F13" w:rsidRPr="00E05DE6" w:rsidRDefault="00C40A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741041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753BB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3F132" w14:textId="7893DE0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0A07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2"/>
            <w:tcBorders>
              <w:right w:val="nil"/>
            </w:tcBorders>
            <w:vAlign w:val="center"/>
          </w:tcPr>
          <w:p w14:paraId="2828D0D9" w14:textId="298E5CE2" w:rsidR="007C45A3" w:rsidRPr="00E05DE6" w:rsidRDefault="00E56723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A07">
              <w:rPr>
                <w:rFonts w:ascii="Times New Roman" w:hAnsi="Times New Roman" w:cs="Times New Roman"/>
                <w:sz w:val="24"/>
                <w:szCs w:val="24"/>
              </w:rPr>
              <w:t>kalkoenlapje</w:t>
            </w:r>
          </w:p>
          <w:p w14:paraId="40E0EBD3" w14:textId="656C56D8" w:rsidR="008C0F73" w:rsidRPr="00E05DE6" w:rsidRDefault="00E56723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A07"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</w:p>
          <w:p w14:paraId="0FC3D313" w14:textId="4F8A5CC2" w:rsidR="008C0F73" w:rsidRPr="00E05DE6" w:rsidRDefault="00E56723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A07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66853613" w14:textId="1078113D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0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kabeljauw</w:t>
            </w:r>
            <w:proofErr w:type="spellEnd"/>
          </w:p>
          <w:p w14:paraId="1F785D42" w14:textId="005D2599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0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boterboontjes</w:t>
            </w:r>
            <w:proofErr w:type="spellEnd"/>
          </w:p>
          <w:p w14:paraId="679E6519" w14:textId="274FB8EF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2994BCB" w14:textId="77777777" w:rsidR="00524F13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DFD912D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4D8B2" w14:textId="77777777" w:rsidR="00E56723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72A70" w14:textId="1E5B1AE5" w:rsidR="00D73E99" w:rsidRPr="00E05DE6" w:rsidRDefault="00E56723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Zweedse balletjes</w:t>
            </w:r>
          </w:p>
        </w:tc>
      </w:tr>
      <w:tr w:rsidR="000E24A9" w:rsidRPr="00E05DE6" w14:paraId="53F33D26" w14:textId="77777777" w:rsidTr="00813191">
        <w:trPr>
          <w:trHeight w:val="237"/>
        </w:trPr>
        <w:tc>
          <w:tcPr>
            <w:tcW w:w="10632" w:type="dxa"/>
            <w:gridSpan w:val="7"/>
          </w:tcPr>
          <w:p w14:paraId="256CA499" w14:textId="4355F365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E56723">
              <w:rPr>
                <w:rFonts w:ascii="Times New Roman" w:hAnsi="Times New Roman" w:cs="Times New Roman"/>
                <w:b/>
                <w:sz w:val="24"/>
                <w:szCs w:val="24"/>
              </w:rPr>
              <w:t>12 september</w:t>
            </w:r>
          </w:p>
        </w:tc>
      </w:tr>
      <w:tr w:rsidR="00E05DE6" w:rsidRPr="00E05DE6" w14:paraId="4590A8FD" w14:textId="77777777" w:rsidTr="00E56723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357DC428" w14:textId="77777777" w:rsidR="00524F13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34DAF4D8" w14:textId="75DADA25" w:rsidR="00524F13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EEFD2C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684CB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151CA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B7764" w14:textId="6380BC1A" w:rsidR="00524F13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63601C54" w14:textId="27EBCD87" w:rsidR="00524F13" w:rsidRPr="00E05DE6" w:rsidRDefault="00E56723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gepaneerde pladijsfilet</w:t>
            </w:r>
          </w:p>
          <w:p w14:paraId="792BBD05" w14:textId="6118DDD3" w:rsidR="00D73E99" w:rsidRPr="00E05DE6" w:rsidRDefault="00E56723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gestoofde venkel</w:t>
            </w:r>
          </w:p>
          <w:p w14:paraId="1DFF6859" w14:textId="77777777" w:rsidR="00312CD7" w:rsidRPr="00E05DE6" w:rsidRDefault="00E56723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6A52D7CD" w14:textId="07CA0BB0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6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kipballetjes</w:t>
            </w:r>
            <w:proofErr w:type="spellEnd"/>
          </w:p>
          <w:p w14:paraId="11D96D03" w14:textId="77777777" w:rsidR="00E56723" w:rsidRDefault="00E5672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3332A9" w14:textId="6D2F0C31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72B1CDD" w14:textId="77777777" w:rsidR="00524F13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BFF2F37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A0DF0" w14:textId="77777777" w:rsidR="00E56723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32C8A" w14:textId="76CC9876" w:rsidR="00524F13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  <w:tr w:rsidR="000E24A9" w:rsidRPr="00E05DE6" w14:paraId="4562565E" w14:textId="77777777" w:rsidTr="00E44FD5">
        <w:trPr>
          <w:trHeight w:val="241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AFB93E" w14:textId="1ACC0A71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E56723">
              <w:rPr>
                <w:rFonts w:ascii="Times New Roman" w:hAnsi="Times New Roman" w:cs="Times New Roman"/>
                <w:b/>
                <w:sz w:val="24"/>
                <w:szCs w:val="24"/>
              </w:rPr>
              <w:t>13 september</w:t>
            </w:r>
          </w:p>
        </w:tc>
      </w:tr>
      <w:tr w:rsidR="00E44FD5" w:rsidRPr="00E05DE6" w14:paraId="121C8801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68981BA1" w14:textId="77777777" w:rsidR="00E44FD5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2E68D445" w14:textId="1C5A7D79" w:rsidR="00E44FD5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09207DD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487D8" w14:textId="627382F8" w:rsidR="00E44FD5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DDF94" w14:textId="77777777" w:rsidR="00E56723" w:rsidRDefault="00E56723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brochette op Provençaalse </w:t>
            </w:r>
          </w:p>
          <w:p w14:paraId="291C4C27" w14:textId="2201E913" w:rsidR="00E44FD5" w:rsidRPr="00F2575F" w:rsidRDefault="00E56723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wijze met Griekse pasta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DA2301C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16FF50BD" w14:textId="77777777" w:rsidTr="00E44FD5">
        <w:trPr>
          <w:trHeight w:val="285"/>
        </w:trPr>
        <w:tc>
          <w:tcPr>
            <w:tcW w:w="1063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B9A3C11" w14:textId="678FC244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E56723">
              <w:rPr>
                <w:rFonts w:ascii="Times New Roman" w:hAnsi="Times New Roman" w:cs="Times New Roman"/>
                <w:b/>
                <w:sz w:val="24"/>
                <w:szCs w:val="24"/>
              </w:rPr>
              <w:t>14 september</w:t>
            </w:r>
          </w:p>
        </w:tc>
      </w:tr>
      <w:tr w:rsidR="00E05DE6" w:rsidRPr="00E05DE6" w14:paraId="01FA8159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5BC9202D" w14:textId="77777777" w:rsidR="00524F13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DE43D0E" w14:textId="199F280D" w:rsidR="00524F13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80732B4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447B" w14:textId="77777777" w:rsidR="00E56723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0FD74" w14:textId="774DFC98" w:rsidR="00524F13" w:rsidRPr="00E05DE6" w:rsidRDefault="00E5672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bottom w:val="single" w:sz="12" w:space="0" w:color="auto"/>
            </w:tcBorders>
            <w:vAlign w:val="center"/>
          </w:tcPr>
          <w:p w14:paraId="0D7831B9" w14:textId="51617687" w:rsidR="00524F13" w:rsidRPr="00E05DE6" w:rsidRDefault="00E5672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zalmsalade</w:t>
            </w:r>
          </w:p>
          <w:p w14:paraId="57182CDE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2B855AD5" w14:textId="77777777" w:rsidR="00E56723" w:rsidRDefault="00E5672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ragout van konijn met </w:t>
            </w:r>
          </w:p>
          <w:p w14:paraId="557E365C" w14:textId="78CB981B" w:rsidR="00524F13" w:rsidRPr="00E05DE6" w:rsidRDefault="00E5672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gebakken aardappelschijfjes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65F84EF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0F37A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0F242C">
        <w:rPr>
          <w:rFonts w:ascii="Times New Roman" w:hAnsi="Times New Roman" w:cs="Times New Roman"/>
          <w:b/>
          <w:u w:val="single"/>
        </w:rPr>
        <w:t>di</w:t>
      </w:r>
      <w:r w:rsidR="001621CB" w:rsidRPr="001621CB">
        <w:rPr>
          <w:rFonts w:ascii="Times New Roman" w:hAnsi="Times New Roman" w:cs="Times New Roman"/>
          <w:b/>
          <w:u w:val="single"/>
        </w:rPr>
        <w:t>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10C92F05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A708D" w14:textId="77777777" w:rsidR="00C40A07" w:rsidRDefault="00C40A07" w:rsidP="00557F33">
      <w:pPr>
        <w:spacing w:after="0" w:line="240" w:lineRule="auto"/>
      </w:pPr>
      <w:r>
        <w:separator/>
      </w:r>
    </w:p>
  </w:endnote>
  <w:endnote w:type="continuationSeparator" w:id="0">
    <w:p w14:paraId="3583D0BD" w14:textId="77777777" w:rsidR="00C40A07" w:rsidRDefault="00C40A07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79C1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3B239" w14:textId="77777777" w:rsidR="00C40A07" w:rsidRDefault="00C40A07" w:rsidP="00557F33">
      <w:pPr>
        <w:spacing w:after="0" w:line="240" w:lineRule="auto"/>
      </w:pPr>
      <w:r>
        <w:separator/>
      </w:r>
    </w:p>
  </w:footnote>
  <w:footnote w:type="continuationSeparator" w:id="0">
    <w:p w14:paraId="6B59A1AA" w14:textId="77777777" w:rsidR="00C40A07" w:rsidRDefault="00C40A07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07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242C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0A07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6723"/>
    <w:rsid w:val="00E57AA3"/>
    <w:rsid w:val="00E66B77"/>
    <w:rsid w:val="00E844D1"/>
    <w:rsid w:val="00E85FC4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E633"/>
  <w15:docId w15:val="{C5264FF6-A071-4ABA-902F-83810327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19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2025-08-05T11:14:00Z</dcterms:created>
  <dcterms:modified xsi:type="dcterms:W3CDTF">2025-08-05T11:33:00Z</dcterms:modified>
</cp:coreProperties>
</file>