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552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1648D9E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9998EB7" w14:textId="1E2C3394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06845">
        <w:rPr>
          <w:rFonts w:ascii="Times New Roman" w:hAnsi="Times New Roman" w:cs="Times New Roman"/>
          <w:sz w:val="24"/>
          <w:szCs w:val="24"/>
        </w:rPr>
        <w:t>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06845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06845">
        <w:rPr>
          <w:rFonts w:ascii="Times New Roman" w:hAnsi="Times New Roman" w:cs="Times New Roman"/>
          <w:sz w:val="24"/>
          <w:szCs w:val="24"/>
        </w:rPr>
        <w:t>15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06845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142"/>
        <w:gridCol w:w="284"/>
        <w:gridCol w:w="1672"/>
        <w:gridCol w:w="2268"/>
      </w:tblGrid>
      <w:tr w:rsidR="00E05DE6" w:rsidRPr="00E05DE6" w14:paraId="6369DA93" w14:textId="77777777" w:rsidTr="000679CD">
        <w:trPr>
          <w:trHeight w:val="211"/>
        </w:trPr>
        <w:tc>
          <w:tcPr>
            <w:tcW w:w="1305" w:type="dxa"/>
          </w:tcPr>
          <w:p w14:paraId="6304AB5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452D278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052CAD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33DC2E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E2D6394" w14:textId="77777777" w:rsidTr="00E54EE4">
        <w:trPr>
          <w:trHeight w:val="211"/>
        </w:trPr>
        <w:tc>
          <w:tcPr>
            <w:tcW w:w="10632" w:type="dxa"/>
            <w:gridSpan w:val="8"/>
          </w:tcPr>
          <w:p w14:paraId="6EF31304" w14:textId="0AE58F8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maandag 8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3F75C3C2" w14:textId="77777777" w:rsidTr="005F29B1">
        <w:trPr>
          <w:trHeight w:val="1351"/>
        </w:trPr>
        <w:tc>
          <w:tcPr>
            <w:tcW w:w="1305" w:type="dxa"/>
          </w:tcPr>
          <w:p w14:paraId="2E5230F5" w14:textId="77777777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222CFB27" w14:textId="54C342CA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ABB9F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3EC8" w14:textId="6841FBD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84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117306A" w14:textId="200702F1" w:rsidR="001B0C14" w:rsidRPr="00E05DE6" w:rsidRDefault="0020684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</w:t>
            </w:r>
          </w:p>
          <w:p w14:paraId="71A8F6FF" w14:textId="78B10624" w:rsidR="001B0C14" w:rsidRPr="00E05DE6" w:rsidRDefault="00206845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 met broccoli</w:t>
            </w:r>
          </w:p>
          <w:p w14:paraId="7A188B94" w14:textId="5BD97DEC" w:rsidR="00524F13" w:rsidRPr="00E05DE6" w:rsidRDefault="00206845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1AAFB6DC" w14:textId="74E2C792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4E8EAA60" w14:textId="77777777" w:rsidR="00206845" w:rsidRDefault="00206845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CFED08" w14:textId="3B0F21C1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CC52119" w14:textId="77777777" w:rsidR="00524F13" w:rsidRPr="00E05DE6" w:rsidRDefault="0020684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93AA13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8D9D" w14:textId="048448DC" w:rsidR="00524F13" w:rsidRPr="00E05DE6" w:rsidRDefault="0020684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Hespenrolletjes met kaassaus</w:t>
            </w:r>
          </w:p>
        </w:tc>
      </w:tr>
      <w:tr w:rsidR="00361C72" w:rsidRPr="00E05DE6" w14:paraId="75ABB65E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3E3CFE8" w14:textId="5D4FAEA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maandag 8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06757B60" w14:textId="77777777" w:rsidTr="005F29B1">
        <w:trPr>
          <w:trHeight w:val="1375"/>
        </w:trPr>
        <w:tc>
          <w:tcPr>
            <w:tcW w:w="1305" w:type="dxa"/>
          </w:tcPr>
          <w:p w14:paraId="5780321A" w14:textId="77777777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C0EF652" w14:textId="5CB522DD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0C90B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952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5550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847F" w14:textId="66504E59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289B034F" w14:textId="024C44AF" w:rsidR="003D5B1F" w:rsidRPr="00E05DE6" w:rsidRDefault="0020684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schnitzel</w:t>
            </w:r>
          </w:p>
          <w:p w14:paraId="5DDABB40" w14:textId="30EAFA21" w:rsidR="004A23D0" w:rsidRPr="00E05DE6" w:rsidRDefault="0020684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2B4E6004" w14:textId="77777777" w:rsidR="0021434F" w:rsidRPr="00E05DE6" w:rsidRDefault="0020684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4"/>
            <w:tcBorders>
              <w:left w:val="nil"/>
            </w:tcBorders>
            <w:vAlign w:val="center"/>
          </w:tcPr>
          <w:p w14:paraId="78C64427" w14:textId="152CEBE0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kipballetjes</w:t>
            </w:r>
            <w:proofErr w:type="spellEnd"/>
          </w:p>
          <w:p w14:paraId="6931900A" w14:textId="5615AD0E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ratatouille</w:t>
            </w:r>
          </w:p>
          <w:p w14:paraId="2D6FC3D9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3B92B1B" w14:textId="77777777" w:rsidR="00EF23A5" w:rsidRDefault="0020684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FC0E4E4" w14:textId="77777777" w:rsidR="00206845" w:rsidRPr="00E05DE6" w:rsidRDefault="0020684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8B64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5A56" w14:textId="51885048" w:rsidR="00524F13" w:rsidRPr="00E05DE6" w:rsidRDefault="0020684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Gebraad </w:t>
            </w:r>
          </w:p>
        </w:tc>
      </w:tr>
      <w:tr w:rsidR="00361C72" w:rsidRPr="00E05DE6" w14:paraId="09D21B6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40AB517" w14:textId="505A361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woensdag 10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6839D77F" w14:textId="77777777" w:rsidTr="000679CD">
        <w:trPr>
          <w:trHeight w:val="1229"/>
        </w:trPr>
        <w:tc>
          <w:tcPr>
            <w:tcW w:w="1305" w:type="dxa"/>
          </w:tcPr>
          <w:p w14:paraId="5C733043" w14:textId="77777777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A0F6A5B" w14:textId="64F5448C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C70141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0AA2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8C8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8F7A" w14:textId="7355488D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AE01EE6" w14:textId="20B7F654" w:rsidR="00524F13" w:rsidRPr="00E05DE6" w:rsidRDefault="0020684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130E46C2" w14:textId="61CA3FCE" w:rsidR="004A23D0" w:rsidRPr="00E05DE6" w:rsidRDefault="0020684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25BD34DA" w14:textId="77777777" w:rsidR="00524F13" w:rsidRPr="00E05DE6" w:rsidRDefault="0020684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66A167C2" w14:textId="0EC64A1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0F55F0E" w14:textId="77777777" w:rsidR="00206845" w:rsidRDefault="0020684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25A1CC" w14:textId="6813F6F1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7BCFD54" w14:textId="77777777" w:rsidR="00CB3309" w:rsidRPr="00E05DE6" w:rsidRDefault="0020684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405CED" w14:textId="0A6531EC" w:rsidR="00B70D04" w:rsidRPr="00E05DE6" w:rsidRDefault="0020684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 en curry, groentjes en rijst</w:t>
            </w:r>
          </w:p>
        </w:tc>
      </w:tr>
      <w:tr w:rsidR="00361C72" w:rsidRPr="00E05DE6" w14:paraId="27232886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E0D1674" w14:textId="71CE162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woensdag 10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05F6AE0C" w14:textId="77777777" w:rsidTr="000679CD">
        <w:trPr>
          <w:trHeight w:val="751"/>
        </w:trPr>
        <w:tc>
          <w:tcPr>
            <w:tcW w:w="1305" w:type="dxa"/>
          </w:tcPr>
          <w:p w14:paraId="0AD661FE" w14:textId="77777777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D7A016C" w14:textId="76B6FB30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C95764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9CA3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112D" w14:textId="009FD1E2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84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AE3BDD8" w14:textId="5CCFFCDF" w:rsidR="007C45A3" w:rsidRPr="00E05DE6" w:rsidRDefault="0020684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kalkoenlapje</w:t>
            </w:r>
          </w:p>
          <w:p w14:paraId="4DF6E0C8" w14:textId="7269B826" w:rsidR="008C0F73" w:rsidRPr="00E05DE6" w:rsidRDefault="0020684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131A4648" w14:textId="10522589" w:rsidR="008C0F73" w:rsidRPr="00E05DE6" w:rsidRDefault="0020684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4"/>
            <w:tcBorders>
              <w:left w:val="nil"/>
            </w:tcBorders>
            <w:vAlign w:val="center"/>
          </w:tcPr>
          <w:p w14:paraId="7206E1AA" w14:textId="32CF5590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0D0C28BA" w14:textId="1B9AE82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268325B0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0499AAC" w14:textId="77777777" w:rsidR="00524F13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BF61C4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E1B1" w14:textId="77777777" w:rsidR="00206845" w:rsidRPr="00E05DE6" w:rsidRDefault="0020684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9FA1" w14:textId="5F57DBCE" w:rsidR="00D73E99" w:rsidRPr="00E05DE6" w:rsidRDefault="0020684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Zweedse balletjes</w:t>
            </w:r>
          </w:p>
        </w:tc>
      </w:tr>
      <w:tr w:rsidR="00361C72" w:rsidRPr="00E05DE6" w14:paraId="33E5D622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37FAB91" w14:textId="38F225A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vrijdag 12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206845" w:rsidRPr="00E05DE6" w14:paraId="091CD749" w14:textId="77777777" w:rsidTr="00206845">
        <w:trPr>
          <w:trHeight w:val="751"/>
        </w:trPr>
        <w:tc>
          <w:tcPr>
            <w:tcW w:w="1305" w:type="dxa"/>
          </w:tcPr>
          <w:p w14:paraId="2CCBAF8D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D1A8E5D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D44CF8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C2BA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173C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261" w:type="dxa"/>
            <w:gridSpan w:val="4"/>
            <w:tcBorders>
              <w:right w:val="nil"/>
            </w:tcBorders>
            <w:vAlign w:val="center"/>
          </w:tcPr>
          <w:p w14:paraId="0FBE4572" w14:textId="22978F42" w:rsidR="00206845" w:rsidRPr="00E05DE6" w:rsidRDefault="00206845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ragout van konijn</w:t>
            </w:r>
          </w:p>
          <w:p w14:paraId="33393827" w14:textId="358B171E" w:rsidR="00206845" w:rsidRPr="00E05DE6" w:rsidRDefault="00206845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aardappelschijfjes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352C0776" w14:textId="3F3C6B3B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4EFD229" w14:textId="4F4D6882" w:rsidR="00206845" w:rsidRPr="00E05DE6" w:rsidRDefault="00206845" w:rsidP="0020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358DBB" w14:textId="504E8A2A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8B17CD" w14:textId="72BA147A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1A46B3B9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7D3FABA" w14:textId="31E0386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vrijdag 12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7B17C73A" w14:textId="77777777" w:rsidTr="00206845">
        <w:trPr>
          <w:trHeight w:val="751"/>
        </w:trPr>
        <w:tc>
          <w:tcPr>
            <w:tcW w:w="1305" w:type="dxa"/>
          </w:tcPr>
          <w:p w14:paraId="25698751" w14:textId="77777777" w:rsidR="00361C72" w:rsidRPr="00E05DE6" w:rsidRDefault="0020684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C78F05C" w14:textId="06D6CFE7" w:rsidR="00361C72" w:rsidRPr="00E05DE6" w:rsidRDefault="0020684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6A9F3A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4B2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944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B0B82" w14:textId="6D4D7AAD" w:rsidR="00361C72" w:rsidRPr="00E05DE6" w:rsidRDefault="0020684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14:paraId="06452CCF" w14:textId="55E44C90" w:rsidR="00361C72" w:rsidRDefault="0020684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1A3F9C1C" w14:textId="2696E5FF" w:rsidR="00206845" w:rsidRPr="00E05DE6" w:rsidRDefault="0020684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55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wijze</w:t>
            </w:r>
          </w:p>
          <w:p w14:paraId="46E25C84" w14:textId="6BCB15CB" w:rsidR="00361C72" w:rsidRPr="00E05DE6" w:rsidRDefault="0020684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Griekse pasta</w:t>
            </w:r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 w14:paraId="75662CA1" w14:textId="77777777" w:rsidR="00206845" w:rsidRDefault="00206845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4092DA" w14:textId="77777777" w:rsidR="00206845" w:rsidRDefault="00206845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8451D7" w14:textId="69100FF1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7449CD7" w14:textId="77777777" w:rsidR="00361C72" w:rsidRPr="00E05DE6" w:rsidRDefault="0020684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41C7F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1ED41" w14:textId="40DF224D" w:rsidR="00361C72" w:rsidRPr="00E05DE6" w:rsidRDefault="0020684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zalm</w:t>
            </w:r>
          </w:p>
        </w:tc>
      </w:tr>
      <w:tr w:rsidR="00361C72" w:rsidRPr="00E05DE6" w14:paraId="56DD7ADD" w14:textId="77777777" w:rsidTr="004506DC">
        <w:trPr>
          <w:trHeight w:val="211"/>
        </w:trPr>
        <w:tc>
          <w:tcPr>
            <w:tcW w:w="10632" w:type="dxa"/>
            <w:gridSpan w:val="8"/>
          </w:tcPr>
          <w:p w14:paraId="5A42FC7F" w14:textId="138FB85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06845">
              <w:rPr>
                <w:rFonts w:ascii="Times New Roman" w:hAnsi="Times New Roman" w:cs="Times New Roman"/>
                <w:sz w:val="20"/>
                <w:szCs w:val="20"/>
              </w:rPr>
              <w:t xml:space="preserve"> vrijdag 12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206845" w:rsidRPr="00E05DE6" w14:paraId="7E67422A" w14:textId="77777777" w:rsidTr="009B3582">
        <w:trPr>
          <w:trHeight w:val="751"/>
        </w:trPr>
        <w:tc>
          <w:tcPr>
            <w:tcW w:w="1305" w:type="dxa"/>
          </w:tcPr>
          <w:p w14:paraId="644DABF8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2CB451A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B26C187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0BAB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7EBB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9D15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4ABFD9A" w14:textId="77777777" w:rsidR="00206845" w:rsidRPr="00E05DE6" w:rsidRDefault="00206845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gepaneerde pladijsfilet</w:t>
            </w:r>
          </w:p>
          <w:p w14:paraId="652CE804" w14:textId="77777777" w:rsidR="00206845" w:rsidRPr="00E05DE6" w:rsidRDefault="00206845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venkel</w:t>
            </w:r>
          </w:p>
          <w:p w14:paraId="06CDD0F3" w14:textId="77777777" w:rsidR="00206845" w:rsidRPr="00E05DE6" w:rsidRDefault="00206845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20D5B88C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kipballetjes</w:t>
            </w:r>
            <w:proofErr w:type="spellEnd"/>
          </w:p>
          <w:p w14:paraId="4215842A" w14:textId="77777777" w:rsidR="00206845" w:rsidRDefault="00206845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7C06AA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7188592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C8F566" w14:textId="77777777" w:rsidR="00206845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2F36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E656" w14:textId="77777777" w:rsidR="00206845" w:rsidRPr="00E05DE6" w:rsidRDefault="00206845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</w:tbl>
    <w:bookmarkEnd w:id="6"/>
    <w:p w14:paraId="0A517C24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BC75" w14:textId="77777777" w:rsidR="00206845" w:rsidRDefault="00206845" w:rsidP="00557F33">
      <w:pPr>
        <w:spacing w:after="0" w:line="240" w:lineRule="auto"/>
      </w:pPr>
      <w:r>
        <w:separator/>
      </w:r>
    </w:p>
  </w:endnote>
  <w:endnote w:type="continuationSeparator" w:id="0">
    <w:p w14:paraId="09E4C7AE" w14:textId="77777777" w:rsidR="00206845" w:rsidRDefault="0020684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9FE7" w14:textId="77777777" w:rsidR="006673DA" w:rsidRDefault="00667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4B19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</w:t>
    </w:r>
    <w:r w:rsidR="006673DA">
      <w:rPr>
        <w:i/>
        <w:iCs/>
      </w:rPr>
      <w:t>di</w:t>
    </w:r>
    <w:r>
      <w:rPr>
        <w:i/>
        <w:iCs/>
      </w:rPr>
      <w:t xml:space="preserve">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7BC4" w14:textId="77777777" w:rsidR="006673DA" w:rsidRDefault="00667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494E" w14:textId="77777777" w:rsidR="00206845" w:rsidRDefault="00206845" w:rsidP="00557F33">
      <w:pPr>
        <w:spacing w:after="0" w:line="240" w:lineRule="auto"/>
      </w:pPr>
      <w:r>
        <w:separator/>
      </w:r>
    </w:p>
  </w:footnote>
  <w:footnote w:type="continuationSeparator" w:id="0">
    <w:p w14:paraId="3009FABE" w14:textId="77777777" w:rsidR="00206845" w:rsidRDefault="00206845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8A2D" w14:textId="77777777" w:rsidR="006673DA" w:rsidRDefault="00667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9413" w14:textId="77777777" w:rsidR="00361C72" w:rsidRDefault="000679CD" w:rsidP="00361C72">
    <w:pPr>
      <w:pStyle w:val="Koptekst"/>
      <w:jc w:val="right"/>
    </w:pPr>
    <w:r>
      <w:t>KOUD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308A" w14:textId="77777777" w:rsidR="006673DA" w:rsidRDefault="006673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5"/>
    <w:rsid w:val="00006651"/>
    <w:rsid w:val="00006918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06845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673DA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85FC4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D076"/>
  <w15:docId w15:val="{D3F09620-E7DE-46D8-983A-4F022C6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KOUD.dotx</Template>
  <TotalTime>7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2025-08-05T11:34:00Z</dcterms:created>
  <dcterms:modified xsi:type="dcterms:W3CDTF">2025-08-05T11:41:00Z</dcterms:modified>
</cp:coreProperties>
</file>